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1EF" w14:textId="5977F22D" w:rsidR="006729C1" w:rsidRDefault="006729C1" w:rsidP="00DA7A23">
      <w:pPr>
        <w:pStyle w:val="Heading3"/>
      </w:pPr>
      <w:r>
        <w:t xml:space="preserve">We need </w:t>
      </w:r>
      <w:r w:rsidR="00BE2969">
        <w:t>to build our Strategic Programme Team</w:t>
      </w:r>
    </w:p>
    <w:p w14:paraId="432D1D7C" w14:textId="554F0D14" w:rsidR="007A3583" w:rsidRDefault="00E5435B" w:rsidP="00E5435B">
      <w:r w:rsidRPr="00E5435B">
        <w:t xml:space="preserve">Chester Diocese is just </w:t>
      </w:r>
      <w:r w:rsidR="00CD524B">
        <w:t xml:space="preserve">beginning </w:t>
      </w:r>
      <w:r w:rsidR="004D2153">
        <w:t>a</w:t>
      </w:r>
      <w:r w:rsidRPr="00E5435B">
        <w:t xml:space="preserve"> journey of strategic transformation</w:t>
      </w:r>
      <w:r w:rsidR="004D2153">
        <w:t xml:space="preserve"> driv</w:t>
      </w:r>
      <w:r w:rsidR="00A531F0">
        <w:t>en</w:t>
      </w:r>
      <w:r w:rsidR="004D2153">
        <w:t xml:space="preserve"> by our vision to be </w:t>
      </w:r>
      <w:r w:rsidR="004D2153" w:rsidRPr="004D2153">
        <w:rPr>
          <w:b/>
          <w:bCs/>
        </w:rPr>
        <w:t>Together In Christ, Sharing Hope</w:t>
      </w:r>
      <w:r w:rsidRPr="00E5435B">
        <w:t xml:space="preserve">.  </w:t>
      </w:r>
    </w:p>
    <w:p w14:paraId="78D5C34C" w14:textId="11055F8F" w:rsidR="00E5435B" w:rsidRPr="00E5435B" w:rsidRDefault="00E5435B" w:rsidP="00E5435B">
      <w:r w:rsidRPr="00E5435B">
        <w:t xml:space="preserve">Last year we appointed a Strategic Programme Director, who has been working with </w:t>
      </w:r>
      <w:r w:rsidR="00A061C8">
        <w:t>+Mark’s</w:t>
      </w:r>
      <w:r w:rsidRPr="00E5435B">
        <w:t xml:space="preserve"> core leadership team and key people from across the diocese to develop the main themes of our strategy</w:t>
      </w:r>
      <w:r w:rsidR="00346593">
        <w:t xml:space="preserve"> to achieve this vision</w:t>
      </w:r>
      <w:r w:rsidRPr="00E5435B">
        <w:t>.</w:t>
      </w:r>
    </w:p>
    <w:p w14:paraId="313EB911" w14:textId="633754D3" w:rsidR="00D348BE" w:rsidRDefault="00E5435B" w:rsidP="00E5435B">
      <w:r w:rsidRPr="00E5435B">
        <w:t>We now need to build a team of people to</w:t>
      </w:r>
      <w:r w:rsidR="00D348BE">
        <w:t xml:space="preserve"> help turn those ideas into practical plans.</w:t>
      </w:r>
    </w:p>
    <w:p w14:paraId="40623215" w14:textId="3AE35ECE" w:rsidR="00C465E8" w:rsidRDefault="00D348BE" w:rsidP="00D348BE">
      <w:r w:rsidRPr="0069042A">
        <w:t xml:space="preserve">We are looking </w:t>
      </w:r>
      <w:r>
        <w:t xml:space="preserve">for two people who are not only excited about our </w:t>
      </w:r>
      <w:r w:rsidR="00982252">
        <w:t xml:space="preserve">overall focus </w:t>
      </w:r>
      <w:r w:rsidR="002C522F">
        <w:t>to bless the 1.5 million people in the diocese who currently have no real opportunity to hear and encounter the Good News of Jesus Christ</w:t>
      </w:r>
      <w:r w:rsidR="00FA6F9C">
        <w:t xml:space="preserve">, but </w:t>
      </w:r>
      <w:r w:rsidR="00967E89">
        <w:t xml:space="preserve">who </w:t>
      </w:r>
      <w:r w:rsidR="00A815FD">
        <w:t>can</w:t>
      </w:r>
      <w:r w:rsidR="00FA6F9C">
        <w:t xml:space="preserve"> design and implement the practical programmes </w:t>
      </w:r>
      <w:r>
        <w:t>th</w:t>
      </w:r>
      <w:r w:rsidR="00FA6F9C">
        <w:t>at will help</w:t>
      </w:r>
      <w:r w:rsidR="00967E89">
        <w:t>:</w:t>
      </w:r>
      <w:r w:rsidR="00FA6F9C">
        <w:t xml:space="preserve"> </w:t>
      </w:r>
    </w:p>
    <w:p w14:paraId="31D8A9FB" w14:textId="4E1FFD13" w:rsidR="00D348BE" w:rsidRDefault="00A40B60" w:rsidP="00302973">
      <w:pPr>
        <w:pStyle w:val="Bullet"/>
      </w:pPr>
      <w:r>
        <w:t xml:space="preserve">every member of our worshipping communities </w:t>
      </w:r>
      <w:r w:rsidR="00282548">
        <w:t>grow in their faith and discipleship to Jesus Christ</w:t>
      </w:r>
      <w:r>
        <w:t xml:space="preserve">, and </w:t>
      </w:r>
    </w:p>
    <w:p w14:paraId="1F62119A" w14:textId="286FB72A" w:rsidR="00C465E8" w:rsidRPr="0069042A" w:rsidRDefault="00C465E8" w:rsidP="00302973">
      <w:pPr>
        <w:pStyle w:val="Bullet"/>
      </w:pPr>
      <w:r>
        <w:t xml:space="preserve">every </w:t>
      </w:r>
      <w:r w:rsidR="002D2669">
        <w:t xml:space="preserve">church </w:t>
      </w:r>
      <w:r>
        <w:t>take the next step</w:t>
      </w:r>
      <w:r w:rsidR="00D2623E">
        <w:t xml:space="preserve">s </w:t>
      </w:r>
      <w:r w:rsidR="002D2669">
        <w:t xml:space="preserve">in becoming more missional in their </w:t>
      </w:r>
      <w:r w:rsidR="008A56FD">
        <w:t>focus.</w:t>
      </w:r>
    </w:p>
    <w:p w14:paraId="64EE76B9" w14:textId="77777777" w:rsidR="00BC54E1" w:rsidRDefault="00BC54E1" w:rsidP="00E5435B"/>
    <w:p w14:paraId="709E0AE4" w14:textId="5894F100" w:rsidR="00B1701C" w:rsidRDefault="00D2623E" w:rsidP="00E5435B">
      <w:r>
        <w:t>You’ll be someone</w:t>
      </w:r>
      <w:r w:rsidR="009E039D">
        <w:t xml:space="preserve"> who is</w:t>
      </w:r>
      <w:r w:rsidR="00B1701C">
        <w:t>:</w:t>
      </w:r>
    </w:p>
    <w:p w14:paraId="39053578" w14:textId="6B19224C" w:rsidR="00D348BE" w:rsidRDefault="009E039D" w:rsidP="00302973">
      <w:pPr>
        <w:pStyle w:val="Bullet"/>
      </w:pPr>
      <w:r>
        <w:t>G</w:t>
      </w:r>
      <w:r w:rsidR="00D2623E">
        <w:t xml:space="preserve">ood with </w:t>
      </w:r>
      <w:r w:rsidR="006F00DF">
        <w:t xml:space="preserve">data and information, to help us understand </w:t>
      </w:r>
      <w:r w:rsidR="00374F24">
        <w:t>where our strengths and weaknesses are</w:t>
      </w:r>
      <w:r w:rsidR="00AD2388">
        <w:t>, and ensure our decisions are evidence-based.</w:t>
      </w:r>
    </w:p>
    <w:p w14:paraId="689573A2" w14:textId="24193C5A" w:rsidR="006A0D1B" w:rsidRDefault="009E039D" w:rsidP="00302973">
      <w:pPr>
        <w:pStyle w:val="Bullet"/>
      </w:pPr>
      <w:r>
        <w:t>G</w:t>
      </w:r>
      <w:r w:rsidR="00374F24">
        <w:t xml:space="preserve">reat at </w:t>
      </w:r>
      <w:r w:rsidR="005A4A69">
        <w:t xml:space="preserve">planning and detail, as we </w:t>
      </w:r>
      <w:r w:rsidR="00992056">
        <w:t xml:space="preserve">create </w:t>
      </w:r>
      <w:r w:rsidR="006A0D1B">
        <w:t>project proposals</w:t>
      </w:r>
      <w:r w:rsidR="00E8498D">
        <w:t xml:space="preserve"> and </w:t>
      </w:r>
      <w:r w:rsidR="005D6017">
        <w:t xml:space="preserve">funding </w:t>
      </w:r>
      <w:r w:rsidR="002B5CCE">
        <w:t>bids</w:t>
      </w:r>
    </w:p>
    <w:p w14:paraId="1045B6C6" w14:textId="1B8FF768" w:rsidR="00033D0A" w:rsidRDefault="00B04EEC" w:rsidP="00302973">
      <w:pPr>
        <w:pStyle w:val="Bullet"/>
      </w:pPr>
      <w:r>
        <w:t xml:space="preserve">Confident </w:t>
      </w:r>
      <w:r w:rsidR="006A0D1B">
        <w:t xml:space="preserve">to </w:t>
      </w:r>
      <w:r w:rsidR="00E21E38">
        <w:t xml:space="preserve">communicate and explain what we are doing and why </w:t>
      </w:r>
      <w:r w:rsidR="00C60EAC">
        <w:t xml:space="preserve">(both </w:t>
      </w:r>
      <w:r w:rsidR="00F2155A">
        <w:t xml:space="preserve">spoken and written) </w:t>
      </w:r>
      <w:r w:rsidR="00E21E38">
        <w:t xml:space="preserve">in a </w:t>
      </w:r>
      <w:r w:rsidR="00F2155A">
        <w:t xml:space="preserve">wide </w:t>
      </w:r>
      <w:r w:rsidR="00E21E38">
        <w:t xml:space="preserve">range of </w:t>
      </w:r>
      <w:r w:rsidR="00033D0A">
        <w:t>contexts</w:t>
      </w:r>
      <w:r w:rsidR="0064586F">
        <w:t>.</w:t>
      </w:r>
    </w:p>
    <w:p w14:paraId="7F916A1E" w14:textId="1614E429" w:rsidR="00463C58" w:rsidRDefault="006A0D1B" w:rsidP="00302973">
      <w:pPr>
        <w:pStyle w:val="Bullet"/>
      </w:pPr>
      <w:r>
        <w:t xml:space="preserve">Focused on </w:t>
      </w:r>
      <w:r w:rsidR="00CB225E">
        <w:t xml:space="preserve">finding practical </w:t>
      </w:r>
      <w:r w:rsidR="00256274">
        <w:t xml:space="preserve">ways to </w:t>
      </w:r>
      <w:r w:rsidR="00CB225E">
        <w:t xml:space="preserve">help </w:t>
      </w:r>
      <w:r w:rsidR="00C60DD3">
        <w:t xml:space="preserve">as many as possible to access and engage with the support </w:t>
      </w:r>
      <w:r w:rsidR="00256274">
        <w:t>we can prov</w:t>
      </w:r>
      <w:r w:rsidR="00596A63">
        <w:t>i</w:t>
      </w:r>
      <w:r w:rsidR="00256274">
        <w:t>de</w:t>
      </w:r>
      <w:r w:rsidR="00D1084C">
        <w:t>.</w:t>
      </w:r>
    </w:p>
    <w:p w14:paraId="5BED4186" w14:textId="7A053EEB" w:rsidR="00D1084C" w:rsidRDefault="00D1084C" w:rsidP="00302973">
      <w:pPr>
        <w:pStyle w:val="Bullet"/>
      </w:pPr>
      <w:r>
        <w:t xml:space="preserve">Creative </w:t>
      </w:r>
      <w:r w:rsidR="00763573">
        <w:t>and imaginative</w:t>
      </w:r>
      <w:r w:rsidR="00180804">
        <w:t xml:space="preserve">, being able to </w:t>
      </w:r>
      <w:r w:rsidR="00EF1803">
        <w:t xml:space="preserve">synthesise complex information into </w:t>
      </w:r>
      <w:r w:rsidR="006D1B3A">
        <w:t xml:space="preserve">clear </w:t>
      </w:r>
      <w:r w:rsidR="00F47420">
        <w:t xml:space="preserve">options and approaches that </w:t>
      </w:r>
      <w:r w:rsidR="00053CD7">
        <w:t xml:space="preserve">will </w:t>
      </w:r>
      <w:r w:rsidR="00F47420">
        <w:t xml:space="preserve">work </w:t>
      </w:r>
      <w:r w:rsidR="00D669DA">
        <w:t>in multiple contexts.</w:t>
      </w:r>
      <w:r w:rsidR="00FF796C">
        <w:t xml:space="preserve"> </w:t>
      </w:r>
    </w:p>
    <w:p w14:paraId="4637FD39" w14:textId="2CC2B6D2" w:rsidR="001E2D09" w:rsidRDefault="00463C58" w:rsidP="00302973">
      <w:pPr>
        <w:pStyle w:val="Bullet"/>
      </w:pPr>
      <w:r>
        <w:t>Resilient in the face of the challenges associated with bring</w:t>
      </w:r>
      <w:r w:rsidR="003111B7">
        <w:t>ing</w:t>
      </w:r>
      <w:r>
        <w:t xml:space="preserve"> about change in a </w:t>
      </w:r>
      <w:r w:rsidR="003111B7">
        <w:t xml:space="preserve">large complex organisation </w:t>
      </w:r>
      <w:r w:rsidR="00B02D1B">
        <w:t xml:space="preserve">where people are at the heart of everything, and we all </w:t>
      </w:r>
      <w:r w:rsidR="001E2D09">
        <w:t xml:space="preserve">value </w:t>
      </w:r>
      <w:r w:rsidR="00126949">
        <w:t xml:space="preserve">slightly </w:t>
      </w:r>
      <w:r w:rsidR="001E2D09">
        <w:t>different things.</w:t>
      </w:r>
    </w:p>
    <w:p w14:paraId="7419338E" w14:textId="77777777" w:rsidR="005E503D" w:rsidRDefault="00F770BC" w:rsidP="00302973">
      <w:pPr>
        <w:pStyle w:val="Bullet"/>
      </w:pPr>
      <w:r>
        <w:t xml:space="preserve">Happy to </w:t>
      </w:r>
      <w:r w:rsidR="005E503D">
        <w:t>work in a team, but keen to take responsibility and initiative.</w:t>
      </w:r>
    </w:p>
    <w:p w14:paraId="5137A2F8" w14:textId="77777777" w:rsidR="00363C30" w:rsidRDefault="00363C30" w:rsidP="00363C30"/>
    <w:p w14:paraId="34B952FE" w14:textId="3459B702" w:rsidR="00FB4169" w:rsidRDefault="00FB4169" w:rsidP="00363C30">
      <w:r>
        <w:t>If you are getting as excited about this as we are, we’d love to hear from you.</w:t>
      </w:r>
    </w:p>
    <w:p w14:paraId="5F87B829" w14:textId="5FDCCAB7" w:rsidR="00231284" w:rsidRPr="0069042A" w:rsidRDefault="00231284" w:rsidP="00FB4169">
      <w:pPr>
        <w:spacing w:after="0"/>
      </w:pPr>
    </w:p>
    <w:p w14:paraId="05AB991A" w14:textId="77777777" w:rsidR="0089455B" w:rsidRPr="0069042A" w:rsidRDefault="0089455B" w:rsidP="0089455B"/>
    <w:p w14:paraId="12F3C3E3" w14:textId="77777777" w:rsidR="005D4497" w:rsidRPr="0069042A" w:rsidRDefault="005D4497">
      <w:pPr>
        <w:spacing w:after="0"/>
        <w:rPr>
          <w:b/>
          <w:color w:val="24338A"/>
          <w:sz w:val="28"/>
          <w:szCs w:val="28"/>
        </w:rPr>
      </w:pPr>
      <w:r w:rsidRPr="0069042A">
        <w:br w:type="page"/>
      </w:r>
    </w:p>
    <w:p w14:paraId="18A726E5" w14:textId="77777777" w:rsidR="002E60E2" w:rsidRDefault="002E60E2" w:rsidP="0089455B">
      <w:pPr>
        <w:pStyle w:val="Heading3"/>
      </w:pPr>
      <w:r>
        <w:lastRenderedPageBreak/>
        <w:t>Introduction</w:t>
      </w:r>
    </w:p>
    <w:p w14:paraId="5F8BCCD2" w14:textId="15D90097" w:rsidR="002E60E2" w:rsidRDefault="002E60E2" w:rsidP="002E60E2">
      <w:r>
        <w:t xml:space="preserve">In this document you will find a bit more information about our diocese and our current </w:t>
      </w:r>
      <w:r w:rsidR="00B34612">
        <w:t xml:space="preserve">strategic </w:t>
      </w:r>
      <w:r w:rsidR="00852306">
        <w:t>plans</w:t>
      </w:r>
      <w:r>
        <w:t>.</w:t>
      </w:r>
    </w:p>
    <w:p w14:paraId="113D85E2" w14:textId="7F890343" w:rsidR="002E60E2" w:rsidRDefault="002E60E2" w:rsidP="002E60E2">
      <w:r>
        <w:t>In the accompanying documents you will find a Job Description, Person Specification, and an application</w:t>
      </w:r>
      <w:r w:rsidR="00AD03F8">
        <w:t xml:space="preserve"> form</w:t>
      </w:r>
      <w:r>
        <w:t>.</w:t>
      </w:r>
    </w:p>
    <w:p w14:paraId="0045F0AB" w14:textId="77777777" w:rsidR="002E60E2" w:rsidRDefault="002E60E2" w:rsidP="002E60E2"/>
    <w:p w14:paraId="231D339E" w14:textId="49625AF7" w:rsidR="0089455B" w:rsidRPr="0089455B" w:rsidRDefault="002E60E2" w:rsidP="0089455B">
      <w:pPr>
        <w:pStyle w:val="Heading3"/>
      </w:pPr>
      <w:r>
        <w:t>C</w:t>
      </w:r>
      <w:r w:rsidR="0089455B" w:rsidRPr="0089455B">
        <w:t>hester Diocese</w:t>
      </w:r>
    </w:p>
    <w:p w14:paraId="3251FE94" w14:textId="2E75B0E8" w:rsidR="0089455B" w:rsidRPr="0089455B" w:rsidRDefault="0089455B" w:rsidP="002626B8">
      <w:r w:rsidRPr="0089455B">
        <w:t xml:space="preserve">The Diocese of Chester spans from Wirral and the Welsh border in the west to the limestone hills of the Derbyshire Peak District in the east. </w:t>
      </w:r>
      <w:r w:rsidR="00CD4C7D">
        <w:t xml:space="preserve"> </w:t>
      </w:r>
      <w:r w:rsidRPr="0089455B">
        <w:t>The north of the diocese reaches up to the rivers Mersey and Tame and the conurbations of south and east Manchester, and south to the towns of Crewe, Sandbach and Nantwich on the outskirts of Stoke-on-Trent and Shropshire.</w:t>
      </w:r>
    </w:p>
    <w:p w14:paraId="0B319BED" w14:textId="486C0E0A" w:rsidR="00C1697B" w:rsidRDefault="00BA6436" w:rsidP="002626B8">
      <w:r>
        <w:t>It's home to 1.65 million people</w:t>
      </w:r>
      <w:r w:rsidR="00654DB7">
        <w:t xml:space="preserve"> </w:t>
      </w:r>
      <w:r w:rsidR="00C1697B">
        <w:t xml:space="preserve">and is </w:t>
      </w:r>
      <w:r w:rsidR="00654DB7">
        <w:t xml:space="preserve">served by </w:t>
      </w:r>
      <w:r w:rsidR="005D5903">
        <w:t xml:space="preserve">about </w:t>
      </w:r>
      <w:r w:rsidR="0075698D">
        <w:t xml:space="preserve">350 </w:t>
      </w:r>
      <w:r w:rsidR="005D5903">
        <w:t xml:space="preserve">church </w:t>
      </w:r>
      <w:r w:rsidR="00C1697B">
        <w:t>communities.</w:t>
      </w:r>
    </w:p>
    <w:p w14:paraId="23AE5138" w14:textId="77777777" w:rsidR="001C2D09" w:rsidRDefault="00370DFA" w:rsidP="002626B8">
      <w:r>
        <w:t>We are em</w:t>
      </w:r>
      <w:r w:rsidR="00097EA9">
        <w:t xml:space="preserve">barking on a </w:t>
      </w:r>
      <w:r w:rsidR="0089455B" w:rsidRPr="0089455B">
        <w:t xml:space="preserve">new season of </w:t>
      </w:r>
      <w:r w:rsidR="00E81BB4">
        <w:t xml:space="preserve">our </w:t>
      </w:r>
      <w:r w:rsidR="0089455B" w:rsidRPr="0089455B">
        <w:t>shared life</w:t>
      </w:r>
      <w:r w:rsidR="00E81BB4">
        <w:t xml:space="preserve"> together</w:t>
      </w:r>
      <w:r w:rsidR="0089455B" w:rsidRPr="0089455B">
        <w:t xml:space="preserve">. </w:t>
      </w:r>
    </w:p>
    <w:p w14:paraId="6F60DFE1" w14:textId="00825973" w:rsidR="00E81BB4" w:rsidRDefault="00AA76F2" w:rsidP="002626B8">
      <w:r>
        <w:t xml:space="preserve">Over the last </w:t>
      </w:r>
      <w:r w:rsidR="00D7726F">
        <w:t xml:space="preserve">year </w:t>
      </w:r>
      <w:r>
        <w:t xml:space="preserve">we </w:t>
      </w:r>
      <w:r w:rsidR="00D7726F">
        <w:t xml:space="preserve">been developing </w:t>
      </w:r>
      <w:r w:rsidR="002C20FB">
        <w:t xml:space="preserve">our strategy for delivering the new Diocesan Vision </w:t>
      </w:r>
      <w:r w:rsidR="00700273">
        <w:t>that we collectively discerned</w:t>
      </w:r>
      <w:r w:rsidR="002D615A">
        <w:t>.</w:t>
      </w:r>
      <w:r w:rsidR="00700273">
        <w:t xml:space="preserve"> </w:t>
      </w:r>
    </w:p>
    <w:p w14:paraId="6531E896" w14:textId="36B78EA6" w:rsidR="00B94D09" w:rsidRDefault="002D615A" w:rsidP="002626B8">
      <w:r>
        <w:t>This is lead</w:t>
      </w:r>
      <w:r w:rsidR="001C2D09">
        <w:t>ing</w:t>
      </w:r>
      <w:r>
        <w:t xml:space="preserve"> to </w:t>
      </w:r>
      <w:r w:rsidR="00147E98">
        <w:t>a specific focus on how we “</w:t>
      </w:r>
      <w:r w:rsidR="00147E98" w:rsidRPr="00147E98">
        <w:rPr>
          <w:b/>
          <w:bCs/>
        </w:rPr>
        <w:t>b</w:t>
      </w:r>
      <w:r w:rsidR="00147E98">
        <w:rPr>
          <w:b/>
          <w:bCs/>
        </w:rPr>
        <w:t>less the 1.5 million people</w:t>
      </w:r>
      <w:r w:rsidR="00147E98" w:rsidRPr="00147E98">
        <w:t>”</w:t>
      </w:r>
      <w:r w:rsidR="00147E98">
        <w:t xml:space="preserve"> within our diocese who </w:t>
      </w:r>
      <w:r w:rsidR="002C1E71">
        <w:t xml:space="preserve">currently </w:t>
      </w:r>
      <w:r w:rsidR="00147E98">
        <w:t xml:space="preserve">have no </w:t>
      </w:r>
      <w:r w:rsidR="00D82D00">
        <w:t>opportunity to hear the good news of Jesus Christ</w:t>
      </w:r>
      <w:r w:rsidR="00254D00">
        <w:t>.</w:t>
      </w:r>
      <w:r w:rsidR="00071D00">
        <w:t xml:space="preserve">  </w:t>
      </w:r>
    </w:p>
    <w:p w14:paraId="0B8D4140" w14:textId="77777777" w:rsidR="00AC75AA" w:rsidRDefault="003F5D15" w:rsidP="002626B8">
      <w:r>
        <w:t xml:space="preserve">Our strategic programme </w:t>
      </w:r>
      <w:r w:rsidR="00AC75AA">
        <w:t>is centred on four key areas:</w:t>
      </w:r>
    </w:p>
    <w:p w14:paraId="0CAE4A3C" w14:textId="77777777" w:rsidR="00AC75AA" w:rsidRDefault="00AC75AA" w:rsidP="00302973">
      <w:pPr>
        <w:pStyle w:val="Bullet"/>
      </w:pPr>
      <w:r>
        <w:t xml:space="preserve">Growing </w:t>
      </w:r>
      <w:r w:rsidRPr="00981B77">
        <w:rPr>
          <w:b/>
          <w:bCs/>
        </w:rPr>
        <w:t>Missional Health</w:t>
      </w:r>
    </w:p>
    <w:p w14:paraId="3A5F10D3" w14:textId="444B0440" w:rsidR="008D0954" w:rsidRDefault="00AC75AA" w:rsidP="00981B77">
      <w:pPr>
        <w:pStyle w:val="Bullet"/>
        <w:numPr>
          <w:ilvl w:val="1"/>
          <w:numId w:val="1"/>
        </w:numPr>
      </w:pPr>
      <w:r>
        <w:t>Helping each worshiping community to</w:t>
      </w:r>
      <w:r w:rsidR="008D0954">
        <w:t xml:space="preserve"> build faith, grow personal  discipleship, and </w:t>
      </w:r>
      <w:r w:rsidR="006B0A51">
        <w:t xml:space="preserve">take the next steps to be </w:t>
      </w:r>
      <w:r w:rsidR="008D0954">
        <w:t xml:space="preserve">more missional.  </w:t>
      </w:r>
    </w:p>
    <w:p w14:paraId="50817CAC" w14:textId="77777777" w:rsidR="006B0A51" w:rsidRDefault="006B0A51" w:rsidP="00302973">
      <w:pPr>
        <w:pStyle w:val="Bullet"/>
      </w:pPr>
      <w:r>
        <w:t xml:space="preserve">Expanding </w:t>
      </w:r>
      <w:r w:rsidRPr="00981B77">
        <w:rPr>
          <w:b/>
          <w:bCs/>
        </w:rPr>
        <w:t>Reach and Collaboration</w:t>
      </w:r>
    </w:p>
    <w:p w14:paraId="7C817BA6" w14:textId="77777777" w:rsidR="007D2101" w:rsidRDefault="006C1DF7" w:rsidP="00981B77">
      <w:pPr>
        <w:pStyle w:val="Bullet"/>
        <w:numPr>
          <w:ilvl w:val="1"/>
          <w:numId w:val="1"/>
        </w:numPr>
      </w:pPr>
      <w:r>
        <w:t>Helping us engage with the full demographic of our diocese</w:t>
      </w:r>
      <w:r w:rsidR="007D2101">
        <w:t>, and increasing how we partner with others in mission</w:t>
      </w:r>
    </w:p>
    <w:p w14:paraId="0ABC22C5" w14:textId="77777777" w:rsidR="00BD7B7C" w:rsidRDefault="00BD7B7C" w:rsidP="00302973">
      <w:pPr>
        <w:pStyle w:val="Bullet"/>
      </w:pPr>
      <w:r>
        <w:t xml:space="preserve">Creating </w:t>
      </w:r>
      <w:r w:rsidRPr="00981B77">
        <w:rPr>
          <w:b/>
          <w:bCs/>
        </w:rPr>
        <w:t>New Worshipping Communities</w:t>
      </w:r>
    </w:p>
    <w:p w14:paraId="6C155347" w14:textId="7B86D14C" w:rsidR="008D0954" w:rsidRDefault="00996E7A" w:rsidP="00981B77">
      <w:pPr>
        <w:pStyle w:val="Bullet"/>
        <w:numPr>
          <w:ilvl w:val="1"/>
          <w:numId w:val="1"/>
        </w:numPr>
      </w:pPr>
      <w:r>
        <w:t xml:space="preserve">Inspiring </w:t>
      </w:r>
      <w:r w:rsidR="00A3340D">
        <w:t xml:space="preserve">every </w:t>
      </w:r>
      <w:r w:rsidR="00946699">
        <w:t xml:space="preserve">setting </w:t>
      </w:r>
      <w:r>
        <w:t xml:space="preserve">to consider how they can </w:t>
      </w:r>
      <w:r w:rsidR="004D05C1">
        <w:t xml:space="preserve">create at least one way for new people to </w:t>
      </w:r>
      <w:r w:rsidR="00FD46D3">
        <w:t xml:space="preserve">be </w:t>
      </w:r>
      <w:r w:rsidR="002E7343">
        <w:t xml:space="preserve">drawn into </w:t>
      </w:r>
      <w:r w:rsidR="00946699">
        <w:t xml:space="preserve">a worshipping community </w:t>
      </w:r>
      <w:r w:rsidR="00C51372">
        <w:t>so they can encounter Jesus</w:t>
      </w:r>
    </w:p>
    <w:p w14:paraId="3D19BB91" w14:textId="1F3D8504" w:rsidR="00C957AD" w:rsidRDefault="00C957AD" w:rsidP="00302973">
      <w:pPr>
        <w:pStyle w:val="Bullet"/>
      </w:pPr>
      <w:r>
        <w:t xml:space="preserve">Developing </w:t>
      </w:r>
      <w:r w:rsidRPr="00981B77">
        <w:rPr>
          <w:b/>
          <w:bCs/>
        </w:rPr>
        <w:t>Missional Leadership</w:t>
      </w:r>
    </w:p>
    <w:p w14:paraId="7CAD0E35" w14:textId="178E5B2A" w:rsidR="008D0954" w:rsidRDefault="00DE23DC" w:rsidP="00981B77">
      <w:pPr>
        <w:pStyle w:val="Bullet"/>
        <w:numPr>
          <w:ilvl w:val="1"/>
          <w:numId w:val="1"/>
        </w:numPr>
      </w:pPr>
      <w:r>
        <w:t xml:space="preserve">Encouraging </w:t>
      </w:r>
      <w:r w:rsidR="008D0954">
        <w:t>the leaders</w:t>
      </w:r>
      <w:r>
        <w:t xml:space="preserve"> we have, and growing the leaders we need</w:t>
      </w:r>
      <w:r w:rsidR="008D0954">
        <w:t xml:space="preserve">.  </w:t>
      </w:r>
    </w:p>
    <w:p w14:paraId="27372C33" w14:textId="77777777" w:rsidR="00D20785" w:rsidRDefault="00D20785">
      <w:pPr>
        <w:spacing w:after="0"/>
        <w:rPr>
          <w:b/>
          <w:color w:val="24338A"/>
          <w:sz w:val="28"/>
          <w:szCs w:val="28"/>
          <w:highlight w:val="yellow"/>
        </w:rPr>
      </w:pPr>
      <w:r>
        <w:rPr>
          <w:highlight w:val="yellow"/>
        </w:rPr>
        <w:br w:type="page"/>
      </w:r>
    </w:p>
    <w:p w14:paraId="5103BF36" w14:textId="543B386B" w:rsidR="00C170AF" w:rsidRPr="00AD5754" w:rsidRDefault="00573A2D" w:rsidP="00C170AF">
      <w:pPr>
        <w:pStyle w:val="Heading3"/>
      </w:pPr>
      <w:r w:rsidRPr="00AD5754">
        <w:lastRenderedPageBreak/>
        <w:t xml:space="preserve">We Need a </w:t>
      </w:r>
      <w:r w:rsidR="00E179E7" w:rsidRPr="00AD5754">
        <w:t>Team</w:t>
      </w:r>
      <w:r w:rsidR="00C170AF" w:rsidRPr="00AD5754">
        <w:t xml:space="preserve"> </w:t>
      </w:r>
    </w:p>
    <w:p w14:paraId="47173B92" w14:textId="3CF59C02" w:rsidR="00CF2764" w:rsidRDefault="003527FA" w:rsidP="00E179E7">
      <w:r>
        <w:t xml:space="preserve">At the moment the </w:t>
      </w:r>
      <w:r w:rsidR="00124059" w:rsidRPr="00AD5754">
        <w:t>Strategic Programme Director</w:t>
      </w:r>
      <w:r w:rsidR="00712E19">
        <w:t xml:space="preserve"> </w:t>
      </w:r>
      <w:r w:rsidR="00817A4A">
        <w:t xml:space="preserve">is the only person explicitly working on our strategy.  They have been </w:t>
      </w:r>
      <w:r w:rsidR="00A67933">
        <w:t xml:space="preserve">developing the main content in collaboration with four working groups (one for each stream).  </w:t>
      </w:r>
      <w:r w:rsidR="00796B37">
        <w:t xml:space="preserve">Each group </w:t>
      </w:r>
      <w:r w:rsidR="007239A0">
        <w:t xml:space="preserve">is formed of </w:t>
      </w:r>
      <w:r w:rsidR="00796B37">
        <w:t xml:space="preserve">8 or 9 people (from across the diocese) who have particular </w:t>
      </w:r>
      <w:r w:rsidR="007239A0">
        <w:t>skills, experience or wisdom in the particular area.</w:t>
      </w:r>
      <w:r w:rsidR="006C2741">
        <w:t xml:space="preserve">  </w:t>
      </w:r>
    </w:p>
    <w:p w14:paraId="3D6AA4A3" w14:textId="657D9BF0" w:rsidR="00CF2764" w:rsidRDefault="00CF2764" w:rsidP="00E179E7">
      <w:r>
        <w:t xml:space="preserve">These working groups have identified the </w:t>
      </w:r>
      <w:r w:rsidR="00483973">
        <w:t xml:space="preserve">key </w:t>
      </w:r>
      <w:r>
        <w:t xml:space="preserve">things we need to </w:t>
      </w:r>
      <w:r w:rsidR="00483973">
        <w:t xml:space="preserve">continue, adapt or </w:t>
      </w:r>
      <w:r w:rsidR="00D621B3">
        <w:t>begin in order to focus our resources towards achieving our vision.</w:t>
      </w:r>
      <w:r w:rsidR="009D03FC">
        <w:t xml:space="preserve">  However, the group members all have other roles, and so are limited </w:t>
      </w:r>
      <w:r w:rsidR="00E65F9B">
        <w:t>in</w:t>
      </w:r>
      <w:r w:rsidR="009D03FC">
        <w:t xml:space="preserve"> their ability to commit more time and </w:t>
      </w:r>
      <w:r w:rsidR="00E00624">
        <w:t>energy to the detailed work we now need to do.</w:t>
      </w:r>
    </w:p>
    <w:p w14:paraId="1D5949CE" w14:textId="02367C60" w:rsidR="00FC191C" w:rsidRPr="00AD5754" w:rsidRDefault="00E00624" w:rsidP="00E179E7">
      <w:r>
        <w:t xml:space="preserve">So we </w:t>
      </w:r>
      <w:r w:rsidR="007E6A3A" w:rsidRPr="00AD5754">
        <w:t xml:space="preserve">need to </w:t>
      </w:r>
      <w:r w:rsidR="005D2D2B" w:rsidRPr="00AD5754">
        <w:t xml:space="preserve">build </w:t>
      </w:r>
      <w:r w:rsidR="00F94ED5" w:rsidRPr="00AD5754">
        <w:t>a team of people to</w:t>
      </w:r>
      <w:r w:rsidR="00915B08">
        <w:t>:</w:t>
      </w:r>
      <w:r w:rsidR="00F94ED5" w:rsidRPr="00AD5754">
        <w:t xml:space="preserve"> </w:t>
      </w:r>
    </w:p>
    <w:p w14:paraId="2A919946" w14:textId="6CA8B05A" w:rsidR="00FC191C" w:rsidRPr="00AD5754" w:rsidRDefault="00F94ED5" w:rsidP="00302973">
      <w:pPr>
        <w:pStyle w:val="Bullet"/>
      </w:pPr>
      <w:r w:rsidRPr="00AD5754">
        <w:t xml:space="preserve">help </w:t>
      </w:r>
      <w:r w:rsidR="002E7544" w:rsidRPr="00AD5754">
        <w:t xml:space="preserve">design </w:t>
      </w:r>
      <w:r w:rsidR="00F12FCC" w:rsidRPr="00AD5754">
        <w:t xml:space="preserve">and articulate </w:t>
      </w:r>
      <w:r w:rsidR="002E7544" w:rsidRPr="00AD5754">
        <w:t xml:space="preserve">the detailed </w:t>
      </w:r>
      <w:r w:rsidR="008D733C" w:rsidRPr="00AD5754">
        <w:t xml:space="preserve">work </w:t>
      </w:r>
      <w:r w:rsidR="002E7544" w:rsidRPr="00AD5754">
        <w:t>p</w:t>
      </w:r>
      <w:r w:rsidR="008D733C" w:rsidRPr="00AD5754">
        <w:t>lan</w:t>
      </w:r>
    </w:p>
    <w:p w14:paraId="11B33742" w14:textId="38E0950B" w:rsidR="00FC191C" w:rsidRPr="00AD5754" w:rsidRDefault="002E7544" w:rsidP="00302973">
      <w:pPr>
        <w:pStyle w:val="Bullet"/>
      </w:pPr>
      <w:r w:rsidRPr="00AD5754">
        <w:t xml:space="preserve">put in place the underlying processes and systems to support our </w:t>
      </w:r>
      <w:r w:rsidR="00EE348B" w:rsidRPr="00AD5754">
        <w:t>analysis</w:t>
      </w:r>
      <w:r w:rsidR="006B19AE" w:rsidRPr="00AD5754">
        <w:t xml:space="preserve"> and </w:t>
      </w:r>
      <w:r w:rsidR="00EE348B" w:rsidRPr="00AD5754">
        <w:t xml:space="preserve"> </w:t>
      </w:r>
      <w:r w:rsidR="00F56149" w:rsidRPr="00AD5754">
        <w:t xml:space="preserve">inform our </w:t>
      </w:r>
      <w:r w:rsidR="002C09E7" w:rsidRPr="00AD5754">
        <w:t>thinking</w:t>
      </w:r>
    </w:p>
    <w:p w14:paraId="47A46B2A" w14:textId="77777777" w:rsidR="00214095" w:rsidRPr="00AD5754" w:rsidRDefault="00B42381" w:rsidP="00302973">
      <w:pPr>
        <w:pStyle w:val="Bullet"/>
      </w:pPr>
      <w:r w:rsidRPr="00AD5754">
        <w:t xml:space="preserve">develop our </w:t>
      </w:r>
      <w:r w:rsidR="009D26C7" w:rsidRPr="00AD5754">
        <w:t xml:space="preserve">financial and people plans </w:t>
      </w:r>
    </w:p>
    <w:p w14:paraId="54212DFF" w14:textId="56C5A3F6" w:rsidR="006C5473" w:rsidRPr="00AD5754" w:rsidRDefault="006C5473" w:rsidP="00302973">
      <w:pPr>
        <w:pStyle w:val="Bullet"/>
      </w:pPr>
      <w:r w:rsidRPr="00AD5754">
        <w:t xml:space="preserve">prepare </w:t>
      </w:r>
      <w:r w:rsidR="00214095" w:rsidRPr="00AD5754">
        <w:t>any submissions for external strategic funding</w:t>
      </w:r>
      <w:r w:rsidRPr="00AD5754">
        <w:t xml:space="preserve"> </w:t>
      </w:r>
      <w:r w:rsidR="00AC349B">
        <w:t xml:space="preserve">(in particular a Diocesan Investment Programme </w:t>
      </w:r>
      <w:r w:rsidR="009D6C97">
        <w:t xml:space="preserve">(DIP) </w:t>
      </w:r>
      <w:r w:rsidR="00AC349B">
        <w:t>bid</w:t>
      </w:r>
      <w:r w:rsidR="009D6C97">
        <w:t xml:space="preserve"> to the national church)</w:t>
      </w:r>
    </w:p>
    <w:p w14:paraId="1F0BD706" w14:textId="2B34546E" w:rsidR="003E6E50" w:rsidRPr="00AD5754" w:rsidRDefault="00FC191C" w:rsidP="00302973">
      <w:pPr>
        <w:pStyle w:val="Bullet"/>
      </w:pPr>
      <w:r w:rsidRPr="00AD5754">
        <w:t xml:space="preserve">manage </w:t>
      </w:r>
      <w:r w:rsidR="00D24FDE" w:rsidRPr="00AD5754">
        <w:t>specific pr</w:t>
      </w:r>
      <w:r w:rsidR="00F12FCC" w:rsidRPr="00AD5754">
        <w:t xml:space="preserve">ogrammes of work </w:t>
      </w:r>
      <w:r w:rsidR="00D24FDE" w:rsidRPr="00AD5754">
        <w:t xml:space="preserve">to deliver our </w:t>
      </w:r>
      <w:r w:rsidR="003E6E50" w:rsidRPr="00AD5754">
        <w:t>objectives</w:t>
      </w:r>
    </w:p>
    <w:p w14:paraId="35787308" w14:textId="1BFC8845" w:rsidR="00E85AED" w:rsidRPr="00AD5754" w:rsidRDefault="003E6E50" w:rsidP="00302973">
      <w:pPr>
        <w:pStyle w:val="Bullet"/>
      </w:pPr>
      <w:r w:rsidRPr="00AD5754">
        <w:t>monitor and evaluate the impact of the various</w:t>
      </w:r>
      <w:r w:rsidR="00E85AED" w:rsidRPr="00AD5754">
        <w:t xml:space="preserve"> projects</w:t>
      </w:r>
      <w:r w:rsidR="002B5913" w:rsidRPr="00AD5754">
        <w:t xml:space="preserve"> we undertake</w:t>
      </w:r>
      <w:r w:rsidR="00E85AED" w:rsidRPr="00AD5754">
        <w:t>.</w:t>
      </w:r>
    </w:p>
    <w:p w14:paraId="74493FB4" w14:textId="77777777" w:rsidR="00E00624" w:rsidRDefault="00E00624" w:rsidP="00BC09DF"/>
    <w:p w14:paraId="4623AD51" w14:textId="662EAB98" w:rsidR="00E00624" w:rsidRDefault="00FC300C" w:rsidP="00FC300C">
      <w:pPr>
        <w:pStyle w:val="Heading3"/>
      </w:pPr>
      <w:r>
        <w:t>Two roles</w:t>
      </w:r>
    </w:p>
    <w:p w14:paraId="21D7C57E" w14:textId="7BE8851F" w:rsidR="006018D2" w:rsidRDefault="006018D2" w:rsidP="00BC09DF">
      <w:r w:rsidRPr="006018D2">
        <w:t xml:space="preserve">We </w:t>
      </w:r>
      <w:r w:rsidR="001E55AC">
        <w:t xml:space="preserve">have funding </w:t>
      </w:r>
      <w:r w:rsidRPr="006018D2">
        <w:t xml:space="preserve">to appoint </w:t>
      </w:r>
      <w:r w:rsidR="00915B08" w:rsidRPr="006018D2">
        <w:t>two roles</w:t>
      </w:r>
      <w:r>
        <w:t>.</w:t>
      </w:r>
    </w:p>
    <w:p w14:paraId="6AC147CF" w14:textId="1DF5429E" w:rsidR="001F6308" w:rsidRDefault="006018D2" w:rsidP="001F6308">
      <w:r>
        <w:t xml:space="preserve">The </w:t>
      </w:r>
      <w:r w:rsidRPr="00BC09DF">
        <w:rPr>
          <w:b/>
          <w:bCs/>
        </w:rPr>
        <w:t>Strategic Programme Manager</w:t>
      </w:r>
      <w:r>
        <w:t xml:space="preserve"> will </w:t>
      </w:r>
      <w:r w:rsidR="001F6308">
        <w:t xml:space="preserve">directly support the Strategic Programme Director, acting as their deputy, representing them at meetings as required, carrying much of the detailed work within our DIP bid development, and being responsible for: </w:t>
      </w:r>
    </w:p>
    <w:p w14:paraId="13ECCCBC" w14:textId="1D879E03" w:rsidR="001F6308" w:rsidRDefault="001F6308" w:rsidP="00302973">
      <w:pPr>
        <w:pStyle w:val="Bullet"/>
      </w:pPr>
      <w:r>
        <w:t>driving and catalysing key elements of the strategy development</w:t>
      </w:r>
    </w:p>
    <w:p w14:paraId="7E76F76C" w14:textId="1879D121" w:rsidR="001F6308" w:rsidRDefault="001F6308" w:rsidP="00302973">
      <w:pPr>
        <w:pStyle w:val="Bullet"/>
      </w:pPr>
      <w:r>
        <w:t xml:space="preserve">development of our missional intelligence system. </w:t>
      </w:r>
    </w:p>
    <w:p w14:paraId="040BE1DA" w14:textId="77777777" w:rsidR="009D6C97" w:rsidRDefault="001F6308" w:rsidP="004253DE">
      <w:r>
        <w:t>As well as being focused on developing, articulating, and managing our missional strategy, they will need to be data minded, and have strong strategic analysis skills.</w:t>
      </w:r>
    </w:p>
    <w:p w14:paraId="23758E23" w14:textId="47EEFB26" w:rsidR="004253DE" w:rsidRDefault="001F6308" w:rsidP="004253DE">
      <w:r>
        <w:t xml:space="preserve">They will have a good understanding of database systems, their underlying design and structure, and their implementation and operation across an organisation.  They will be able to sell the data vision, consult on and determine system requirements, manage development, roll out and training, and encourage engagement. </w:t>
      </w:r>
    </w:p>
    <w:p w14:paraId="6D733243" w14:textId="4ACF10CA" w:rsidR="00172E7F" w:rsidRDefault="00172E7F" w:rsidP="004253DE">
      <w:r>
        <w:t xml:space="preserve">Over time they will be responsible for </w:t>
      </w:r>
      <w:r w:rsidR="001264E3">
        <w:t>managing key aspects of our strategic programme</w:t>
      </w:r>
      <w:r w:rsidR="002A3D74">
        <w:t>.</w:t>
      </w:r>
    </w:p>
    <w:p w14:paraId="3DFFB59E" w14:textId="77777777" w:rsidR="00FC300C" w:rsidRDefault="00FC300C">
      <w:pPr>
        <w:spacing w:after="0"/>
      </w:pPr>
      <w:r>
        <w:br w:type="page"/>
      </w:r>
    </w:p>
    <w:p w14:paraId="5CFACE4B" w14:textId="7D1F8A0B" w:rsidR="004253DE" w:rsidRDefault="004253DE" w:rsidP="004253DE">
      <w:r>
        <w:lastRenderedPageBreak/>
        <w:t xml:space="preserve">The </w:t>
      </w:r>
      <w:r w:rsidRPr="004253DE">
        <w:rPr>
          <w:b/>
          <w:bCs/>
        </w:rPr>
        <w:t>Strategic Programme Officer</w:t>
      </w:r>
      <w:r>
        <w:t xml:space="preserve"> will provide administrative and organisational support to the Strategic Programme Director: </w:t>
      </w:r>
    </w:p>
    <w:p w14:paraId="1CC8FA6D" w14:textId="6520C8B3" w:rsidR="004253DE" w:rsidRDefault="004253DE" w:rsidP="00302973">
      <w:pPr>
        <w:pStyle w:val="Bullet"/>
      </w:pPr>
      <w:r>
        <w:t>enabling the smooth running of the working groups currently devising of our detailed strategy (and ensuring that our work remains deeply consultative)</w:t>
      </w:r>
    </w:p>
    <w:p w14:paraId="653BDFA4" w14:textId="12EFAAB4" w:rsidR="004253DE" w:rsidRDefault="004253DE" w:rsidP="00302973">
      <w:pPr>
        <w:pStyle w:val="Bullet"/>
      </w:pPr>
      <w:r>
        <w:t xml:space="preserve">preparing </w:t>
      </w:r>
      <w:r w:rsidR="000937C9">
        <w:t xml:space="preserve">funding </w:t>
      </w:r>
      <w:r>
        <w:t>bids</w:t>
      </w:r>
    </w:p>
    <w:p w14:paraId="44FF91AF" w14:textId="3C08F6D5" w:rsidR="004253DE" w:rsidRDefault="004253DE" w:rsidP="00302973">
      <w:pPr>
        <w:pStyle w:val="Bullet"/>
      </w:pPr>
      <w:r>
        <w:t>and (as we begin to deliver elements of our strategy) overseeing our on-going programme management and reporting.</w:t>
      </w:r>
    </w:p>
    <w:p w14:paraId="1B84D120" w14:textId="77777777" w:rsidR="004253DE" w:rsidRDefault="004253DE" w:rsidP="004253DE">
      <w:r>
        <w:t>They too will be heavily involved in catalysing key elements of the strategy development, and supporting the development of our missional intelligence system.</w:t>
      </w:r>
    </w:p>
    <w:p w14:paraId="67DCFDD6" w14:textId="77777777" w:rsidR="00687B28" w:rsidRDefault="004253DE" w:rsidP="004253DE">
      <w:r>
        <w:t xml:space="preserve">They will need to be organised and effective administrators, with good strategic analysis and data management skills. They will have a good understanding of database systems, their underlying design and structure, and their implementation and operation across an organisation.  They will be involved in selling the data vision, supporting development, rolling out training, and encouraging engagement. </w:t>
      </w:r>
    </w:p>
    <w:p w14:paraId="6A3640F7" w14:textId="672856B7" w:rsidR="002A3D74" w:rsidRDefault="002A3D74" w:rsidP="002A3D74">
      <w:r>
        <w:t>Over time they will be responsible for coordinating and supporting key aspects of our strategic programme.</w:t>
      </w:r>
    </w:p>
    <w:p w14:paraId="20C0EED5" w14:textId="77777777" w:rsidR="00687B28" w:rsidRDefault="00687B28" w:rsidP="004253DE"/>
    <w:p w14:paraId="0367C6CC" w14:textId="5F70301C" w:rsidR="00FC300C" w:rsidRDefault="00FC300C" w:rsidP="00FC300C">
      <w:pPr>
        <w:pStyle w:val="Heading3"/>
      </w:pPr>
      <w:r>
        <w:t xml:space="preserve">Beyond the first </w:t>
      </w:r>
      <w:r w:rsidR="00356B50">
        <w:t>3 years</w:t>
      </w:r>
    </w:p>
    <w:p w14:paraId="15EE595B" w14:textId="77777777" w:rsidR="00356B50" w:rsidRDefault="00687B28" w:rsidP="00187D0D">
      <w:r>
        <w:t>Both these roles are 3-year fixed term appointments</w:t>
      </w:r>
      <w:r w:rsidR="00356B50">
        <w:t>.</w:t>
      </w:r>
    </w:p>
    <w:p w14:paraId="6B20A4C6" w14:textId="7CE5FE00" w:rsidR="00BA32A6" w:rsidRDefault="00356B50" w:rsidP="00187D0D">
      <w:r>
        <w:t xml:space="preserve">This is primarily because </w:t>
      </w:r>
      <w:r w:rsidR="00996753">
        <w:t>w</w:t>
      </w:r>
      <w:r w:rsidR="00627DFA">
        <w:t xml:space="preserve">e anticipate that </w:t>
      </w:r>
      <w:r w:rsidR="00187D0D" w:rsidRPr="00187D0D">
        <w:t xml:space="preserve">these roles will </w:t>
      </w:r>
      <w:r w:rsidR="00870C78">
        <w:t xml:space="preserve">need to </w:t>
      </w:r>
      <w:r w:rsidR="00187D0D" w:rsidRPr="00187D0D">
        <w:t>change over time</w:t>
      </w:r>
      <w:r w:rsidR="00BA32A6">
        <w:t>.</w:t>
      </w:r>
    </w:p>
    <w:p w14:paraId="38BD6F1C" w14:textId="01F991E9" w:rsidR="00870C78" w:rsidRDefault="00870C78" w:rsidP="008C61B5">
      <w:r>
        <w:t>To begin with, we will be designing and implementing systems and support processes</w:t>
      </w:r>
      <w:r w:rsidR="00D1497C">
        <w:t xml:space="preserve"> to enable us become more strategy ready</w:t>
      </w:r>
      <w:r w:rsidR="008C61B5">
        <w:t xml:space="preserve">, </w:t>
      </w:r>
      <w:r w:rsidR="00D1497C">
        <w:t xml:space="preserve">and defining and </w:t>
      </w:r>
      <w:r w:rsidR="00A020CE">
        <w:t xml:space="preserve">designing </w:t>
      </w:r>
      <w:r w:rsidRPr="00187D0D">
        <w:t>programmes of work</w:t>
      </w:r>
      <w:r w:rsidR="00D1497C">
        <w:t>.</w:t>
      </w:r>
    </w:p>
    <w:p w14:paraId="3B2EB185" w14:textId="4A5903F5" w:rsidR="007D3FB8" w:rsidRDefault="00D1497C" w:rsidP="00302973">
      <w:pPr>
        <w:pStyle w:val="Bullet"/>
        <w:numPr>
          <w:ilvl w:val="0"/>
          <w:numId w:val="0"/>
        </w:numPr>
      </w:pPr>
      <w:r>
        <w:t xml:space="preserve">This will </w:t>
      </w:r>
      <w:r w:rsidR="008C61B5">
        <w:t xml:space="preserve">then </w:t>
      </w:r>
      <w:r>
        <w:t xml:space="preserve">lead </w:t>
      </w:r>
      <w:r w:rsidR="00A020CE">
        <w:t xml:space="preserve">into preparing </w:t>
      </w:r>
      <w:r w:rsidR="00883137">
        <w:t xml:space="preserve">investment </w:t>
      </w:r>
      <w:r w:rsidR="00A020CE">
        <w:t xml:space="preserve">bids to </w:t>
      </w:r>
      <w:r w:rsidR="00883137">
        <w:t xml:space="preserve">enable us to fund the work programmes and </w:t>
      </w:r>
      <w:r w:rsidR="007D3FB8">
        <w:t xml:space="preserve">(if successful) </w:t>
      </w:r>
      <w:r w:rsidR="002A0086">
        <w:t>will</w:t>
      </w:r>
      <w:r w:rsidR="007D3FB8">
        <w:t xml:space="preserve"> </w:t>
      </w:r>
      <w:r w:rsidR="00F06A03">
        <w:t xml:space="preserve">transition </w:t>
      </w:r>
      <w:r w:rsidR="007D3FB8">
        <w:t xml:space="preserve">into establishing and managing the work programmes and projects we have </w:t>
      </w:r>
      <w:r w:rsidR="00F06A03">
        <w:t>secured funding for</w:t>
      </w:r>
      <w:r w:rsidR="007D3FB8">
        <w:t>.</w:t>
      </w:r>
    </w:p>
    <w:p w14:paraId="18549A0F" w14:textId="21453AC6" w:rsidR="00AE0663" w:rsidRDefault="00F06A03" w:rsidP="00187D0D">
      <w:r>
        <w:t>W</w:t>
      </w:r>
      <w:r w:rsidR="00BA32A6">
        <w:t xml:space="preserve">e </w:t>
      </w:r>
      <w:r w:rsidR="006761A8">
        <w:t xml:space="preserve">strongly suspect </w:t>
      </w:r>
      <w:r w:rsidR="00BA32A6">
        <w:t>that there will still be a need for people with</w:t>
      </w:r>
      <w:r>
        <w:t xml:space="preserve">in the Strategic Programme Team </w:t>
      </w:r>
      <w:r w:rsidR="00BA32A6">
        <w:t>beyond the 3-year period</w:t>
      </w:r>
      <w:r w:rsidR="006761A8">
        <w:t xml:space="preserve">, and </w:t>
      </w:r>
      <w:r>
        <w:t>they are likely to need many of the same skills</w:t>
      </w:r>
      <w:r w:rsidR="008948FA">
        <w:t xml:space="preserve"> as</w:t>
      </w:r>
      <w:r>
        <w:t xml:space="preserve"> </w:t>
      </w:r>
      <w:r w:rsidR="00AD176C">
        <w:t>required now.  P</w:t>
      </w:r>
      <w:r w:rsidR="00FA7D57">
        <w:t xml:space="preserve">art of the </w:t>
      </w:r>
      <w:r w:rsidR="006761A8">
        <w:t xml:space="preserve">job </w:t>
      </w:r>
      <w:r w:rsidR="00FA7D57">
        <w:t xml:space="preserve">will be to </w:t>
      </w:r>
      <w:r w:rsidR="000937C9">
        <w:t xml:space="preserve">identify and </w:t>
      </w:r>
      <w:r w:rsidR="00FA7D57">
        <w:t xml:space="preserve">define the longer-term need, and to secure further funding </w:t>
      </w:r>
      <w:r w:rsidR="00AE0663">
        <w:t>to secure th</w:t>
      </w:r>
      <w:r w:rsidR="000937C9">
        <w:t>es</w:t>
      </w:r>
      <w:r w:rsidR="00AE0663">
        <w:t>e roles into the future.</w:t>
      </w:r>
    </w:p>
    <w:p w14:paraId="0A95C69C" w14:textId="77777777" w:rsidR="00AE0663" w:rsidRDefault="00AE0663">
      <w:pPr>
        <w:spacing w:after="0"/>
        <w:rPr>
          <w:b/>
          <w:color w:val="24338A"/>
          <w:sz w:val="28"/>
          <w:szCs w:val="28"/>
          <w:highlight w:val="yellow"/>
        </w:rPr>
      </w:pPr>
      <w:r>
        <w:rPr>
          <w:highlight w:val="yellow"/>
        </w:rPr>
        <w:br w:type="page"/>
      </w:r>
    </w:p>
    <w:p w14:paraId="4A7966ED" w14:textId="6242FF0F" w:rsidR="00C170AF" w:rsidRPr="00666E2D" w:rsidRDefault="00C170AF" w:rsidP="000543F6">
      <w:pPr>
        <w:pStyle w:val="Heading3"/>
      </w:pPr>
      <w:r w:rsidRPr="00666E2D">
        <w:lastRenderedPageBreak/>
        <w:t>Stakeholders</w:t>
      </w:r>
    </w:p>
    <w:p w14:paraId="2A7A54F8" w14:textId="77777777" w:rsidR="00330B32" w:rsidRPr="00666E2D" w:rsidRDefault="00330B32" w:rsidP="00330B32">
      <w:r w:rsidRPr="00666E2D">
        <w:t xml:space="preserve">The Strategic Programme Director is </w:t>
      </w:r>
      <w:r w:rsidRPr="00666E2D">
        <w:rPr>
          <w:b/>
          <w:bCs/>
        </w:rPr>
        <w:t>line-managed</w:t>
      </w:r>
      <w:r w:rsidRPr="00666E2D">
        <w:t xml:space="preserve"> by the Diocesan Secretary (effectively the CEO of the Church House function), however they are </w:t>
      </w:r>
      <w:r w:rsidRPr="00666E2D">
        <w:rPr>
          <w:b/>
          <w:bCs/>
        </w:rPr>
        <w:t>accountable</w:t>
      </w:r>
      <w:r w:rsidRPr="00666E2D">
        <w:t xml:space="preserve"> to the Diocesan Bishop, since our strategy is designed to help us achieve the spiritual vision that +Mark helped us to discern collectively.  Thus, there is regular engagement with his core team and the diocesan governance structures:</w:t>
      </w:r>
    </w:p>
    <w:p w14:paraId="321A866F" w14:textId="77777777" w:rsidR="00330B32" w:rsidRPr="00302973" w:rsidRDefault="00330B32" w:rsidP="00302973">
      <w:pPr>
        <w:pStyle w:val="Bullet"/>
      </w:pPr>
      <w:r w:rsidRPr="00302973">
        <w:t xml:space="preserve">the Suffragan Bishops (+Sam and +Julie) </w:t>
      </w:r>
    </w:p>
    <w:p w14:paraId="3EA43015" w14:textId="77777777" w:rsidR="00330B32" w:rsidRPr="00302973" w:rsidRDefault="00330B32" w:rsidP="00302973">
      <w:pPr>
        <w:pStyle w:val="Bullet"/>
      </w:pPr>
      <w:r w:rsidRPr="00302973">
        <w:t>our Archdeacons (Mike Gilbertson and Jane Proudfoot)</w:t>
      </w:r>
    </w:p>
    <w:p w14:paraId="3BD574B7" w14:textId="77777777" w:rsidR="00330B32" w:rsidRPr="00302973" w:rsidRDefault="00330B32" w:rsidP="00302973">
      <w:pPr>
        <w:pStyle w:val="Bullet"/>
      </w:pPr>
      <w:r w:rsidRPr="00302973">
        <w:t>the Dean of the Cathedral (Tim Stratford)</w:t>
      </w:r>
    </w:p>
    <w:p w14:paraId="06EB5737" w14:textId="77777777" w:rsidR="00330B32" w:rsidRPr="00302973" w:rsidRDefault="00330B32" w:rsidP="00302973">
      <w:pPr>
        <w:pStyle w:val="Bullet"/>
      </w:pPr>
      <w:r w:rsidRPr="00302973">
        <w:t>the Interim Diocesan Secretary (Chris Penn)</w:t>
      </w:r>
    </w:p>
    <w:p w14:paraId="0D7D9E71" w14:textId="77777777" w:rsidR="00330B32" w:rsidRPr="00302973" w:rsidRDefault="00330B32" w:rsidP="00302973">
      <w:pPr>
        <w:pStyle w:val="Bullet"/>
      </w:pPr>
      <w:r w:rsidRPr="00302973">
        <w:t>members of the four Strategic Working Groups</w:t>
      </w:r>
    </w:p>
    <w:p w14:paraId="27341724" w14:textId="77777777" w:rsidR="00330B32" w:rsidRPr="00302973" w:rsidRDefault="00330B32" w:rsidP="00302973">
      <w:pPr>
        <w:pStyle w:val="Bullet"/>
      </w:pPr>
      <w:r w:rsidRPr="00302973">
        <w:t>Bishops’ Council</w:t>
      </w:r>
    </w:p>
    <w:p w14:paraId="14687B80" w14:textId="17E5A452" w:rsidR="00330B32" w:rsidRPr="00302973" w:rsidRDefault="00330B32" w:rsidP="00302973">
      <w:pPr>
        <w:pStyle w:val="Bullet"/>
      </w:pPr>
      <w:r w:rsidRPr="00302973">
        <w:t>Diocesan Synod</w:t>
      </w:r>
      <w:r w:rsidR="001A0BE9">
        <w:t>.</w:t>
      </w:r>
    </w:p>
    <w:p w14:paraId="5007B5E2" w14:textId="57B9AAFB" w:rsidR="00BF60C5" w:rsidRPr="00666E2D" w:rsidRDefault="00C170AF" w:rsidP="00B7693F">
      <w:r w:rsidRPr="00666E2D">
        <w:t>The</w:t>
      </w:r>
      <w:r w:rsidR="00E41A52" w:rsidRPr="00666E2D">
        <w:t xml:space="preserve"> Strategic Programme Team </w:t>
      </w:r>
      <w:r w:rsidR="006326BE" w:rsidRPr="00666E2D">
        <w:t>will be located in Church House</w:t>
      </w:r>
      <w:r w:rsidR="008E5C32">
        <w:t xml:space="preserve">, and </w:t>
      </w:r>
      <w:r w:rsidR="006326BE" w:rsidRPr="00666E2D">
        <w:t>work</w:t>
      </w:r>
      <w:r w:rsidR="001A0BE9">
        <w:t xml:space="preserve"> </w:t>
      </w:r>
      <w:r w:rsidR="006326BE" w:rsidRPr="00666E2D">
        <w:t xml:space="preserve">alongside </w:t>
      </w:r>
      <w:r w:rsidR="001A0BE9">
        <w:t xml:space="preserve">the </w:t>
      </w:r>
      <w:r w:rsidR="006326BE" w:rsidRPr="00666E2D">
        <w:t xml:space="preserve">other </w:t>
      </w:r>
      <w:r w:rsidR="001A0BE9">
        <w:t xml:space="preserve">diocesan </w:t>
      </w:r>
      <w:r w:rsidR="006326BE" w:rsidRPr="00666E2D">
        <w:t xml:space="preserve">teams that are </w:t>
      </w:r>
      <w:r w:rsidR="00512032" w:rsidRPr="00666E2D">
        <w:t>focused on</w:t>
      </w:r>
      <w:r w:rsidR="00BF60C5" w:rsidRPr="00666E2D">
        <w:t>:</w:t>
      </w:r>
    </w:p>
    <w:p w14:paraId="086C54DD" w14:textId="564EF74E" w:rsidR="00A24908" w:rsidRPr="00666E2D" w:rsidRDefault="00BF60C5" w:rsidP="00302973">
      <w:pPr>
        <w:pStyle w:val="Bullet"/>
      </w:pPr>
      <w:r w:rsidRPr="00666E2D">
        <w:t xml:space="preserve">Ministry: </w:t>
      </w:r>
      <w:r w:rsidR="0075680F" w:rsidRPr="00666E2D">
        <w:t>discernment, selection, training</w:t>
      </w:r>
      <w:r w:rsidR="00A24908" w:rsidRPr="00666E2D">
        <w:t xml:space="preserve"> and development of (ordained, licensed, employed and voluntary) leaders</w:t>
      </w:r>
    </w:p>
    <w:p w14:paraId="7269C257" w14:textId="77777777" w:rsidR="0078110E" w:rsidRPr="00666E2D" w:rsidRDefault="00A24908" w:rsidP="00302973">
      <w:pPr>
        <w:pStyle w:val="Bullet"/>
      </w:pPr>
      <w:r w:rsidRPr="00666E2D">
        <w:t xml:space="preserve">Outreach: </w:t>
      </w:r>
      <w:r w:rsidR="004B5431" w:rsidRPr="00666E2D">
        <w:t>encouragement of mission and discipleship</w:t>
      </w:r>
    </w:p>
    <w:p w14:paraId="5D728351" w14:textId="77777777" w:rsidR="00A47E5E" w:rsidRPr="00666E2D" w:rsidRDefault="0078110E" w:rsidP="00302973">
      <w:pPr>
        <w:pStyle w:val="Bullet"/>
      </w:pPr>
      <w:r w:rsidRPr="00666E2D">
        <w:t xml:space="preserve">Education: </w:t>
      </w:r>
      <w:r w:rsidR="00A47E5E" w:rsidRPr="00666E2D">
        <w:t>support and encouragement of church schools</w:t>
      </w:r>
    </w:p>
    <w:p w14:paraId="108D4240" w14:textId="0E49F939" w:rsidR="003D745B" w:rsidRPr="00666E2D" w:rsidRDefault="00A47E5E" w:rsidP="00302973">
      <w:pPr>
        <w:pStyle w:val="Bullet"/>
      </w:pPr>
      <w:r w:rsidRPr="00666E2D">
        <w:t>Administration:</w:t>
      </w:r>
      <w:r w:rsidR="0057163F" w:rsidRPr="00666E2D">
        <w:t xml:space="preserve"> </w:t>
      </w:r>
      <w:r w:rsidRPr="00666E2D">
        <w:t>Finance</w:t>
      </w:r>
      <w:r w:rsidR="0057163F" w:rsidRPr="00666E2D">
        <w:t xml:space="preserve">, </w:t>
      </w:r>
      <w:r w:rsidRPr="00666E2D">
        <w:t>HR</w:t>
      </w:r>
      <w:r w:rsidR="0057163F" w:rsidRPr="00666E2D">
        <w:t xml:space="preserve">, </w:t>
      </w:r>
      <w:r w:rsidR="003D745B" w:rsidRPr="00666E2D">
        <w:t>Legal</w:t>
      </w:r>
      <w:r w:rsidR="0057163F" w:rsidRPr="00666E2D">
        <w:t xml:space="preserve">, </w:t>
      </w:r>
      <w:r w:rsidR="003D745B" w:rsidRPr="00666E2D">
        <w:t>Property &amp; Church Buildings</w:t>
      </w:r>
    </w:p>
    <w:p w14:paraId="48E0FE3B" w14:textId="1A9D3FAE" w:rsidR="005E3F1E" w:rsidRDefault="005E3F1E" w:rsidP="00302973">
      <w:pPr>
        <w:pStyle w:val="Bullet"/>
      </w:pPr>
      <w:r w:rsidRPr="00666E2D">
        <w:t>Communications</w:t>
      </w:r>
    </w:p>
    <w:p w14:paraId="7E276D70" w14:textId="396F63DC" w:rsidR="00302973" w:rsidRPr="00666E2D" w:rsidRDefault="00302973" w:rsidP="00302973">
      <w:pPr>
        <w:pStyle w:val="Bullet"/>
      </w:pPr>
      <w:r>
        <w:t>Safeguarding</w:t>
      </w:r>
    </w:p>
    <w:p w14:paraId="2E1D4704" w14:textId="0BEBA9BE" w:rsidR="005E3F1E" w:rsidRPr="00666E2D" w:rsidRDefault="00A44339" w:rsidP="00B7693F">
      <w:r w:rsidRPr="00666E2D">
        <w:t>Our</w:t>
      </w:r>
      <w:r w:rsidR="00E55FDC" w:rsidRPr="00666E2D">
        <w:t xml:space="preserve"> strategic planning </w:t>
      </w:r>
      <w:r w:rsidRPr="00666E2D">
        <w:t xml:space="preserve">will both focus the work of these other </w:t>
      </w:r>
      <w:r w:rsidR="00F1329E" w:rsidRPr="00666E2D">
        <w:t xml:space="preserve">departments, and be </w:t>
      </w:r>
      <w:r w:rsidR="00FA2150">
        <w:t>heavily</w:t>
      </w:r>
      <w:r w:rsidR="00F1329E" w:rsidRPr="00666E2D">
        <w:t xml:space="preserve"> dependent on them for </w:t>
      </w:r>
      <w:r w:rsidR="00FA2150">
        <w:t xml:space="preserve">support, advice and </w:t>
      </w:r>
      <w:r w:rsidR="00F1329E" w:rsidRPr="00666E2D">
        <w:t xml:space="preserve">delivery. </w:t>
      </w:r>
    </w:p>
    <w:p w14:paraId="75F595AF" w14:textId="77777777" w:rsidR="001F0187" w:rsidRDefault="001F0187" w:rsidP="006F368A">
      <w:pPr>
        <w:pStyle w:val="NumberedList"/>
        <w:numPr>
          <w:ilvl w:val="0"/>
          <w:numId w:val="0"/>
        </w:numPr>
      </w:pPr>
    </w:p>
    <w:p w14:paraId="4D5BBEFB" w14:textId="24C6B409" w:rsidR="006F368A" w:rsidRDefault="009C4745" w:rsidP="006F368A">
      <w:pPr>
        <w:pStyle w:val="NumberedList"/>
        <w:numPr>
          <w:ilvl w:val="0"/>
          <w:numId w:val="0"/>
        </w:numPr>
      </w:pPr>
      <w:r>
        <w:t xml:space="preserve">The development and funding of strategic transformation </w:t>
      </w:r>
      <w:r w:rsidR="00823DC2">
        <w:t>within diocese is supported by a team f</w:t>
      </w:r>
      <w:r w:rsidR="00977B20">
        <w:t>ro</w:t>
      </w:r>
      <w:r w:rsidR="00823DC2">
        <w:t xml:space="preserve">m the national church, and </w:t>
      </w:r>
      <w:r w:rsidR="009F3757">
        <w:t xml:space="preserve">the Strategic Programme Team will </w:t>
      </w:r>
      <w:r>
        <w:t>regularly engage</w:t>
      </w:r>
      <w:r w:rsidR="009F3757">
        <w:t xml:space="preserve"> with </w:t>
      </w:r>
      <w:r w:rsidR="001F0187">
        <w:t xml:space="preserve">member of the National Vision &amp; </w:t>
      </w:r>
      <w:r w:rsidR="00977B20">
        <w:t>Strategy Consultant</w:t>
      </w:r>
      <w:r w:rsidR="001F0187">
        <w:t xml:space="preserve"> Team.</w:t>
      </w:r>
      <w:r>
        <w:t xml:space="preserve"> </w:t>
      </w:r>
    </w:p>
    <w:p w14:paraId="7DED5E62" w14:textId="77777777" w:rsidR="009C4745" w:rsidRPr="00666E2D" w:rsidRDefault="009C4745" w:rsidP="006F368A">
      <w:pPr>
        <w:pStyle w:val="NumberedList"/>
        <w:numPr>
          <w:ilvl w:val="0"/>
          <w:numId w:val="0"/>
        </w:numPr>
      </w:pPr>
    </w:p>
    <w:p w14:paraId="44603E73" w14:textId="3C1C82FD" w:rsidR="00C170AF" w:rsidRPr="00666E2D" w:rsidRDefault="006F368A" w:rsidP="006F368A">
      <w:pPr>
        <w:pStyle w:val="NumberedList"/>
        <w:numPr>
          <w:ilvl w:val="0"/>
          <w:numId w:val="0"/>
        </w:numPr>
      </w:pPr>
      <w:r w:rsidRPr="00666E2D">
        <w:t>Finally, our strategy is prima</w:t>
      </w:r>
      <w:r w:rsidR="00B455CE" w:rsidRPr="00666E2D">
        <w:t xml:space="preserve">rily </w:t>
      </w:r>
      <w:r w:rsidRPr="00666E2D">
        <w:t xml:space="preserve">designed </w:t>
      </w:r>
      <w:r w:rsidR="00B455CE" w:rsidRPr="00666E2D">
        <w:t xml:space="preserve">to enable our individual churches and worshipping communities to make and grow disciples in </w:t>
      </w:r>
      <w:r w:rsidR="007D189A" w:rsidRPr="00666E2D">
        <w:t>their local context.  And so the team will be actively engaged in supporting:</w:t>
      </w:r>
      <w:r w:rsidR="00C170AF" w:rsidRPr="00666E2D">
        <w:t xml:space="preserve"> </w:t>
      </w:r>
    </w:p>
    <w:p w14:paraId="3B489B2B" w14:textId="2A3AFE97" w:rsidR="00C170AF" w:rsidRPr="00666E2D" w:rsidRDefault="00C170AF" w:rsidP="00CD524B">
      <w:pPr>
        <w:pStyle w:val="Bullet"/>
      </w:pPr>
      <w:r w:rsidRPr="00666E2D">
        <w:t>Parish clergy, readers and other licensed lay workers</w:t>
      </w:r>
    </w:p>
    <w:p w14:paraId="17F5E696" w14:textId="2FFB4F37" w:rsidR="00C170AF" w:rsidRPr="00666E2D" w:rsidRDefault="00C170AF" w:rsidP="00CD524B">
      <w:pPr>
        <w:pStyle w:val="Bullet"/>
      </w:pPr>
      <w:r w:rsidRPr="00666E2D">
        <w:t>Others with employed and volunteer roles in parishes (Church</w:t>
      </w:r>
      <w:r w:rsidR="00D95B8B" w:rsidRPr="00666E2D">
        <w:t>w</w:t>
      </w:r>
      <w:r w:rsidRPr="00666E2D">
        <w:t>ardens, Treasurers, administrators, youth/children/families workers, parish giving officers, safeguarding officers etc.)</w:t>
      </w:r>
    </w:p>
    <w:p w14:paraId="4F9BD48B" w14:textId="58C9288F" w:rsidR="00C170AF" w:rsidRPr="00666E2D" w:rsidRDefault="00C170AF" w:rsidP="00CD524B">
      <w:pPr>
        <w:pStyle w:val="Bullet"/>
      </w:pPr>
      <w:r w:rsidRPr="00666E2D">
        <w:t>Headteachers</w:t>
      </w:r>
    </w:p>
    <w:p w14:paraId="1F04968D" w14:textId="77777777" w:rsidR="00667854" w:rsidRPr="00666E2D" w:rsidRDefault="00667854" w:rsidP="00667854"/>
    <w:p w14:paraId="0038F4A9" w14:textId="7D29F690" w:rsidR="006729C1" w:rsidRDefault="006E344E" w:rsidP="00667854">
      <w:r w:rsidRPr="00666E2D">
        <w:t>December</w:t>
      </w:r>
      <w:r w:rsidR="0089455B" w:rsidRPr="00666E2D">
        <w:t xml:space="preserve"> 202</w:t>
      </w:r>
      <w:r w:rsidR="004A05F0" w:rsidRPr="00666E2D">
        <w:t>4</w:t>
      </w:r>
    </w:p>
    <w:sectPr w:rsidR="006729C1" w:rsidSect="00BD0ED5">
      <w:footerReference w:type="default" r:id="rId11"/>
      <w:pgSz w:w="11907" w:h="16840" w:code="9"/>
      <w:pgMar w:top="851" w:right="992" w:bottom="1418" w:left="1134" w:header="426"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611C" w14:textId="77777777" w:rsidR="00E57CFB" w:rsidRDefault="00E57CFB" w:rsidP="008F5FC4">
      <w:r>
        <w:separator/>
      </w:r>
    </w:p>
    <w:p w14:paraId="19B65F31" w14:textId="77777777" w:rsidR="00E57CFB" w:rsidRDefault="00E57CFB" w:rsidP="008F5FC4"/>
    <w:p w14:paraId="046EA38F" w14:textId="77777777" w:rsidR="00E57CFB" w:rsidRDefault="00E57CFB" w:rsidP="008F5FC4"/>
    <w:p w14:paraId="238566BD" w14:textId="77777777" w:rsidR="00E57CFB" w:rsidRDefault="00E57CFB"/>
  </w:endnote>
  <w:endnote w:type="continuationSeparator" w:id="0">
    <w:p w14:paraId="0CAB7493" w14:textId="77777777" w:rsidR="00E57CFB" w:rsidRDefault="00E57CFB" w:rsidP="008F5FC4">
      <w:r>
        <w:continuationSeparator/>
      </w:r>
    </w:p>
    <w:p w14:paraId="28A3F476" w14:textId="77777777" w:rsidR="00E57CFB" w:rsidRDefault="00E57CFB" w:rsidP="008F5FC4"/>
    <w:p w14:paraId="34E60A2A" w14:textId="77777777" w:rsidR="00E57CFB" w:rsidRDefault="00E57CFB" w:rsidP="008F5FC4"/>
    <w:p w14:paraId="7820C90B" w14:textId="77777777" w:rsidR="00E57CFB" w:rsidRDefault="00E57CFB"/>
  </w:endnote>
  <w:endnote w:type="continuationNotice" w:id="1">
    <w:p w14:paraId="165C15AA" w14:textId="77777777" w:rsidR="00E57CFB" w:rsidRDefault="00E57CFB" w:rsidP="008F5FC4"/>
    <w:p w14:paraId="65B7CC5C" w14:textId="77777777" w:rsidR="00E57CFB" w:rsidRDefault="00E57CFB" w:rsidP="008F5FC4"/>
    <w:p w14:paraId="5727C8B3" w14:textId="77777777" w:rsidR="00E57CFB" w:rsidRDefault="00E57CFB" w:rsidP="008F5FC4"/>
    <w:p w14:paraId="2C4B6EB8" w14:textId="77777777" w:rsidR="00E57CFB" w:rsidRDefault="00E5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Yu Mincho">
    <w:charset w:val="80"/>
    <w:family w:val="roman"/>
    <w:pitch w:val="variable"/>
    <w:sig w:usb0="800002E7" w:usb1="2AC7FCFF" w:usb2="00000012" w:usb3="00000000" w:csb0="0002009F" w:csb1="00000000"/>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850045"/>
      <w:docPartObj>
        <w:docPartGallery w:val="Page Numbers (Bottom of Page)"/>
        <w:docPartUnique/>
      </w:docPartObj>
    </w:sdtPr>
    <w:sdtEndPr>
      <w:rPr>
        <w:noProof/>
        <w:sz w:val="20"/>
        <w:szCs w:val="32"/>
      </w:rPr>
    </w:sdtEndPr>
    <w:sdtContent>
      <w:p w14:paraId="7EBF6264" w14:textId="6BC9E66F" w:rsidR="00BA2896" w:rsidRPr="00BA2896" w:rsidRDefault="00BA2896">
        <w:pPr>
          <w:pStyle w:val="Footer"/>
          <w:rPr>
            <w:sz w:val="20"/>
            <w:szCs w:val="32"/>
          </w:rPr>
        </w:pPr>
        <w:r w:rsidRPr="00BA2896">
          <w:rPr>
            <w:sz w:val="20"/>
            <w:szCs w:val="32"/>
          </w:rPr>
          <w:t xml:space="preserve">Page | </w:t>
        </w:r>
        <w:r w:rsidRPr="00BA2896">
          <w:rPr>
            <w:sz w:val="20"/>
            <w:szCs w:val="32"/>
          </w:rPr>
          <w:fldChar w:fldCharType="begin"/>
        </w:r>
        <w:r w:rsidRPr="00BA2896">
          <w:rPr>
            <w:sz w:val="20"/>
            <w:szCs w:val="32"/>
          </w:rPr>
          <w:instrText xml:space="preserve"> PAGE   \* MERGEFORMAT </w:instrText>
        </w:r>
        <w:r w:rsidRPr="00BA2896">
          <w:rPr>
            <w:sz w:val="20"/>
            <w:szCs w:val="32"/>
          </w:rPr>
          <w:fldChar w:fldCharType="separate"/>
        </w:r>
        <w:r w:rsidRPr="00BA2896">
          <w:rPr>
            <w:noProof/>
            <w:sz w:val="20"/>
            <w:szCs w:val="32"/>
          </w:rPr>
          <w:t>2</w:t>
        </w:r>
        <w:r w:rsidRPr="00BA2896">
          <w:rPr>
            <w:noProof/>
            <w:sz w:val="20"/>
            <w:szCs w:val="32"/>
          </w:rPr>
          <w:fldChar w:fldCharType="end"/>
        </w:r>
      </w:p>
    </w:sdtContent>
  </w:sdt>
  <w:p w14:paraId="49321964" w14:textId="77777777" w:rsidR="009F21C9" w:rsidRDefault="009F21C9">
    <w:pPr>
      <w:pStyle w:val="Footer"/>
    </w:pPr>
  </w:p>
  <w:p w14:paraId="4EDB082C" w14:textId="77777777" w:rsidR="00F94F98" w:rsidRDefault="00F94F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B51C3" w14:textId="77777777" w:rsidR="00E57CFB" w:rsidRDefault="00E57CFB" w:rsidP="008F5FC4">
      <w:r>
        <w:separator/>
      </w:r>
    </w:p>
    <w:p w14:paraId="634C6168" w14:textId="77777777" w:rsidR="00E57CFB" w:rsidRDefault="00E57CFB" w:rsidP="008F5FC4"/>
    <w:p w14:paraId="0441BC22" w14:textId="77777777" w:rsidR="00E57CFB" w:rsidRDefault="00E57CFB" w:rsidP="008F5FC4"/>
    <w:p w14:paraId="68DB26A9" w14:textId="77777777" w:rsidR="00E57CFB" w:rsidRDefault="00E57CFB"/>
  </w:footnote>
  <w:footnote w:type="continuationSeparator" w:id="0">
    <w:p w14:paraId="2013ACAE" w14:textId="77777777" w:rsidR="00E57CFB" w:rsidRDefault="00E57CFB" w:rsidP="008F5FC4">
      <w:r>
        <w:continuationSeparator/>
      </w:r>
    </w:p>
    <w:p w14:paraId="2DD45AE4" w14:textId="77777777" w:rsidR="00E57CFB" w:rsidRDefault="00E57CFB" w:rsidP="008F5FC4"/>
    <w:p w14:paraId="46AFA1D6" w14:textId="77777777" w:rsidR="00E57CFB" w:rsidRDefault="00E57CFB" w:rsidP="008F5FC4"/>
    <w:p w14:paraId="5AE073BF" w14:textId="77777777" w:rsidR="00E57CFB" w:rsidRDefault="00E57CFB"/>
  </w:footnote>
  <w:footnote w:type="continuationNotice" w:id="1">
    <w:p w14:paraId="7C634C91" w14:textId="77777777" w:rsidR="00E57CFB" w:rsidRDefault="00E57CFB" w:rsidP="008F5FC4"/>
    <w:p w14:paraId="087D5CE0" w14:textId="77777777" w:rsidR="00E57CFB" w:rsidRDefault="00E57CFB" w:rsidP="008F5FC4"/>
    <w:p w14:paraId="4C60BD23" w14:textId="77777777" w:rsidR="00E57CFB" w:rsidRDefault="00E57CFB" w:rsidP="008F5FC4"/>
    <w:p w14:paraId="3644D7A9" w14:textId="77777777" w:rsidR="00E57CFB" w:rsidRDefault="00E57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03205"/>
    <w:multiLevelType w:val="hybridMultilevel"/>
    <w:tmpl w:val="A61031EE"/>
    <w:lvl w:ilvl="0" w:tplc="DBCA6A98">
      <w:start w:val="1"/>
      <w:numFmt w:val="decimal"/>
      <w:pStyle w:val="NumberedList"/>
      <w:lvlText w:val="%1)"/>
      <w:lvlJc w:val="left"/>
      <w:pPr>
        <w:ind w:left="851" w:hanging="511"/>
      </w:pPr>
      <w:rPr>
        <w:rFonts w:hint="default"/>
      </w:rPr>
    </w:lvl>
    <w:lvl w:ilvl="1" w:tplc="29FAA39A">
      <w:start w:val="1"/>
      <w:numFmt w:val="lowerLetter"/>
      <w:lvlText w:val="%2."/>
      <w:lvlJc w:val="left"/>
      <w:pPr>
        <w:ind w:left="1407" w:hanging="341"/>
      </w:pPr>
      <w:rPr>
        <w:rFonts w:hint="default"/>
      </w:r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47362FB6"/>
    <w:multiLevelType w:val="hybridMultilevel"/>
    <w:tmpl w:val="E852113C"/>
    <w:lvl w:ilvl="0" w:tplc="5E009252">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3698"/>
    <w:multiLevelType w:val="hybridMultilevel"/>
    <w:tmpl w:val="E6140D96"/>
    <w:lvl w:ilvl="0" w:tplc="4426ED80">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71A4B"/>
    <w:multiLevelType w:val="hybridMultilevel"/>
    <w:tmpl w:val="7D4AE714"/>
    <w:lvl w:ilvl="0" w:tplc="81FC078A">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299092">
    <w:abstractNumId w:val="3"/>
  </w:num>
  <w:num w:numId="2" w16cid:durableId="954213502">
    <w:abstractNumId w:val="0"/>
  </w:num>
  <w:num w:numId="3" w16cid:durableId="693926953">
    <w:abstractNumId w:val="0"/>
    <w:lvlOverride w:ilvl="0">
      <w:startOverride w:val="1"/>
    </w:lvlOverride>
  </w:num>
  <w:num w:numId="4" w16cid:durableId="607153988">
    <w:abstractNumId w:val="0"/>
    <w:lvlOverride w:ilvl="0">
      <w:startOverride w:val="1"/>
    </w:lvlOverride>
  </w:num>
  <w:num w:numId="5" w16cid:durableId="628753254">
    <w:abstractNumId w:val="0"/>
    <w:lvlOverride w:ilvl="0">
      <w:startOverride w:val="1"/>
    </w:lvlOverride>
  </w:num>
  <w:num w:numId="6" w16cid:durableId="1671058125">
    <w:abstractNumId w:val="0"/>
    <w:lvlOverride w:ilvl="0">
      <w:startOverride w:val="1"/>
    </w:lvlOverride>
  </w:num>
  <w:num w:numId="7" w16cid:durableId="1053650177">
    <w:abstractNumId w:val="0"/>
    <w:lvlOverride w:ilvl="0">
      <w:startOverride w:val="1"/>
    </w:lvlOverride>
  </w:num>
  <w:num w:numId="8" w16cid:durableId="1355838129">
    <w:abstractNumId w:val="0"/>
    <w:lvlOverride w:ilvl="0">
      <w:startOverride w:val="1"/>
    </w:lvlOverride>
  </w:num>
  <w:num w:numId="9" w16cid:durableId="86273923">
    <w:abstractNumId w:val="0"/>
    <w:lvlOverride w:ilvl="0">
      <w:startOverride w:val="1"/>
    </w:lvlOverride>
  </w:num>
  <w:num w:numId="10" w16cid:durableId="502083916">
    <w:abstractNumId w:val="0"/>
    <w:lvlOverride w:ilvl="0">
      <w:startOverride w:val="1"/>
    </w:lvlOverride>
  </w:num>
  <w:num w:numId="11" w16cid:durableId="2134977549">
    <w:abstractNumId w:val="0"/>
    <w:lvlOverride w:ilvl="0">
      <w:startOverride w:val="1"/>
    </w:lvlOverride>
  </w:num>
  <w:num w:numId="12" w16cid:durableId="541358911">
    <w:abstractNumId w:val="0"/>
    <w:lvlOverride w:ilvl="0">
      <w:startOverride w:val="1"/>
    </w:lvlOverride>
  </w:num>
  <w:num w:numId="13" w16cid:durableId="1272200910">
    <w:abstractNumId w:val="0"/>
    <w:lvlOverride w:ilvl="0">
      <w:startOverride w:val="1"/>
    </w:lvlOverride>
  </w:num>
  <w:num w:numId="14" w16cid:durableId="1886330546">
    <w:abstractNumId w:val="0"/>
    <w:lvlOverride w:ilvl="0">
      <w:startOverride w:val="1"/>
    </w:lvlOverride>
  </w:num>
  <w:num w:numId="15" w16cid:durableId="5182642">
    <w:abstractNumId w:val="0"/>
    <w:lvlOverride w:ilvl="0">
      <w:startOverride w:val="1"/>
    </w:lvlOverride>
  </w:num>
  <w:num w:numId="16" w16cid:durableId="1159535180">
    <w:abstractNumId w:val="0"/>
    <w:lvlOverride w:ilvl="0">
      <w:startOverride w:val="1"/>
    </w:lvlOverride>
  </w:num>
  <w:num w:numId="17" w16cid:durableId="1095830796">
    <w:abstractNumId w:val="0"/>
    <w:lvlOverride w:ilvl="0">
      <w:startOverride w:val="1"/>
    </w:lvlOverride>
  </w:num>
  <w:num w:numId="18" w16cid:durableId="453790270">
    <w:abstractNumId w:val="0"/>
    <w:lvlOverride w:ilvl="0">
      <w:startOverride w:val="1"/>
    </w:lvlOverride>
  </w:num>
  <w:num w:numId="19" w16cid:durableId="1628395507">
    <w:abstractNumId w:val="0"/>
    <w:lvlOverride w:ilvl="0">
      <w:startOverride w:val="1"/>
    </w:lvlOverride>
  </w:num>
  <w:num w:numId="20" w16cid:durableId="1193151715">
    <w:abstractNumId w:val="0"/>
    <w:lvlOverride w:ilvl="0">
      <w:startOverride w:val="1"/>
    </w:lvlOverride>
  </w:num>
  <w:num w:numId="21" w16cid:durableId="1613249297">
    <w:abstractNumId w:val="0"/>
    <w:lvlOverride w:ilvl="0">
      <w:startOverride w:val="1"/>
    </w:lvlOverride>
  </w:num>
  <w:num w:numId="22" w16cid:durableId="847409094">
    <w:abstractNumId w:val="0"/>
    <w:lvlOverride w:ilvl="0">
      <w:startOverride w:val="1"/>
    </w:lvlOverride>
  </w:num>
  <w:num w:numId="23" w16cid:durableId="1551190060">
    <w:abstractNumId w:val="0"/>
  </w:num>
  <w:num w:numId="24" w16cid:durableId="1479762334">
    <w:abstractNumId w:val="1"/>
  </w:num>
  <w:num w:numId="25" w16cid:durableId="194526689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D5"/>
    <w:rsid w:val="00000A0F"/>
    <w:rsid w:val="00000E1D"/>
    <w:rsid w:val="00000EDD"/>
    <w:rsid w:val="000013DC"/>
    <w:rsid w:val="000018A7"/>
    <w:rsid w:val="00001A31"/>
    <w:rsid w:val="000024B8"/>
    <w:rsid w:val="00002748"/>
    <w:rsid w:val="00003542"/>
    <w:rsid w:val="000039A7"/>
    <w:rsid w:val="0000430B"/>
    <w:rsid w:val="00004E50"/>
    <w:rsid w:val="000050C3"/>
    <w:rsid w:val="00007782"/>
    <w:rsid w:val="00007851"/>
    <w:rsid w:val="00010180"/>
    <w:rsid w:val="00011187"/>
    <w:rsid w:val="0001165F"/>
    <w:rsid w:val="00011739"/>
    <w:rsid w:val="00011860"/>
    <w:rsid w:val="00012628"/>
    <w:rsid w:val="0001293C"/>
    <w:rsid w:val="0001299A"/>
    <w:rsid w:val="0001364B"/>
    <w:rsid w:val="00013AFC"/>
    <w:rsid w:val="00013C1B"/>
    <w:rsid w:val="00013CF7"/>
    <w:rsid w:val="00014638"/>
    <w:rsid w:val="000150BC"/>
    <w:rsid w:val="000157A6"/>
    <w:rsid w:val="00015BCD"/>
    <w:rsid w:val="00015CD3"/>
    <w:rsid w:val="00015E1F"/>
    <w:rsid w:val="00016016"/>
    <w:rsid w:val="000161A9"/>
    <w:rsid w:val="00016675"/>
    <w:rsid w:val="00017C94"/>
    <w:rsid w:val="00021BFD"/>
    <w:rsid w:val="00022571"/>
    <w:rsid w:val="00022590"/>
    <w:rsid w:val="00022ECB"/>
    <w:rsid w:val="000231DC"/>
    <w:rsid w:val="000233C9"/>
    <w:rsid w:val="00023488"/>
    <w:rsid w:val="00023652"/>
    <w:rsid w:val="000238B3"/>
    <w:rsid w:val="000245BD"/>
    <w:rsid w:val="000245FA"/>
    <w:rsid w:val="000246D9"/>
    <w:rsid w:val="00025985"/>
    <w:rsid w:val="00025F58"/>
    <w:rsid w:val="000260D0"/>
    <w:rsid w:val="0002660C"/>
    <w:rsid w:val="00026848"/>
    <w:rsid w:val="00026A7A"/>
    <w:rsid w:val="00026CDC"/>
    <w:rsid w:val="00027917"/>
    <w:rsid w:val="00027ED0"/>
    <w:rsid w:val="0003019E"/>
    <w:rsid w:val="000312AF"/>
    <w:rsid w:val="0003130A"/>
    <w:rsid w:val="00031AE8"/>
    <w:rsid w:val="00031D7D"/>
    <w:rsid w:val="00032147"/>
    <w:rsid w:val="000326BB"/>
    <w:rsid w:val="000327C8"/>
    <w:rsid w:val="00032908"/>
    <w:rsid w:val="00032972"/>
    <w:rsid w:val="000329B0"/>
    <w:rsid w:val="000330ED"/>
    <w:rsid w:val="000333F4"/>
    <w:rsid w:val="000338AE"/>
    <w:rsid w:val="00033D0A"/>
    <w:rsid w:val="00033F64"/>
    <w:rsid w:val="00034048"/>
    <w:rsid w:val="0003442C"/>
    <w:rsid w:val="00034494"/>
    <w:rsid w:val="00034AED"/>
    <w:rsid w:val="00034B6A"/>
    <w:rsid w:val="00034C7E"/>
    <w:rsid w:val="00035592"/>
    <w:rsid w:val="00036798"/>
    <w:rsid w:val="00036BAF"/>
    <w:rsid w:val="00036BF7"/>
    <w:rsid w:val="00036D54"/>
    <w:rsid w:val="00036E46"/>
    <w:rsid w:val="00037139"/>
    <w:rsid w:val="0003759B"/>
    <w:rsid w:val="000400D6"/>
    <w:rsid w:val="00040A8A"/>
    <w:rsid w:val="000419B9"/>
    <w:rsid w:val="000420DB"/>
    <w:rsid w:val="000424DB"/>
    <w:rsid w:val="00042600"/>
    <w:rsid w:val="00042B34"/>
    <w:rsid w:val="000432B5"/>
    <w:rsid w:val="0004335A"/>
    <w:rsid w:val="000433C5"/>
    <w:rsid w:val="000434AD"/>
    <w:rsid w:val="00044115"/>
    <w:rsid w:val="0004456D"/>
    <w:rsid w:val="00045D09"/>
    <w:rsid w:val="00045DAF"/>
    <w:rsid w:val="00046B5E"/>
    <w:rsid w:val="00047135"/>
    <w:rsid w:val="000471F0"/>
    <w:rsid w:val="000473F8"/>
    <w:rsid w:val="00047C70"/>
    <w:rsid w:val="00047DFE"/>
    <w:rsid w:val="00052690"/>
    <w:rsid w:val="00052D35"/>
    <w:rsid w:val="00052DF8"/>
    <w:rsid w:val="0005312A"/>
    <w:rsid w:val="0005334B"/>
    <w:rsid w:val="00053CD7"/>
    <w:rsid w:val="00053DB3"/>
    <w:rsid w:val="000543F6"/>
    <w:rsid w:val="00054613"/>
    <w:rsid w:val="00054779"/>
    <w:rsid w:val="00054918"/>
    <w:rsid w:val="00055479"/>
    <w:rsid w:val="00055975"/>
    <w:rsid w:val="00055C61"/>
    <w:rsid w:val="00056083"/>
    <w:rsid w:val="000566F5"/>
    <w:rsid w:val="00056C7F"/>
    <w:rsid w:val="00056DD1"/>
    <w:rsid w:val="000575ED"/>
    <w:rsid w:val="00060509"/>
    <w:rsid w:val="0006110B"/>
    <w:rsid w:val="000618EB"/>
    <w:rsid w:val="00061A58"/>
    <w:rsid w:val="00061F9B"/>
    <w:rsid w:val="0006265D"/>
    <w:rsid w:val="000628C5"/>
    <w:rsid w:val="00063176"/>
    <w:rsid w:val="0006340C"/>
    <w:rsid w:val="00063701"/>
    <w:rsid w:val="00063A1F"/>
    <w:rsid w:val="000641BE"/>
    <w:rsid w:val="000645D3"/>
    <w:rsid w:val="00064E20"/>
    <w:rsid w:val="00066323"/>
    <w:rsid w:val="000668D8"/>
    <w:rsid w:val="000669EE"/>
    <w:rsid w:val="00066CA1"/>
    <w:rsid w:val="00066E9C"/>
    <w:rsid w:val="000702B6"/>
    <w:rsid w:val="000711E1"/>
    <w:rsid w:val="00071588"/>
    <w:rsid w:val="00071B0B"/>
    <w:rsid w:val="00071D00"/>
    <w:rsid w:val="00072060"/>
    <w:rsid w:val="0007231D"/>
    <w:rsid w:val="0007242B"/>
    <w:rsid w:val="000726C0"/>
    <w:rsid w:val="00073A2E"/>
    <w:rsid w:val="00073BB0"/>
    <w:rsid w:val="00074420"/>
    <w:rsid w:val="00074B6B"/>
    <w:rsid w:val="00074EC8"/>
    <w:rsid w:val="0007633B"/>
    <w:rsid w:val="00077CD1"/>
    <w:rsid w:val="00080389"/>
    <w:rsid w:val="00080B69"/>
    <w:rsid w:val="000815B2"/>
    <w:rsid w:val="00081826"/>
    <w:rsid w:val="00081E38"/>
    <w:rsid w:val="0008214C"/>
    <w:rsid w:val="00082604"/>
    <w:rsid w:val="00082993"/>
    <w:rsid w:val="00082BE5"/>
    <w:rsid w:val="00084ABD"/>
    <w:rsid w:val="00085712"/>
    <w:rsid w:val="00085FF0"/>
    <w:rsid w:val="00086022"/>
    <w:rsid w:val="00086A7D"/>
    <w:rsid w:val="000875C7"/>
    <w:rsid w:val="00087FFC"/>
    <w:rsid w:val="00090223"/>
    <w:rsid w:val="000903D2"/>
    <w:rsid w:val="00090DB0"/>
    <w:rsid w:val="0009139F"/>
    <w:rsid w:val="000913BE"/>
    <w:rsid w:val="00092C85"/>
    <w:rsid w:val="00093469"/>
    <w:rsid w:val="000937C9"/>
    <w:rsid w:val="000942CD"/>
    <w:rsid w:val="0009463A"/>
    <w:rsid w:val="0009496D"/>
    <w:rsid w:val="00094FC3"/>
    <w:rsid w:val="0009505E"/>
    <w:rsid w:val="0009521D"/>
    <w:rsid w:val="00095731"/>
    <w:rsid w:val="00095CD4"/>
    <w:rsid w:val="000962A4"/>
    <w:rsid w:val="0009648F"/>
    <w:rsid w:val="00096581"/>
    <w:rsid w:val="00096E94"/>
    <w:rsid w:val="00097397"/>
    <w:rsid w:val="000975FA"/>
    <w:rsid w:val="000979F6"/>
    <w:rsid w:val="00097EA9"/>
    <w:rsid w:val="000A1430"/>
    <w:rsid w:val="000A1926"/>
    <w:rsid w:val="000A19D6"/>
    <w:rsid w:val="000A1F05"/>
    <w:rsid w:val="000A2FB2"/>
    <w:rsid w:val="000A2FE8"/>
    <w:rsid w:val="000A329D"/>
    <w:rsid w:val="000A349B"/>
    <w:rsid w:val="000A35F8"/>
    <w:rsid w:val="000A36AA"/>
    <w:rsid w:val="000A404C"/>
    <w:rsid w:val="000A457A"/>
    <w:rsid w:val="000A498A"/>
    <w:rsid w:val="000A4B21"/>
    <w:rsid w:val="000A4B4E"/>
    <w:rsid w:val="000A4E45"/>
    <w:rsid w:val="000A5420"/>
    <w:rsid w:val="000A5B43"/>
    <w:rsid w:val="000A65EB"/>
    <w:rsid w:val="000A74C5"/>
    <w:rsid w:val="000A7703"/>
    <w:rsid w:val="000A7898"/>
    <w:rsid w:val="000A7A69"/>
    <w:rsid w:val="000B03A2"/>
    <w:rsid w:val="000B08E3"/>
    <w:rsid w:val="000B0FAD"/>
    <w:rsid w:val="000B1194"/>
    <w:rsid w:val="000B188A"/>
    <w:rsid w:val="000B1B57"/>
    <w:rsid w:val="000B2B1C"/>
    <w:rsid w:val="000B2E9B"/>
    <w:rsid w:val="000B3878"/>
    <w:rsid w:val="000B3BC1"/>
    <w:rsid w:val="000B3ECE"/>
    <w:rsid w:val="000B44EE"/>
    <w:rsid w:val="000B4809"/>
    <w:rsid w:val="000B4998"/>
    <w:rsid w:val="000B4D6A"/>
    <w:rsid w:val="000B4F08"/>
    <w:rsid w:val="000B5402"/>
    <w:rsid w:val="000B62CB"/>
    <w:rsid w:val="000B6548"/>
    <w:rsid w:val="000B683E"/>
    <w:rsid w:val="000B771C"/>
    <w:rsid w:val="000B7786"/>
    <w:rsid w:val="000B7C9B"/>
    <w:rsid w:val="000C10B8"/>
    <w:rsid w:val="000C14ED"/>
    <w:rsid w:val="000C15A9"/>
    <w:rsid w:val="000C27C9"/>
    <w:rsid w:val="000C2939"/>
    <w:rsid w:val="000C37C3"/>
    <w:rsid w:val="000C401A"/>
    <w:rsid w:val="000C421A"/>
    <w:rsid w:val="000C44BC"/>
    <w:rsid w:val="000C4A85"/>
    <w:rsid w:val="000C5670"/>
    <w:rsid w:val="000C5C53"/>
    <w:rsid w:val="000C5E58"/>
    <w:rsid w:val="000C6AC5"/>
    <w:rsid w:val="000C6C0E"/>
    <w:rsid w:val="000C6E9A"/>
    <w:rsid w:val="000C6F78"/>
    <w:rsid w:val="000C73C6"/>
    <w:rsid w:val="000C7591"/>
    <w:rsid w:val="000C7830"/>
    <w:rsid w:val="000C7A0F"/>
    <w:rsid w:val="000D0C88"/>
    <w:rsid w:val="000D0C94"/>
    <w:rsid w:val="000D1039"/>
    <w:rsid w:val="000D12E4"/>
    <w:rsid w:val="000D132F"/>
    <w:rsid w:val="000D1335"/>
    <w:rsid w:val="000D154C"/>
    <w:rsid w:val="000D1A70"/>
    <w:rsid w:val="000D292F"/>
    <w:rsid w:val="000D2CAA"/>
    <w:rsid w:val="000D2E06"/>
    <w:rsid w:val="000D3F78"/>
    <w:rsid w:val="000D44BE"/>
    <w:rsid w:val="000D5211"/>
    <w:rsid w:val="000D54D1"/>
    <w:rsid w:val="000D5544"/>
    <w:rsid w:val="000D5E85"/>
    <w:rsid w:val="000D6FDB"/>
    <w:rsid w:val="000D736C"/>
    <w:rsid w:val="000D74A1"/>
    <w:rsid w:val="000D76A3"/>
    <w:rsid w:val="000D787B"/>
    <w:rsid w:val="000D7949"/>
    <w:rsid w:val="000D7AAC"/>
    <w:rsid w:val="000E0DB6"/>
    <w:rsid w:val="000E1495"/>
    <w:rsid w:val="000E16A2"/>
    <w:rsid w:val="000E190B"/>
    <w:rsid w:val="000E1B18"/>
    <w:rsid w:val="000E2183"/>
    <w:rsid w:val="000E2787"/>
    <w:rsid w:val="000E289A"/>
    <w:rsid w:val="000E3148"/>
    <w:rsid w:val="000E3D90"/>
    <w:rsid w:val="000E3F12"/>
    <w:rsid w:val="000E4938"/>
    <w:rsid w:val="000E5813"/>
    <w:rsid w:val="000E58E5"/>
    <w:rsid w:val="000E590C"/>
    <w:rsid w:val="000E6423"/>
    <w:rsid w:val="000E6979"/>
    <w:rsid w:val="000E6C97"/>
    <w:rsid w:val="000E715E"/>
    <w:rsid w:val="000E75C1"/>
    <w:rsid w:val="000E7AE8"/>
    <w:rsid w:val="000F0BA3"/>
    <w:rsid w:val="000F10FB"/>
    <w:rsid w:val="000F1C1E"/>
    <w:rsid w:val="000F1DEC"/>
    <w:rsid w:val="000F2A19"/>
    <w:rsid w:val="000F2CBE"/>
    <w:rsid w:val="000F2EA2"/>
    <w:rsid w:val="000F2FC7"/>
    <w:rsid w:val="000F33DC"/>
    <w:rsid w:val="000F35EA"/>
    <w:rsid w:val="000F4958"/>
    <w:rsid w:val="000F4F57"/>
    <w:rsid w:val="000F5218"/>
    <w:rsid w:val="000F539C"/>
    <w:rsid w:val="000F57DE"/>
    <w:rsid w:val="000F5E58"/>
    <w:rsid w:val="000F60F2"/>
    <w:rsid w:val="000F6144"/>
    <w:rsid w:val="000F62C9"/>
    <w:rsid w:val="000F6482"/>
    <w:rsid w:val="000F6A1E"/>
    <w:rsid w:val="000F78CA"/>
    <w:rsid w:val="000F7F0E"/>
    <w:rsid w:val="00100857"/>
    <w:rsid w:val="001008D5"/>
    <w:rsid w:val="00100CD7"/>
    <w:rsid w:val="00100EF9"/>
    <w:rsid w:val="00101038"/>
    <w:rsid w:val="00101967"/>
    <w:rsid w:val="001025A9"/>
    <w:rsid w:val="001025C6"/>
    <w:rsid w:val="00102F46"/>
    <w:rsid w:val="00103B2C"/>
    <w:rsid w:val="00103BA7"/>
    <w:rsid w:val="0010401D"/>
    <w:rsid w:val="00104116"/>
    <w:rsid w:val="0010422B"/>
    <w:rsid w:val="001042F0"/>
    <w:rsid w:val="00104A21"/>
    <w:rsid w:val="00104CE0"/>
    <w:rsid w:val="00104E0F"/>
    <w:rsid w:val="00105A7F"/>
    <w:rsid w:val="001065BD"/>
    <w:rsid w:val="00106BD6"/>
    <w:rsid w:val="00107045"/>
    <w:rsid w:val="00107406"/>
    <w:rsid w:val="001104A1"/>
    <w:rsid w:val="00110D0F"/>
    <w:rsid w:val="0011187B"/>
    <w:rsid w:val="001120AF"/>
    <w:rsid w:val="001123BF"/>
    <w:rsid w:val="001123D2"/>
    <w:rsid w:val="001125D8"/>
    <w:rsid w:val="00113067"/>
    <w:rsid w:val="00113470"/>
    <w:rsid w:val="00114B44"/>
    <w:rsid w:val="00115672"/>
    <w:rsid w:val="00120164"/>
    <w:rsid w:val="00120881"/>
    <w:rsid w:val="00120A6F"/>
    <w:rsid w:val="00120B96"/>
    <w:rsid w:val="00121D33"/>
    <w:rsid w:val="00121DD6"/>
    <w:rsid w:val="00121F70"/>
    <w:rsid w:val="001223EB"/>
    <w:rsid w:val="00123443"/>
    <w:rsid w:val="001236CE"/>
    <w:rsid w:val="0012387D"/>
    <w:rsid w:val="00124045"/>
    <w:rsid w:val="00124059"/>
    <w:rsid w:val="00125621"/>
    <w:rsid w:val="00126388"/>
    <w:rsid w:val="001264E3"/>
    <w:rsid w:val="00126949"/>
    <w:rsid w:val="001271E8"/>
    <w:rsid w:val="001275C0"/>
    <w:rsid w:val="00127642"/>
    <w:rsid w:val="001276A8"/>
    <w:rsid w:val="0012797F"/>
    <w:rsid w:val="001279F5"/>
    <w:rsid w:val="00127BE6"/>
    <w:rsid w:val="0013028E"/>
    <w:rsid w:val="001323E1"/>
    <w:rsid w:val="00132AE9"/>
    <w:rsid w:val="00132C0B"/>
    <w:rsid w:val="00133376"/>
    <w:rsid w:val="00133A84"/>
    <w:rsid w:val="00133EB0"/>
    <w:rsid w:val="0013451B"/>
    <w:rsid w:val="00134805"/>
    <w:rsid w:val="00134886"/>
    <w:rsid w:val="001357C9"/>
    <w:rsid w:val="0013598F"/>
    <w:rsid w:val="001359D4"/>
    <w:rsid w:val="00135E40"/>
    <w:rsid w:val="00136039"/>
    <w:rsid w:val="001366DD"/>
    <w:rsid w:val="00136FAA"/>
    <w:rsid w:val="0013707E"/>
    <w:rsid w:val="00137607"/>
    <w:rsid w:val="0013780B"/>
    <w:rsid w:val="00137891"/>
    <w:rsid w:val="00140528"/>
    <w:rsid w:val="00141495"/>
    <w:rsid w:val="0014152A"/>
    <w:rsid w:val="00141A29"/>
    <w:rsid w:val="00141F24"/>
    <w:rsid w:val="001428C3"/>
    <w:rsid w:val="001437A6"/>
    <w:rsid w:val="00143A79"/>
    <w:rsid w:val="00143EDB"/>
    <w:rsid w:val="001444A7"/>
    <w:rsid w:val="001445F8"/>
    <w:rsid w:val="00144DB3"/>
    <w:rsid w:val="00145191"/>
    <w:rsid w:val="00145526"/>
    <w:rsid w:val="001455C6"/>
    <w:rsid w:val="00145B21"/>
    <w:rsid w:val="00145B6B"/>
    <w:rsid w:val="00146C1F"/>
    <w:rsid w:val="00146F8A"/>
    <w:rsid w:val="00147E98"/>
    <w:rsid w:val="00147FDE"/>
    <w:rsid w:val="0015041F"/>
    <w:rsid w:val="00150555"/>
    <w:rsid w:val="001505D1"/>
    <w:rsid w:val="0015113E"/>
    <w:rsid w:val="00151244"/>
    <w:rsid w:val="00151549"/>
    <w:rsid w:val="00151696"/>
    <w:rsid w:val="00151EBC"/>
    <w:rsid w:val="00152172"/>
    <w:rsid w:val="001522B6"/>
    <w:rsid w:val="00152884"/>
    <w:rsid w:val="00152C11"/>
    <w:rsid w:val="00152F67"/>
    <w:rsid w:val="00153590"/>
    <w:rsid w:val="001539B3"/>
    <w:rsid w:val="00153AF6"/>
    <w:rsid w:val="00153B95"/>
    <w:rsid w:val="00153E4C"/>
    <w:rsid w:val="0015483F"/>
    <w:rsid w:val="00154927"/>
    <w:rsid w:val="00154A1C"/>
    <w:rsid w:val="00154B58"/>
    <w:rsid w:val="00154C93"/>
    <w:rsid w:val="0015524F"/>
    <w:rsid w:val="001553B0"/>
    <w:rsid w:val="0015559D"/>
    <w:rsid w:val="001555EE"/>
    <w:rsid w:val="00156655"/>
    <w:rsid w:val="0015751E"/>
    <w:rsid w:val="001577A2"/>
    <w:rsid w:val="00157977"/>
    <w:rsid w:val="00157C3C"/>
    <w:rsid w:val="00160256"/>
    <w:rsid w:val="0016043D"/>
    <w:rsid w:val="00160E61"/>
    <w:rsid w:val="00160F2E"/>
    <w:rsid w:val="00161090"/>
    <w:rsid w:val="0016126E"/>
    <w:rsid w:val="00161462"/>
    <w:rsid w:val="00161477"/>
    <w:rsid w:val="00162605"/>
    <w:rsid w:val="001639E8"/>
    <w:rsid w:val="00163FB9"/>
    <w:rsid w:val="00164E9B"/>
    <w:rsid w:val="00165672"/>
    <w:rsid w:val="00165D28"/>
    <w:rsid w:val="00166140"/>
    <w:rsid w:val="00166BAE"/>
    <w:rsid w:val="00166C93"/>
    <w:rsid w:val="00167593"/>
    <w:rsid w:val="00167ABB"/>
    <w:rsid w:val="00167CFE"/>
    <w:rsid w:val="0017018F"/>
    <w:rsid w:val="001702EA"/>
    <w:rsid w:val="001704AA"/>
    <w:rsid w:val="00170EFF"/>
    <w:rsid w:val="001714D6"/>
    <w:rsid w:val="00171821"/>
    <w:rsid w:val="00171E40"/>
    <w:rsid w:val="00171E67"/>
    <w:rsid w:val="00171E9B"/>
    <w:rsid w:val="00172E7F"/>
    <w:rsid w:val="00173A1E"/>
    <w:rsid w:val="00174866"/>
    <w:rsid w:val="001751DC"/>
    <w:rsid w:val="00175EF2"/>
    <w:rsid w:val="00176939"/>
    <w:rsid w:val="00176D38"/>
    <w:rsid w:val="00177BAC"/>
    <w:rsid w:val="00177FA5"/>
    <w:rsid w:val="001804DC"/>
    <w:rsid w:val="00180804"/>
    <w:rsid w:val="00180B28"/>
    <w:rsid w:val="00180BBF"/>
    <w:rsid w:val="001814B4"/>
    <w:rsid w:val="00181D7C"/>
    <w:rsid w:val="00181F96"/>
    <w:rsid w:val="00181FF0"/>
    <w:rsid w:val="001824D7"/>
    <w:rsid w:val="00182F89"/>
    <w:rsid w:val="00183347"/>
    <w:rsid w:val="001838BC"/>
    <w:rsid w:val="00184B20"/>
    <w:rsid w:val="00186356"/>
    <w:rsid w:val="00186583"/>
    <w:rsid w:val="001876EE"/>
    <w:rsid w:val="00187A3A"/>
    <w:rsid w:val="00187C53"/>
    <w:rsid w:val="00187D0D"/>
    <w:rsid w:val="00190667"/>
    <w:rsid w:val="00190765"/>
    <w:rsid w:val="0019087A"/>
    <w:rsid w:val="001910A1"/>
    <w:rsid w:val="00191272"/>
    <w:rsid w:val="00191720"/>
    <w:rsid w:val="00191B6E"/>
    <w:rsid w:val="00191BB7"/>
    <w:rsid w:val="00192028"/>
    <w:rsid w:val="001921C7"/>
    <w:rsid w:val="0019262E"/>
    <w:rsid w:val="00192A9F"/>
    <w:rsid w:val="00192CEC"/>
    <w:rsid w:val="00192E42"/>
    <w:rsid w:val="001938D0"/>
    <w:rsid w:val="00193B31"/>
    <w:rsid w:val="00193C54"/>
    <w:rsid w:val="0019478C"/>
    <w:rsid w:val="00194911"/>
    <w:rsid w:val="00194A62"/>
    <w:rsid w:val="00194BFC"/>
    <w:rsid w:val="001950D9"/>
    <w:rsid w:val="001951B6"/>
    <w:rsid w:val="001959F6"/>
    <w:rsid w:val="00195A07"/>
    <w:rsid w:val="00196252"/>
    <w:rsid w:val="00196B73"/>
    <w:rsid w:val="00197855"/>
    <w:rsid w:val="00197DA2"/>
    <w:rsid w:val="00197F20"/>
    <w:rsid w:val="001A041D"/>
    <w:rsid w:val="001A0BE9"/>
    <w:rsid w:val="001A0EDB"/>
    <w:rsid w:val="001A105B"/>
    <w:rsid w:val="001A123C"/>
    <w:rsid w:val="001A1492"/>
    <w:rsid w:val="001A1511"/>
    <w:rsid w:val="001A211D"/>
    <w:rsid w:val="001A2200"/>
    <w:rsid w:val="001A2671"/>
    <w:rsid w:val="001A2676"/>
    <w:rsid w:val="001A2C40"/>
    <w:rsid w:val="001A2E8C"/>
    <w:rsid w:val="001A2EE6"/>
    <w:rsid w:val="001A30A6"/>
    <w:rsid w:val="001A36A9"/>
    <w:rsid w:val="001A388E"/>
    <w:rsid w:val="001A38F8"/>
    <w:rsid w:val="001A44CF"/>
    <w:rsid w:val="001A4F67"/>
    <w:rsid w:val="001A553A"/>
    <w:rsid w:val="001A5EB3"/>
    <w:rsid w:val="001A5F1A"/>
    <w:rsid w:val="001A6142"/>
    <w:rsid w:val="001A7454"/>
    <w:rsid w:val="001A749E"/>
    <w:rsid w:val="001A7845"/>
    <w:rsid w:val="001A7A9D"/>
    <w:rsid w:val="001A7EEF"/>
    <w:rsid w:val="001A7F3A"/>
    <w:rsid w:val="001B203E"/>
    <w:rsid w:val="001B255B"/>
    <w:rsid w:val="001B2C2A"/>
    <w:rsid w:val="001B373D"/>
    <w:rsid w:val="001B49C6"/>
    <w:rsid w:val="001B4AF9"/>
    <w:rsid w:val="001B4B3E"/>
    <w:rsid w:val="001B4DD0"/>
    <w:rsid w:val="001B4E7E"/>
    <w:rsid w:val="001B50AB"/>
    <w:rsid w:val="001B523D"/>
    <w:rsid w:val="001B52BD"/>
    <w:rsid w:val="001B52D4"/>
    <w:rsid w:val="001B5458"/>
    <w:rsid w:val="001B54CD"/>
    <w:rsid w:val="001B6532"/>
    <w:rsid w:val="001B6931"/>
    <w:rsid w:val="001B6F7C"/>
    <w:rsid w:val="001B714D"/>
    <w:rsid w:val="001B7FC0"/>
    <w:rsid w:val="001C0D80"/>
    <w:rsid w:val="001C0E7E"/>
    <w:rsid w:val="001C11C1"/>
    <w:rsid w:val="001C1945"/>
    <w:rsid w:val="001C1A76"/>
    <w:rsid w:val="001C1D90"/>
    <w:rsid w:val="001C229F"/>
    <w:rsid w:val="001C2D09"/>
    <w:rsid w:val="001C2D10"/>
    <w:rsid w:val="001C3657"/>
    <w:rsid w:val="001C39DE"/>
    <w:rsid w:val="001C3FA0"/>
    <w:rsid w:val="001C4040"/>
    <w:rsid w:val="001C41DE"/>
    <w:rsid w:val="001C518D"/>
    <w:rsid w:val="001C5191"/>
    <w:rsid w:val="001C548F"/>
    <w:rsid w:val="001C628B"/>
    <w:rsid w:val="001C62DD"/>
    <w:rsid w:val="001C6A83"/>
    <w:rsid w:val="001C6D7C"/>
    <w:rsid w:val="001C6FCA"/>
    <w:rsid w:val="001C7003"/>
    <w:rsid w:val="001D0667"/>
    <w:rsid w:val="001D07DD"/>
    <w:rsid w:val="001D0867"/>
    <w:rsid w:val="001D09C5"/>
    <w:rsid w:val="001D09DF"/>
    <w:rsid w:val="001D132B"/>
    <w:rsid w:val="001D2AB3"/>
    <w:rsid w:val="001D331E"/>
    <w:rsid w:val="001D490D"/>
    <w:rsid w:val="001D4EDD"/>
    <w:rsid w:val="001D5A40"/>
    <w:rsid w:val="001D60C2"/>
    <w:rsid w:val="001D6630"/>
    <w:rsid w:val="001D67AB"/>
    <w:rsid w:val="001D6BC5"/>
    <w:rsid w:val="001D7255"/>
    <w:rsid w:val="001D74F4"/>
    <w:rsid w:val="001D76DA"/>
    <w:rsid w:val="001D7833"/>
    <w:rsid w:val="001D7E9F"/>
    <w:rsid w:val="001D7F97"/>
    <w:rsid w:val="001E0008"/>
    <w:rsid w:val="001E1CAC"/>
    <w:rsid w:val="001E1EFB"/>
    <w:rsid w:val="001E1F67"/>
    <w:rsid w:val="001E2376"/>
    <w:rsid w:val="001E2472"/>
    <w:rsid w:val="001E26C6"/>
    <w:rsid w:val="001E2B01"/>
    <w:rsid w:val="001E2D09"/>
    <w:rsid w:val="001E3D07"/>
    <w:rsid w:val="001E4086"/>
    <w:rsid w:val="001E43C9"/>
    <w:rsid w:val="001E4418"/>
    <w:rsid w:val="001E4777"/>
    <w:rsid w:val="001E4EB8"/>
    <w:rsid w:val="001E50C4"/>
    <w:rsid w:val="001E55AC"/>
    <w:rsid w:val="001E5F13"/>
    <w:rsid w:val="001E7117"/>
    <w:rsid w:val="001E76F4"/>
    <w:rsid w:val="001F006F"/>
    <w:rsid w:val="001F0187"/>
    <w:rsid w:val="001F0D50"/>
    <w:rsid w:val="001F110F"/>
    <w:rsid w:val="001F127F"/>
    <w:rsid w:val="001F1463"/>
    <w:rsid w:val="001F1B26"/>
    <w:rsid w:val="001F1BF3"/>
    <w:rsid w:val="001F1F30"/>
    <w:rsid w:val="001F2563"/>
    <w:rsid w:val="001F278D"/>
    <w:rsid w:val="001F2FEE"/>
    <w:rsid w:val="001F3308"/>
    <w:rsid w:val="001F370D"/>
    <w:rsid w:val="001F3816"/>
    <w:rsid w:val="001F38F6"/>
    <w:rsid w:val="001F3D5B"/>
    <w:rsid w:val="001F4C75"/>
    <w:rsid w:val="001F4F49"/>
    <w:rsid w:val="001F50F4"/>
    <w:rsid w:val="001F53E4"/>
    <w:rsid w:val="001F5DDE"/>
    <w:rsid w:val="001F606B"/>
    <w:rsid w:val="001F60C3"/>
    <w:rsid w:val="001F626C"/>
    <w:rsid w:val="001F627E"/>
    <w:rsid w:val="001F6308"/>
    <w:rsid w:val="001F6376"/>
    <w:rsid w:val="001F6D2A"/>
    <w:rsid w:val="001F6D37"/>
    <w:rsid w:val="001F71F4"/>
    <w:rsid w:val="001F7FEE"/>
    <w:rsid w:val="002001B9"/>
    <w:rsid w:val="00200275"/>
    <w:rsid w:val="00200493"/>
    <w:rsid w:val="00201FCA"/>
    <w:rsid w:val="002021FA"/>
    <w:rsid w:val="00202221"/>
    <w:rsid w:val="00202A0D"/>
    <w:rsid w:val="00203133"/>
    <w:rsid w:val="002038DA"/>
    <w:rsid w:val="00204187"/>
    <w:rsid w:val="0020426A"/>
    <w:rsid w:val="002046D4"/>
    <w:rsid w:val="00205AD1"/>
    <w:rsid w:val="00206216"/>
    <w:rsid w:val="002064B7"/>
    <w:rsid w:val="002069F5"/>
    <w:rsid w:val="00207496"/>
    <w:rsid w:val="002075DF"/>
    <w:rsid w:val="0020790D"/>
    <w:rsid w:val="00207EAC"/>
    <w:rsid w:val="0021024C"/>
    <w:rsid w:val="00210CBE"/>
    <w:rsid w:val="00210DF5"/>
    <w:rsid w:val="0021144F"/>
    <w:rsid w:val="00211645"/>
    <w:rsid w:val="00211C87"/>
    <w:rsid w:val="002123F8"/>
    <w:rsid w:val="002128CA"/>
    <w:rsid w:val="00212D52"/>
    <w:rsid w:val="00212DC1"/>
    <w:rsid w:val="002131E5"/>
    <w:rsid w:val="002137D8"/>
    <w:rsid w:val="00213B3B"/>
    <w:rsid w:val="00213BB5"/>
    <w:rsid w:val="00213D68"/>
    <w:rsid w:val="00213E02"/>
    <w:rsid w:val="00214095"/>
    <w:rsid w:val="00214346"/>
    <w:rsid w:val="00215183"/>
    <w:rsid w:val="00215BEB"/>
    <w:rsid w:val="00215E75"/>
    <w:rsid w:val="00216705"/>
    <w:rsid w:val="002168F2"/>
    <w:rsid w:val="00216FBF"/>
    <w:rsid w:val="00217306"/>
    <w:rsid w:val="00217B52"/>
    <w:rsid w:val="00217CE7"/>
    <w:rsid w:val="00220118"/>
    <w:rsid w:val="002204F6"/>
    <w:rsid w:val="002210D2"/>
    <w:rsid w:val="002211F2"/>
    <w:rsid w:val="002212C4"/>
    <w:rsid w:val="002213FA"/>
    <w:rsid w:val="00221BA8"/>
    <w:rsid w:val="00221BD6"/>
    <w:rsid w:val="00221C7F"/>
    <w:rsid w:val="002221B3"/>
    <w:rsid w:val="002224B8"/>
    <w:rsid w:val="002225FB"/>
    <w:rsid w:val="0022367B"/>
    <w:rsid w:val="00223CB3"/>
    <w:rsid w:val="00223F73"/>
    <w:rsid w:val="0022422A"/>
    <w:rsid w:val="002247AC"/>
    <w:rsid w:val="00224905"/>
    <w:rsid w:val="00224CB1"/>
    <w:rsid w:val="0022635F"/>
    <w:rsid w:val="0022650C"/>
    <w:rsid w:val="00226706"/>
    <w:rsid w:val="0022738B"/>
    <w:rsid w:val="00230086"/>
    <w:rsid w:val="00230113"/>
    <w:rsid w:val="002304CC"/>
    <w:rsid w:val="00230505"/>
    <w:rsid w:val="00231168"/>
    <w:rsid w:val="002311B0"/>
    <w:rsid w:val="00231284"/>
    <w:rsid w:val="002316D3"/>
    <w:rsid w:val="00231763"/>
    <w:rsid w:val="002319CB"/>
    <w:rsid w:val="00231C38"/>
    <w:rsid w:val="00231FD7"/>
    <w:rsid w:val="00232343"/>
    <w:rsid w:val="00232B2F"/>
    <w:rsid w:val="00232D59"/>
    <w:rsid w:val="002332E2"/>
    <w:rsid w:val="0023372C"/>
    <w:rsid w:val="002338DF"/>
    <w:rsid w:val="00233B1D"/>
    <w:rsid w:val="0023449E"/>
    <w:rsid w:val="00235942"/>
    <w:rsid w:val="0023670C"/>
    <w:rsid w:val="00236E45"/>
    <w:rsid w:val="00237461"/>
    <w:rsid w:val="002374CD"/>
    <w:rsid w:val="002374D6"/>
    <w:rsid w:val="002378BE"/>
    <w:rsid w:val="0024009B"/>
    <w:rsid w:val="00240224"/>
    <w:rsid w:val="002414B9"/>
    <w:rsid w:val="00241AAB"/>
    <w:rsid w:val="00241B1B"/>
    <w:rsid w:val="002424B4"/>
    <w:rsid w:val="00242551"/>
    <w:rsid w:val="002427A9"/>
    <w:rsid w:val="00242AD2"/>
    <w:rsid w:val="0024346B"/>
    <w:rsid w:val="00243C68"/>
    <w:rsid w:val="002441E7"/>
    <w:rsid w:val="00244BB9"/>
    <w:rsid w:val="002450A3"/>
    <w:rsid w:val="00245C11"/>
    <w:rsid w:val="002465E3"/>
    <w:rsid w:val="00246A1C"/>
    <w:rsid w:val="0024703C"/>
    <w:rsid w:val="00247493"/>
    <w:rsid w:val="00247574"/>
    <w:rsid w:val="00247B0D"/>
    <w:rsid w:val="00247B47"/>
    <w:rsid w:val="00247F17"/>
    <w:rsid w:val="002503EB"/>
    <w:rsid w:val="00250A16"/>
    <w:rsid w:val="00250F57"/>
    <w:rsid w:val="002512ED"/>
    <w:rsid w:val="0025142B"/>
    <w:rsid w:val="00251711"/>
    <w:rsid w:val="002518C6"/>
    <w:rsid w:val="00251E56"/>
    <w:rsid w:val="0025223A"/>
    <w:rsid w:val="0025230F"/>
    <w:rsid w:val="0025246A"/>
    <w:rsid w:val="00252530"/>
    <w:rsid w:val="0025274A"/>
    <w:rsid w:val="002529DD"/>
    <w:rsid w:val="002531D7"/>
    <w:rsid w:val="00253899"/>
    <w:rsid w:val="002540DD"/>
    <w:rsid w:val="00254432"/>
    <w:rsid w:val="00254AD5"/>
    <w:rsid w:val="00254D00"/>
    <w:rsid w:val="00255010"/>
    <w:rsid w:val="00256274"/>
    <w:rsid w:val="0025640C"/>
    <w:rsid w:val="00256451"/>
    <w:rsid w:val="002568B6"/>
    <w:rsid w:val="00256A23"/>
    <w:rsid w:val="002579F8"/>
    <w:rsid w:val="00260097"/>
    <w:rsid w:val="00260596"/>
    <w:rsid w:val="00260761"/>
    <w:rsid w:val="00260DE0"/>
    <w:rsid w:val="00261ABA"/>
    <w:rsid w:val="00261CA7"/>
    <w:rsid w:val="002626B8"/>
    <w:rsid w:val="002626BA"/>
    <w:rsid w:val="00262B0E"/>
    <w:rsid w:val="00262E8D"/>
    <w:rsid w:val="002635B9"/>
    <w:rsid w:val="002637C0"/>
    <w:rsid w:val="00263AEA"/>
    <w:rsid w:val="00263DE4"/>
    <w:rsid w:val="00264082"/>
    <w:rsid w:val="002643D4"/>
    <w:rsid w:val="0026459A"/>
    <w:rsid w:val="00264660"/>
    <w:rsid w:val="0026468F"/>
    <w:rsid w:val="0026497E"/>
    <w:rsid w:val="0026514F"/>
    <w:rsid w:val="00265435"/>
    <w:rsid w:val="00265A5D"/>
    <w:rsid w:val="00265B23"/>
    <w:rsid w:val="00266345"/>
    <w:rsid w:val="0026654E"/>
    <w:rsid w:val="002665EC"/>
    <w:rsid w:val="002666F3"/>
    <w:rsid w:val="00266F71"/>
    <w:rsid w:val="00267452"/>
    <w:rsid w:val="00267641"/>
    <w:rsid w:val="00267FAF"/>
    <w:rsid w:val="0027006E"/>
    <w:rsid w:val="002700A6"/>
    <w:rsid w:val="00270622"/>
    <w:rsid w:val="00271112"/>
    <w:rsid w:val="002713D0"/>
    <w:rsid w:val="002719A2"/>
    <w:rsid w:val="00271A49"/>
    <w:rsid w:val="00271CA5"/>
    <w:rsid w:val="0027204E"/>
    <w:rsid w:val="00272E27"/>
    <w:rsid w:val="00273280"/>
    <w:rsid w:val="00273E9B"/>
    <w:rsid w:val="00274A7D"/>
    <w:rsid w:val="00274E62"/>
    <w:rsid w:val="00274F80"/>
    <w:rsid w:val="002750D3"/>
    <w:rsid w:val="00275BE8"/>
    <w:rsid w:val="002763CD"/>
    <w:rsid w:val="002766AB"/>
    <w:rsid w:val="00276FCB"/>
    <w:rsid w:val="002777C9"/>
    <w:rsid w:val="00277893"/>
    <w:rsid w:val="00277E5D"/>
    <w:rsid w:val="002812C1"/>
    <w:rsid w:val="002816FB"/>
    <w:rsid w:val="00281CA1"/>
    <w:rsid w:val="00281E0B"/>
    <w:rsid w:val="00281EA8"/>
    <w:rsid w:val="00281F59"/>
    <w:rsid w:val="002820EC"/>
    <w:rsid w:val="00282548"/>
    <w:rsid w:val="00282880"/>
    <w:rsid w:val="00282AF2"/>
    <w:rsid w:val="00282B50"/>
    <w:rsid w:val="00282FFA"/>
    <w:rsid w:val="002834C6"/>
    <w:rsid w:val="0028358F"/>
    <w:rsid w:val="00284489"/>
    <w:rsid w:val="00284807"/>
    <w:rsid w:val="00285878"/>
    <w:rsid w:val="00285AEF"/>
    <w:rsid w:val="00285B65"/>
    <w:rsid w:val="00285BE3"/>
    <w:rsid w:val="00286B80"/>
    <w:rsid w:val="002876AC"/>
    <w:rsid w:val="00287982"/>
    <w:rsid w:val="002901C6"/>
    <w:rsid w:val="002907BC"/>
    <w:rsid w:val="00290C03"/>
    <w:rsid w:val="00290E7D"/>
    <w:rsid w:val="00291B9A"/>
    <w:rsid w:val="00292189"/>
    <w:rsid w:val="00292A58"/>
    <w:rsid w:val="00292B60"/>
    <w:rsid w:val="00293A9E"/>
    <w:rsid w:val="0029477B"/>
    <w:rsid w:val="00294864"/>
    <w:rsid w:val="00294928"/>
    <w:rsid w:val="00294CFE"/>
    <w:rsid w:val="00294F03"/>
    <w:rsid w:val="00295419"/>
    <w:rsid w:val="00295450"/>
    <w:rsid w:val="00295853"/>
    <w:rsid w:val="002959EB"/>
    <w:rsid w:val="002961C8"/>
    <w:rsid w:val="00296524"/>
    <w:rsid w:val="00296DD1"/>
    <w:rsid w:val="002971CE"/>
    <w:rsid w:val="0029782B"/>
    <w:rsid w:val="00297890"/>
    <w:rsid w:val="00297A89"/>
    <w:rsid w:val="002A0086"/>
    <w:rsid w:val="002A0633"/>
    <w:rsid w:val="002A0AD6"/>
    <w:rsid w:val="002A0C84"/>
    <w:rsid w:val="002A0D63"/>
    <w:rsid w:val="002A1219"/>
    <w:rsid w:val="002A1B25"/>
    <w:rsid w:val="002A1BC4"/>
    <w:rsid w:val="002A21C2"/>
    <w:rsid w:val="002A26E7"/>
    <w:rsid w:val="002A2B45"/>
    <w:rsid w:val="002A30A0"/>
    <w:rsid w:val="002A3167"/>
    <w:rsid w:val="002A36A2"/>
    <w:rsid w:val="002A3D74"/>
    <w:rsid w:val="002A3F97"/>
    <w:rsid w:val="002A4BFA"/>
    <w:rsid w:val="002A55E9"/>
    <w:rsid w:val="002A5685"/>
    <w:rsid w:val="002A5E23"/>
    <w:rsid w:val="002A607E"/>
    <w:rsid w:val="002A6210"/>
    <w:rsid w:val="002A6270"/>
    <w:rsid w:val="002A64BC"/>
    <w:rsid w:val="002A6520"/>
    <w:rsid w:val="002A6AE9"/>
    <w:rsid w:val="002A754D"/>
    <w:rsid w:val="002A79AD"/>
    <w:rsid w:val="002B0B6F"/>
    <w:rsid w:val="002B0B7F"/>
    <w:rsid w:val="002B234A"/>
    <w:rsid w:val="002B260B"/>
    <w:rsid w:val="002B27EA"/>
    <w:rsid w:val="002B3413"/>
    <w:rsid w:val="002B3CEB"/>
    <w:rsid w:val="002B450B"/>
    <w:rsid w:val="002B4D82"/>
    <w:rsid w:val="002B5913"/>
    <w:rsid w:val="002B5CCE"/>
    <w:rsid w:val="002B5E0E"/>
    <w:rsid w:val="002B63BC"/>
    <w:rsid w:val="002B640D"/>
    <w:rsid w:val="002B6F41"/>
    <w:rsid w:val="002B71F9"/>
    <w:rsid w:val="002B7F19"/>
    <w:rsid w:val="002C09E7"/>
    <w:rsid w:val="002C0ABC"/>
    <w:rsid w:val="002C0C36"/>
    <w:rsid w:val="002C0D29"/>
    <w:rsid w:val="002C102B"/>
    <w:rsid w:val="002C1867"/>
    <w:rsid w:val="002C1D34"/>
    <w:rsid w:val="002C1DDB"/>
    <w:rsid w:val="002C1E71"/>
    <w:rsid w:val="002C20FB"/>
    <w:rsid w:val="002C2184"/>
    <w:rsid w:val="002C2567"/>
    <w:rsid w:val="002C259C"/>
    <w:rsid w:val="002C2DCB"/>
    <w:rsid w:val="002C2DED"/>
    <w:rsid w:val="002C3239"/>
    <w:rsid w:val="002C38FD"/>
    <w:rsid w:val="002C3BEB"/>
    <w:rsid w:val="002C4265"/>
    <w:rsid w:val="002C47D9"/>
    <w:rsid w:val="002C522F"/>
    <w:rsid w:val="002C528D"/>
    <w:rsid w:val="002C6B69"/>
    <w:rsid w:val="002C72C0"/>
    <w:rsid w:val="002C750D"/>
    <w:rsid w:val="002D04BD"/>
    <w:rsid w:val="002D10CC"/>
    <w:rsid w:val="002D15C8"/>
    <w:rsid w:val="002D1685"/>
    <w:rsid w:val="002D1E56"/>
    <w:rsid w:val="002D1EAA"/>
    <w:rsid w:val="002D2117"/>
    <w:rsid w:val="002D21BF"/>
    <w:rsid w:val="002D2484"/>
    <w:rsid w:val="002D2669"/>
    <w:rsid w:val="002D2757"/>
    <w:rsid w:val="002D2E4E"/>
    <w:rsid w:val="002D34F7"/>
    <w:rsid w:val="002D354D"/>
    <w:rsid w:val="002D3D77"/>
    <w:rsid w:val="002D4987"/>
    <w:rsid w:val="002D4AAD"/>
    <w:rsid w:val="002D4DA4"/>
    <w:rsid w:val="002D571C"/>
    <w:rsid w:val="002D615A"/>
    <w:rsid w:val="002D67DF"/>
    <w:rsid w:val="002D69A2"/>
    <w:rsid w:val="002D6A9E"/>
    <w:rsid w:val="002D6EFB"/>
    <w:rsid w:val="002D704A"/>
    <w:rsid w:val="002D7100"/>
    <w:rsid w:val="002D7A19"/>
    <w:rsid w:val="002E0DED"/>
    <w:rsid w:val="002E157A"/>
    <w:rsid w:val="002E18B1"/>
    <w:rsid w:val="002E1979"/>
    <w:rsid w:val="002E1C69"/>
    <w:rsid w:val="002E2534"/>
    <w:rsid w:val="002E2C63"/>
    <w:rsid w:val="002E2F26"/>
    <w:rsid w:val="002E3317"/>
    <w:rsid w:val="002E3701"/>
    <w:rsid w:val="002E388E"/>
    <w:rsid w:val="002E418F"/>
    <w:rsid w:val="002E41E4"/>
    <w:rsid w:val="002E4237"/>
    <w:rsid w:val="002E45FA"/>
    <w:rsid w:val="002E50B4"/>
    <w:rsid w:val="002E5101"/>
    <w:rsid w:val="002E5144"/>
    <w:rsid w:val="002E5481"/>
    <w:rsid w:val="002E55CD"/>
    <w:rsid w:val="002E5BAB"/>
    <w:rsid w:val="002E5E60"/>
    <w:rsid w:val="002E5EEA"/>
    <w:rsid w:val="002E5FE0"/>
    <w:rsid w:val="002E60E2"/>
    <w:rsid w:val="002E63DA"/>
    <w:rsid w:val="002E6931"/>
    <w:rsid w:val="002E6956"/>
    <w:rsid w:val="002E7343"/>
    <w:rsid w:val="002E7544"/>
    <w:rsid w:val="002E769A"/>
    <w:rsid w:val="002E77CE"/>
    <w:rsid w:val="002E7A93"/>
    <w:rsid w:val="002E7B65"/>
    <w:rsid w:val="002E7BA5"/>
    <w:rsid w:val="002E7EA3"/>
    <w:rsid w:val="002E7EB4"/>
    <w:rsid w:val="002F01E0"/>
    <w:rsid w:val="002F0A35"/>
    <w:rsid w:val="002F11DD"/>
    <w:rsid w:val="002F13D9"/>
    <w:rsid w:val="002F1C7B"/>
    <w:rsid w:val="002F1FFB"/>
    <w:rsid w:val="002F2449"/>
    <w:rsid w:val="002F3244"/>
    <w:rsid w:val="002F3382"/>
    <w:rsid w:val="002F3531"/>
    <w:rsid w:val="002F4587"/>
    <w:rsid w:val="002F53F6"/>
    <w:rsid w:val="002F5711"/>
    <w:rsid w:val="002F578E"/>
    <w:rsid w:val="002F582D"/>
    <w:rsid w:val="002F7414"/>
    <w:rsid w:val="002F7BC2"/>
    <w:rsid w:val="003000F1"/>
    <w:rsid w:val="0030079F"/>
    <w:rsid w:val="00300A68"/>
    <w:rsid w:val="00300B4F"/>
    <w:rsid w:val="00302973"/>
    <w:rsid w:val="0030299D"/>
    <w:rsid w:val="00302EB5"/>
    <w:rsid w:val="00303128"/>
    <w:rsid w:val="0030387A"/>
    <w:rsid w:val="00303A28"/>
    <w:rsid w:val="00303C80"/>
    <w:rsid w:val="00303ED3"/>
    <w:rsid w:val="003041DC"/>
    <w:rsid w:val="003041EA"/>
    <w:rsid w:val="00305106"/>
    <w:rsid w:val="00305254"/>
    <w:rsid w:val="00305531"/>
    <w:rsid w:val="00305A60"/>
    <w:rsid w:val="00305BBC"/>
    <w:rsid w:val="0030628E"/>
    <w:rsid w:val="003066E2"/>
    <w:rsid w:val="00306E88"/>
    <w:rsid w:val="0030795E"/>
    <w:rsid w:val="00307C0C"/>
    <w:rsid w:val="003103F6"/>
    <w:rsid w:val="003111B7"/>
    <w:rsid w:val="00311386"/>
    <w:rsid w:val="00311B44"/>
    <w:rsid w:val="00312F32"/>
    <w:rsid w:val="00312F57"/>
    <w:rsid w:val="00313F4C"/>
    <w:rsid w:val="003141A9"/>
    <w:rsid w:val="00314B44"/>
    <w:rsid w:val="00315A36"/>
    <w:rsid w:val="0031674B"/>
    <w:rsid w:val="00316CDA"/>
    <w:rsid w:val="003173BE"/>
    <w:rsid w:val="00320556"/>
    <w:rsid w:val="003205D0"/>
    <w:rsid w:val="003207A6"/>
    <w:rsid w:val="003214D5"/>
    <w:rsid w:val="003218D4"/>
    <w:rsid w:val="00322091"/>
    <w:rsid w:val="0032209B"/>
    <w:rsid w:val="00322723"/>
    <w:rsid w:val="00322A2B"/>
    <w:rsid w:val="00322C71"/>
    <w:rsid w:val="00323969"/>
    <w:rsid w:val="003249A5"/>
    <w:rsid w:val="00324B07"/>
    <w:rsid w:val="0032505F"/>
    <w:rsid w:val="00325B56"/>
    <w:rsid w:val="00325C43"/>
    <w:rsid w:val="0032642C"/>
    <w:rsid w:val="003264DC"/>
    <w:rsid w:val="003267D3"/>
    <w:rsid w:val="00326C95"/>
    <w:rsid w:val="0032793E"/>
    <w:rsid w:val="003279D9"/>
    <w:rsid w:val="00327D43"/>
    <w:rsid w:val="00327FF3"/>
    <w:rsid w:val="00330092"/>
    <w:rsid w:val="003307EA"/>
    <w:rsid w:val="00330B32"/>
    <w:rsid w:val="00331654"/>
    <w:rsid w:val="00333ACE"/>
    <w:rsid w:val="00333F09"/>
    <w:rsid w:val="003341D0"/>
    <w:rsid w:val="0033427B"/>
    <w:rsid w:val="003342B4"/>
    <w:rsid w:val="00334AA2"/>
    <w:rsid w:val="00334B16"/>
    <w:rsid w:val="00334B92"/>
    <w:rsid w:val="00335D5B"/>
    <w:rsid w:val="00335EA9"/>
    <w:rsid w:val="00335EC7"/>
    <w:rsid w:val="00336165"/>
    <w:rsid w:val="003362D3"/>
    <w:rsid w:val="0033663B"/>
    <w:rsid w:val="0033716C"/>
    <w:rsid w:val="003375D3"/>
    <w:rsid w:val="00337870"/>
    <w:rsid w:val="00337BCB"/>
    <w:rsid w:val="00337F66"/>
    <w:rsid w:val="00340F1B"/>
    <w:rsid w:val="0034144E"/>
    <w:rsid w:val="00341528"/>
    <w:rsid w:val="003418B3"/>
    <w:rsid w:val="00341AA1"/>
    <w:rsid w:val="00341BE8"/>
    <w:rsid w:val="00341E20"/>
    <w:rsid w:val="00342596"/>
    <w:rsid w:val="00342A86"/>
    <w:rsid w:val="00343AC0"/>
    <w:rsid w:val="00343F9B"/>
    <w:rsid w:val="0034428F"/>
    <w:rsid w:val="00344305"/>
    <w:rsid w:val="00344CED"/>
    <w:rsid w:val="00344D6F"/>
    <w:rsid w:val="00345056"/>
    <w:rsid w:val="003451C6"/>
    <w:rsid w:val="00345B14"/>
    <w:rsid w:val="00345D39"/>
    <w:rsid w:val="00346493"/>
    <w:rsid w:val="00346593"/>
    <w:rsid w:val="003469D9"/>
    <w:rsid w:val="00346D3D"/>
    <w:rsid w:val="00346FB2"/>
    <w:rsid w:val="00347F3F"/>
    <w:rsid w:val="00350488"/>
    <w:rsid w:val="00351273"/>
    <w:rsid w:val="003512B2"/>
    <w:rsid w:val="00351526"/>
    <w:rsid w:val="003516BF"/>
    <w:rsid w:val="00351F53"/>
    <w:rsid w:val="00352096"/>
    <w:rsid w:val="0035209A"/>
    <w:rsid w:val="003527FA"/>
    <w:rsid w:val="00353932"/>
    <w:rsid w:val="0035482F"/>
    <w:rsid w:val="003550A8"/>
    <w:rsid w:val="00355387"/>
    <w:rsid w:val="0035585A"/>
    <w:rsid w:val="003558D7"/>
    <w:rsid w:val="00355E5A"/>
    <w:rsid w:val="00356B50"/>
    <w:rsid w:val="00357262"/>
    <w:rsid w:val="00357333"/>
    <w:rsid w:val="00357827"/>
    <w:rsid w:val="00357E24"/>
    <w:rsid w:val="003600C4"/>
    <w:rsid w:val="0036079E"/>
    <w:rsid w:val="003608E2"/>
    <w:rsid w:val="00360DA7"/>
    <w:rsid w:val="003620CB"/>
    <w:rsid w:val="00362897"/>
    <w:rsid w:val="003637C7"/>
    <w:rsid w:val="00363B45"/>
    <w:rsid w:val="00363C30"/>
    <w:rsid w:val="00363F8D"/>
    <w:rsid w:val="00364856"/>
    <w:rsid w:val="003648A2"/>
    <w:rsid w:val="003656B5"/>
    <w:rsid w:val="0036590A"/>
    <w:rsid w:val="0036670C"/>
    <w:rsid w:val="00366A48"/>
    <w:rsid w:val="00366A8B"/>
    <w:rsid w:val="00366D27"/>
    <w:rsid w:val="003670B4"/>
    <w:rsid w:val="00367948"/>
    <w:rsid w:val="00367B86"/>
    <w:rsid w:val="00367BC3"/>
    <w:rsid w:val="00370DFA"/>
    <w:rsid w:val="003712FD"/>
    <w:rsid w:val="00371C35"/>
    <w:rsid w:val="0037200E"/>
    <w:rsid w:val="00372A2D"/>
    <w:rsid w:val="00373607"/>
    <w:rsid w:val="0037366A"/>
    <w:rsid w:val="003738CE"/>
    <w:rsid w:val="00373BEA"/>
    <w:rsid w:val="00373EEC"/>
    <w:rsid w:val="0037480B"/>
    <w:rsid w:val="00374C0C"/>
    <w:rsid w:val="00374C73"/>
    <w:rsid w:val="00374C9A"/>
    <w:rsid w:val="00374F24"/>
    <w:rsid w:val="00375A1C"/>
    <w:rsid w:val="00375B2D"/>
    <w:rsid w:val="00375C2B"/>
    <w:rsid w:val="00376232"/>
    <w:rsid w:val="0037647F"/>
    <w:rsid w:val="003766C2"/>
    <w:rsid w:val="0037679D"/>
    <w:rsid w:val="0037709F"/>
    <w:rsid w:val="00377786"/>
    <w:rsid w:val="00377D59"/>
    <w:rsid w:val="00380439"/>
    <w:rsid w:val="00380615"/>
    <w:rsid w:val="0038070C"/>
    <w:rsid w:val="003809A2"/>
    <w:rsid w:val="00380A42"/>
    <w:rsid w:val="00381BA7"/>
    <w:rsid w:val="00381D67"/>
    <w:rsid w:val="003829F9"/>
    <w:rsid w:val="00382EF6"/>
    <w:rsid w:val="00382F36"/>
    <w:rsid w:val="00382F57"/>
    <w:rsid w:val="00383428"/>
    <w:rsid w:val="00383525"/>
    <w:rsid w:val="00383958"/>
    <w:rsid w:val="003842F5"/>
    <w:rsid w:val="0038434B"/>
    <w:rsid w:val="00384641"/>
    <w:rsid w:val="00384E76"/>
    <w:rsid w:val="003855A1"/>
    <w:rsid w:val="00385CD8"/>
    <w:rsid w:val="00385D41"/>
    <w:rsid w:val="00385F91"/>
    <w:rsid w:val="00386867"/>
    <w:rsid w:val="00386E30"/>
    <w:rsid w:val="003871E8"/>
    <w:rsid w:val="0038722B"/>
    <w:rsid w:val="00387E0F"/>
    <w:rsid w:val="00390221"/>
    <w:rsid w:val="00390264"/>
    <w:rsid w:val="003905D5"/>
    <w:rsid w:val="00391240"/>
    <w:rsid w:val="00391908"/>
    <w:rsid w:val="00391CF2"/>
    <w:rsid w:val="00391F36"/>
    <w:rsid w:val="003921C7"/>
    <w:rsid w:val="0039229C"/>
    <w:rsid w:val="0039263E"/>
    <w:rsid w:val="00392CA8"/>
    <w:rsid w:val="00393540"/>
    <w:rsid w:val="00393A78"/>
    <w:rsid w:val="00393B29"/>
    <w:rsid w:val="00394328"/>
    <w:rsid w:val="003948BF"/>
    <w:rsid w:val="00394A33"/>
    <w:rsid w:val="00394F48"/>
    <w:rsid w:val="00394FF5"/>
    <w:rsid w:val="003954D6"/>
    <w:rsid w:val="0039557B"/>
    <w:rsid w:val="00395608"/>
    <w:rsid w:val="003958E0"/>
    <w:rsid w:val="00395E2D"/>
    <w:rsid w:val="00395E57"/>
    <w:rsid w:val="003963F0"/>
    <w:rsid w:val="00397BD8"/>
    <w:rsid w:val="00397E03"/>
    <w:rsid w:val="00397E24"/>
    <w:rsid w:val="003A027F"/>
    <w:rsid w:val="003A050C"/>
    <w:rsid w:val="003A171D"/>
    <w:rsid w:val="003A1E8F"/>
    <w:rsid w:val="003A2E2F"/>
    <w:rsid w:val="003A306C"/>
    <w:rsid w:val="003A3C23"/>
    <w:rsid w:val="003A3D90"/>
    <w:rsid w:val="003A427E"/>
    <w:rsid w:val="003A4311"/>
    <w:rsid w:val="003A450C"/>
    <w:rsid w:val="003A4732"/>
    <w:rsid w:val="003A4B05"/>
    <w:rsid w:val="003A52CC"/>
    <w:rsid w:val="003A5718"/>
    <w:rsid w:val="003A63DB"/>
    <w:rsid w:val="003A64D5"/>
    <w:rsid w:val="003A673D"/>
    <w:rsid w:val="003A682B"/>
    <w:rsid w:val="003A76AB"/>
    <w:rsid w:val="003A7828"/>
    <w:rsid w:val="003A7A2F"/>
    <w:rsid w:val="003A7E62"/>
    <w:rsid w:val="003B0B10"/>
    <w:rsid w:val="003B18E4"/>
    <w:rsid w:val="003B1E33"/>
    <w:rsid w:val="003B2500"/>
    <w:rsid w:val="003B2564"/>
    <w:rsid w:val="003B2A70"/>
    <w:rsid w:val="003B2D91"/>
    <w:rsid w:val="003B2E5B"/>
    <w:rsid w:val="003B3773"/>
    <w:rsid w:val="003B49C1"/>
    <w:rsid w:val="003B4AF5"/>
    <w:rsid w:val="003B587A"/>
    <w:rsid w:val="003B5B92"/>
    <w:rsid w:val="003B5C2F"/>
    <w:rsid w:val="003B5C80"/>
    <w:rsid w:val="003B619D"/>
    <w:rsid w:val="003B62FC"/>
    <w:rsid w:val="003B6ADB"/>
    <w:rsid w:val="003B6DD8"/>
    <w:rsid w:val="003B6F39"/>
    <w:rsid w:val="003B71E8"/>
    <w:rsid w:val="003B7484"/>
    <w:rsid w:val="003B7FCC"/>
    <w:rsid w:val="003C08F3"/>
    <w:rsid w:val="003C0E09"/>
    <w:rsid w:val="003C1410"/>
    <w:rsid w:val="003C185B"/>
    <w:rsid w:val="003C1BFE"/>
    <w:rsid w:val="003C20F4"/>
    <w:rsid w:val="003C228C"/>
    <w:rsid w:val="003C2411"/>
    <w:rsid w:val="003C2B23"/>
    <w:rsid w:val="003C3164"/>
    <w:rsid w:val="003C4242"/>
    <w:rsid w:val="003C4922"/>
    <w:rsid w:val="003C4962"/>
    <w:rsid w:val="003C4F26"/>
    <w:rsid w:val="003C533F"/>
    <w:rsid w:val="003C56E6"/>
    <w:rsid w:val="003C57F9"/>
    <w:rsid w:val="003C626E"/>
    <w:rsid w:val="003C699D"/>
    <w:rsid w:val="003C69DF"/>
    <w:rsid w:val="003C7073"/>
    <w:rsid w:val="003D0554"/>
    <w:rsid w:val="003D1C4F"/>
    <w:rsid w:val="003D22FF"/>
    <w:rsid w:val="003D2588"/>
    <w:rsid w:val="003D318C"/>
    <w:rsid w:val="003D37E0"/>
    <w:rsid w:val="003D3F36"/>
    <w:rsid w:val="003D4045"/>
    <w:rsid w:val="003D42D9"/>
    <w:rsid w:val="003D46C0"/>
    <w:rsid w:val="003D52F3"/>
    <w:rsid w:val="003D5555"/>
    <w:rsid w:val="003D595F"/>
    <w:rsid w:val="003D745B"/>
    <w:rsid w:val="003D7B28"/>
    <w:rsid w:val="003E007B"/>
    <w:rsid w:val="003E0346"/>
    <w:rsid w:val="003E049F"/>
    <w:rsid w:val="003E0E3D"/>
    <w:rsid w:val="003E14D8"/>
    <w:rsid w:val="003E1A90"/>
    <w:rsid w:val="003E1C5E"/>
    <w:rsid w:val="003E1CD3"/>
    <w:rsid w:val="003E2E8B"/>
    <w:rsid w:val="003E2EF4"/>
    <w:rsid w:val="003E2FA2"/>
    <w:rsid w:val="003E300C"/>
    <w:rsid w:val="003E301D"/>
    <w:rsid w:val="003E30B6"/>
    <w:rsid w:val="003E3223"/>
    <w:rsid w:val="003E37ED"/>
    <w:rsid w:val="003E410B"/>
    <w:rsid w:val="003E491E"/>
    <w:rsid w:val="003E4D4D"/>
    <w:rsid w:val="003E5535"/>
    <w:rsid w:val="003E57F1"/>
    <w:rsid w:val="003E5A0C"/>
    <w:rsid w:val="003E5BA4"/>
    <w:rsid w:val="003E5BCF"/>
    <w:rsid w:val="003E5EB9"/>
    <w:rsid w:val="003E60BE"/>
    <w:rsid w:val="003E65BB"/>
    <w:rsid w:val="003E69D4"/>
    <w:rsid w:val="003E6B01"/>
    <w:rsid w:val="003E6B86"/>
    <w:rsid w:val="003E6E50"/>
    <w:rsid w:val="003E6F0F"/>
    <w:rsid w:val="003E731B"/>
    <w:rsid w:val="003E7655"/>
    <w:rsid w:val="003E7D44"/>
    <w:rsid w:val="003F0413"/>
    <w:rsid w:val="003F17AE"/>
    <w:rsid w:val="003F1C77"/>
    <w:rsid w:val="003F1F47"/>
    <w:rsid w:val="003F230B"/>
    <w:rsid w:val="003F35CB"/>
    <w:rsid w:val="003F564F"/>
    <w:rsid w:val="003F582E"/>
    <w:rsid w:val="003F5B50"/>
    <w:rsid w:val="003F5D15"/>
    <w:rsid w:val="003F652E"/>
    <w:rsid w:val="003F68D5"/>
    <w:rsid w:val="003F6EFE"/>
    <w:rsid w:val="003F7728"/>
    <w:rsid w:val="004005B3"/>
    <w:rsid w:val="004005BC"/>
    <w:rsid w:val="0040084C"/>
    <w:rsid w:val="00400ACA"/>
    <w:rsid w:val="004018A5"/>
    <w:rsid w:val="00401DE6"/>
    <w:rsid w:val="00401E4F"/>
    <w:rsid w:val="004022BF"/>
    <w:rsid w:val="00402EDB"/>
    <w:rsid w:val="0040342D"/>
    <w:rsid w:val="00403B99"/>
    <w:rsid w:val="00404C68"/>
    <w:rsid w:val="00404F97"/>
    <w:rsid w:val="0040512D"/>
    <w:rsid w:val="00405257"/>
    <w:rsid w:val="004056A6"/>
    <w:rsid w:val="00405709"/>
    <w:rsid w:val="004069AA"/>
    <w:rsid w:val="00406C27"/>
    <w:rsid w:val="00406D03"/>
    <w:rsid w:val="00406E0B"/>
    <w:rsid w:val="004106BE"/>
    <w:rsid w:val="00410B33"/>
    <w:rsid w:val="00410D8C"/>
    <w:rsid w:val="004111A1"/>
    <w:rsid w:val="00412148"/>
    <w:rsid w:val="00412219"/>
    <w:rsid w:val="004127D1"/>
    <w:rsid w:val="00412DCA"/>
    <w:rsid w:val="00413719"/>
    <w:rsid w:val="00414D06"/>
    <w:rsid w:val="00415825"/>
    <w:rsid w:val="00415B81"/>
    <w:rsid w:val="00415DE2"/>
    <w:rsid w:val="00415EC4"/>
    <w:rsid w:val="004161AC"/>
    <w:rsid w:val="004165A5"/>
    <w:rsid w:val="004169CC"/>
    <w:rsid w:val="00417BE4"/>
    <w:rsid w:val="00420127"/>
    <w:rsid w:val="00420DE2"/>
    <w:rsid w:val="00421740"/>
    <w:rsid w:val="00421AF2"/>
    <w:rsid w:val="00421F6F"/>
    <w:rsid w:val="004220EC"/>
    <w:rsid w:val="0042293E"/>
    <w:rsid w:val="00422DB4"/>
    <w:rsid w:val="00423045"/>
    <w:rsid w:val="004234DA"/>
    <w:rsid w:val="00423677"/>
    <w:rsid w:val="00423D09"/>
    <w:rsid w:val="00424958"/>
    <w:rsid w:val="00424AA6"/>
    <w:rsid w:val="004253DE"/>
    <w:rsid w:val="00425A5E"/>
    <w:rsid w:val="00426198"/>
    <w:rsid w:val="00426CB7"/>
    <w:rsid w:val="00426D2D"/>
    <w:rsid w:val="00426ED8"/>
    <w:rsid w:val="00427246"/>
    <w:rsid w:val="0042733B"/>
    <w:rsid w:val="00427CF1"/>
    <w:rsid w:val="0043084E"/>
    <w:rsid w:val="004314B2"/>
    <w:rsid w:val="00431CEC"/>
    <w:rsid w:val="00431DB0"/>
    <w:rsid w:val="004321DA"/>
    <w:rsid w:val="0043394B"/>
    <w:rsid w:val="004342AD"/>
    <w:rsid w:val="00434E5C"/>
    <w:rsid w:val="00435318"/>
    <w:rsid w:val="00435488"/>
    <w:rsid w:val="004355D1"/>
    <w:rsid w:val="00436BEC"/>
    <w:rsid w:val="00436FEE"/>
    <w:rsid w:val="00437184"/>
    <w:rsid w:val="00437243"/>
    <w:rsid w:val="004400D6"/>
    <w:rsid w:val="00440768"/>
    <w:rsid w:val="004415CD"/>
    <w:rsid w:val="00441C2B"/>
    <w:rsid w:val="00442467"/>
    <w:rsid w:val="0044281C"/>
    <w:rsid w:val="00442A20"/>
    <w:rsid w:val="00442C05"/>
    <w:rsid w:val="004430A8"/>
    <w:rsid w:val="00443678"/>
    <w:rsid w:val="00443B6E"/>
    <w:rsid w:val="00443B80"/>
    <w:rsid w:val="00443EE1"/>
    <w:rsid w:val="00444054"/>
    <w:rsid w:val="00444471"/>
    <w:rsid w:val="004449BD"/>
    <w:rsid w:val="004449DE"/>
    <w:rsid w:val="00445E85"/>
    <w:rsid w:val="00445FCA"/>
    <w:rsid w:val="00446749"/>
    <w:rsid w:val="0044698F"/>
    <w:rsid w:val="00446D2A"/>
    <w:rsid w:val="00447972"/>
    <w:rsid w:val="00447E65"/>
    <w:rsid w:val="004504C2"/>
    <w:rsid w:val="00450C83"/>
    <w:rsid w:val="00450EDE"/>
    <w:rsid w:val="0045144B"/>
    <w:rsid w:val="00452D92"/>
    <w:rsid w:val="0045332E"/>
    <w:rsid w:val="00453D99"/>
    <w:rsid w:val="00453EC2"/>
    <w:rsid w:val="00453F26"/>
    <w:rsid w:val="00454531"/>
    <w:rsid w:val="00454AEF"/>
    <w:rsid w:val="004555FF"/>
    <w:rsid w:val="0045573D"/>
    <w:rsid w:val="00455B45"/>
    <w:rsid w:val="00455E31"/>
    <w:rsid w:val="004561A5"/>
    <w:rsid w:val="004561DF"/>
    <w:rsid w:val="00456810"/>
    <w:rsid w:val="00456A12"/>
    <w:rsid w:val="00456F8F"/>
    <w:rsid w:val="004576C5"/>
    <w:rsid w:val="00457D31"/>
    <w:rsid w:val="00457DC0"/>
    <w:rsid w:val="0046062C"/>
    <w:rsid w:val="0046063F"/>
    <w:rsid w:val="00460AFA"/>
    <w:rsid w:val="00460E44"/>
    <w:rsid w:val="00461512"/>
    <w:rsid w:val="004616FD"/>
    <w:rsid w:val="00462448"/>
    <w:rsid w:val="00462759"/>
    <w:rsid w:val="00462808"/>
    <w:rsid w:val="0046300C"/>
    <w:rsid w:val="0046310A"/>
    <w:rsid w:val="004633B9"/>
    <w:rsid w:val="0046346C"/>
    <w:rsid w:val="0046363D"/>
    <w:rsid w:val="004636D0"/>
    <w:rsid w:val="00463943"/>
    <w:rsid w:val="00463C3B"/>
    <w:rsid w:val="00463C58"/>
    <w:rsid w:val="00464149"/>
    <w:rsid w:val="00464322"/>
    <w:rsid w:val="00464858"/>
    <w:rsid w:val="00464B9E"/>
    <w:rsid w:val="0046512D"/>
    <w:rsid w:val="00466060"/>
    <w:rsid w:val="00466B0C"/>
    <w:rsid w:val="00467E9F"/>
    <w:rsid w:val="00470016"/>
    <w:rsid w:val="00471E30"/>
    <w:rsid w:val="0047230A"/>
    <w:rsid w:val="004726D3"/>
    <w:rsid w:val="004731E8"/>
    <w:rsid w:val="004738BF"/>
    <w:rsid w:val="00474010"/>
    <w:rsid w:val="004741CD"/>
    <w:rsid w:val="00474470"/>
    <w:rsid w:val="00474875"/>
    <w:rsid w:val="00475219"/>
    <w:rsid w:val="00475550"/>
    <w:rsid w:val="00475B9C"/>
    <w:rsid w:val="00475D0B"/>
    <w:rsid w:val="00477311"/>
    <w:rsid w:val="0047765A"/>
    <w:rsid w:val="0048032D"/>
    <w:rsid w:val="00480905"/>
    <w:rsid w:val="00480F19"/>
    <w:rsid w:val="004816BF"/>
    <w:rsid w:val="004819CE"/>
    <w:rsid w:val="00481E54"/>
    <w:rsid w:val="00482050"/>
    <w:rsid w:val="0048208F"/>
    <w:rsid w:val="0048304A"/>
    <w:rsid w:val="004832B0"/>
    <w:rsid w:val="0048377E"/>
    <w:rsid w:val="00483973"/>
    <w:rsid w:val="00484528"/>
    <w:rsid w:val="004848A2"/>
    <w:rsid w:val="004849E0"/>
    <w:rsid w:val="00484F19"/>
    <w:rsid w:val="00485931"/>
    <w:rsid w:val="00485CAF"/>
    <w:rsid w:val="00485F7A"/>
    <w:rsid w:val="004861C9"/>
    <w:rsid w:val="0048635E"/>
    <w:rsid w:val="004864A7"/>
    <w:rsid w:val="00486923"/>
    <w:rsid w:val="00486E47"/>
    <w:rsid w:val="004875F7"/>
    <w:rsid w:val="004875FB"/>
    <w:rsid w:val="0049007C"/>
    <w:rsid w:val="00490A05"/>
    <w:rsid w:val="00490F13"/>
    <w:rsid w:val="00491299"/>
    <w:rsid w:val="004913AC"/>
    <w:rsid w:val="00491D42"/>
    <w:rsid w:val="004921E7"/>
    <w:rsid w:val="00492325"/>
    <w:rsid w:val="0049264C"/>
    <w:rsid w:val="00492A36"/>
    <w:rsid w:val="00492CEA"/>
    <w:rsid w:val="0049318D"/>
    <w:rsid w:val="00493574"/>
    <w:rsid w:val="00493791"/>
    <w:rsid w:val="00493D0D"/>
    <w:rsid w:val="00493F19"/>
    <w:rsid w:val="004946D6"/>
    <w:rsid w:val="004947FB"/>
    <w:rsid w:val="00494A5F"/>
    <w:rsid w:val="00494B8D"/>
    <w:rsid w:val="00494C70"/>
    <w:rsid w:val="00494DF7"/>
    <w:rsid w:val="00494F5F"/>
    <w:rsid w:val="00495260"/>
    <w:rsid w:val="00495976"/>
    <w:rsid w:val="00495C7D"/>
    <w:rsid w:val="00496957"/>
    <w:rsid w:val="00497C00"/>
    <w:rsid w:val="00497CB7"/>
    <w:rsid w:val="004A05F0"/>
    <w:rsid w:val="004A0CBB"/>
    <w:rsid w:val="004A1103"/>
    <w:rsid w:val="004A147F"/>
    <w:rsid w:val="004A2415"/>
    <w:rsid w:val="004A2C76"/>
    <w:rsid w:val="004A311E"/>
    <w:rsid w:val="004A321C"/>
    <w:rsid w:val="004A3294"/>
    <w:rsid w:val="004A3364"/>
    <w:rsid w:val="004A337D"/>
    <w:rsid w:val="004A344A"/>
    <w:rsid w:val="004A413C"/>
    <w:rsid w:val="004A4151"/>
    <w:rsid w:val="004A4339"/>
    <w:rsid w:val="004A4842"/>
    <w:rsid w:val="004A4924"/>
    <w:rsid w:val="004A4B83"/>
    <w:rsid w:val="004A4E3D"/>
    <w:rsid w:val="004A5023"/>
    <w:rsid w:val="004A51DA"/>
    <w:rsid w:val="004A6756"/>
    <w:rsid w:val="004A6CE6"/>
    <w:rsid w:val="004A73D8"/>
    <w:rsid w:val="004B06C6"/>
    <w:rsid w:val="004B1001"/>
    <w:rsid w:val="004B1AA3"/>
    <w:rsid w:val="004B1D48"/>
    <w:rsid w:val="004B1E71"/>
    <w:rsid w:val="004B266E"/>
    <w:rsid w:val="004B2715"/>
    <w:rsid w:val="004B2C6E"/>
    <w:rsid w:val="004B2CCF"/>
    <w:rsid w:val="004B2E03"/>
    <w:rsid w:val="004B2F85"/>
    <w:rsid w:val="004B3D94"/>
    <w:rsid w:val="004B3F30"/>
    <w:rsid w:val="004B46FD"/>
    <w:rsid w:val="004B4752"/>
    <w:rsid w:val="004B475B"/>
    <w:rsid w:val="004B4D59"/>
    <w:rsid w:val="004B4F20"/>
    <w:rsid w:val="004B52CA"/>
    <w:rsid w:val="004B5431"/>
    <w:rsid w:val="004B5596"/>
    <w:rsid w:val="004B6432"/>
    <w:rsid w:val="004B66DF"/>
    <w:rsid w:val="004B6892"/>
    <w:rsid w:val="004B6B9D"/>
    <w:rsid w:val="004B796B"/>
    <w:rsid w:val="004B7CFA"/>
    <w:rsid w:val="004C1D61"/>
    <w:rsid w:val="004C2571"/>
    <w:rsid w:val="004C3617"/>
    <w:rsid w:val="004C3FB4"/>
    <w:rsid w:val="004C4039"/>
    <w:rsid w:val="004C447F"/>
    <w:rsid w:val="004C4708"/>
    <w:rsid w:val="004C49F6"/>
    <w:rsid w:val="004C4B0A"/>
    <w:rsid w:val="004C4BB5"/>
    <w:rsid w:val="004C554B"/>
    <w:rsid w:val="004C5627"/>
    <w:rsid w:val="004C56FF"/>
    <w:rsid w:val="004C57C4"/>
    <w:rsid w:val="004C5DDA"/>
    <w:rsid w:val="004C65EB"/>
    <w:rsid w:val="004C68C9"/>
    <w:rsid w:val="004C693C"/>
    <w:rsid w:val="004C6B3B"/>
    <w:rsid w:val="004C7937"/>
    <w:rsid w:val="004D02A6"/>
    <w:rsid w:val="004D0527"/>
    <w:rsid w:val="004D0566"/>
    <w:rsid w:val="004D05C1"/>
    <w:rsid w:val="004D0E9C"/>
    <w:rsid w:val="004D1397"/>
    <w:rsid w:val="004D145D"/>
    <w:rsid w:val="004D157E"/>
    <w:rsid w:val="004D19D0"/>
    <w:rsid w:val="004D1A41"/>
    <w:rsid w:val="004D2153"/>
    <w:rsid w:val="004D216D"/>
    <w:rsid w:val="004D278B"/>
    <w:rsid w:val="004D2EBB"/>
    <w:rsid w:val="004D3503"/>
    <w:rsid w:val="004D3A8B"/>
    <w:rsid w:val="004D3E86"/>
    <w:rsid w:val="004D4080"/>
    <w:rsid w:val="004D427B"/>
    <w:rsid w:val="004D430B"/>
    <w:rsid w:val="004D5E9A"/>
    <w:rsid w:val="004D6857"/>
    <w:rsid w:val="004D6973"/>
    <w:rsid w:val="004D74E9"/>
    <w:rsid w:val="004D7A4C"/>
    <w:rsid w:val="004E006F"/>
    <w:rsid w:val="004E01AF"/>
    <w:rsid w:val="004E067F"/>
    <w:rsid w:val="004E07BB"/>
    <w:rsid w:val="004E0F38"/>
    <w:rsid w:val="004E144E"/>
    <w:rsid w:val="004E15F8"/>
    <w:rsid w:val="004E320E"/>
    <w:rsid w:val="004E33FA"/>
    <w:rsid w:val="004E38FD"/>
    <w:rsid w:val="004E3EE1"/>
    <w:rsid w:val="004E4CA0"/>
    <w:rsid w:val="004E4D23"/>
    <w:rsid w:val="004E4F4B"/>
    <w:rsid w:val="004E63B0"/>
    <w:rsid w:val="004E6490"/>
    <w:rsid w:val="004E66DD"/>
    <w:rsid w:val="004E6763"/>
    <w:rsid w:val="004E69F6"/>
    <w:rsid w:val="004E6C83"/>
    <w:rsid w:val="004E77F3"/>
    <w:rsid w:val="004E7AE6"/>
    <w:rsid w:val="004E7CD5"/>
    <w:rsid w:val="004F0957"/>
    <w:rsid w:val="004F1D75"/>
    <w:rsid w:val="004F1E8F"/>
    <w:rsid w:val="004F2066"/>
    <w:rsid w:val="004F2E1B"/>
    <w:rsid w:val="004F2E71"/>
    <w:rsid w:val="004F369C"/>
    <w:rsid w:val="004F37A6"/>
    <w:rsid w:val="004F37E4"/>
    <w:rsid w:val="004F3C8B"/>
    <w:rsid w:val="004F4243"/>
    <w:rsid w:val="004F438D"/>
    <w:rsid w:val="004F4798"/>
    <w:rsid w:val="004F48C7"/>
    <w:rsid w:val="004F4F8A"/>
    <w:rsid w:val="004F551A"/>
    <w:rsid w:val="004F56D7"/>
    <w:rsid w:val="004F5F97"/>
    <w:rsid w:val="004F5FD6"/>
    <w:rsid w:val="004F6365"/>
    <w:rsid w:val="004F6E39"/>
    <w:rsid w:val="004F771A"/>
    <w:rsid w:val="004F7F09"/>
    <w:rsid w:val="00500274"/>
    <w:rsid w:val="00500383"/>
    <w:rsid w:val="005006E3"/>
    <w:rsid w:val="00501199"/>
    <w:rsid w:val="00501318"/>
    <w:rsid w:val="00502583"/>
    <w:rsid w:val="0050271E"/>
    <w:rsid w:val="00503851"/>
    <w:rsid w:val="0050403E"/>
    <w:rsid w:val="0050458A"/>
    <w:rsid w:val="00504F49"/>
    <w:rsid w:val="0050592C"/>
    <w:rsid w:val="00505DB7"/>
    <w:rsid w:val="005066CA"/>
    <w:rsid w:val="00506887"/>
    <w:rsid w:val="00506AFC"/>
    <w:rsid w:val="00506CEF"/>
    <w:rsid w:val="0050757D"/>
    <w:rsid w:val="00507590"/>
    <w:rsid w:val="00507A12"/>
    <w:rsid w:val="005102BE"/>
    <w:rsid w:val="00510A35"/>
    <w:rsid w:val="005113D9"/>
    <w:rsid w:val="00511A4B"/>
    <w:rsid w:val="00511E09"/>
    <w:rsid w:val="00511E28"/>
    <w:rsid w:val="00512032"/>
    <w:rsid w:val="00512152"/>
    <w:rsid w:val="00512275"/>
    <w:rsid w:val="0051229A"/>
    <w:rsid w:val="0051268A"/>
    <w:rsid w:val="00512914"/>
    <w:rsid w:val="00512988"/>
    <w:rsid w:val="00512B32"/>
    <w:rsid w:val="00512FD2"/>
    <w:rsid w:val="00512FE3"/>
    <w:rsid w:val="00513498"/>
    <w:rsid w:val="005135B3"/>
    <w:rsid w:val="00514272"/>
    <w:rsid w:val="005149BA"/>
    <w:rsid w:val="00514C24"/>
    <w:rsid w:val="0051509C"/>
    <w:rsid w:val="0051588E"/>
    <w:rsid w:val="00516067"/>
    <w:rsid w:val="00516F2E"/>
    <w:rsid w:val="0051744B"/>
    <w:rsid w:val="00517E09"/>
    <w:rsid w:val="00517F9B"/>
    <w:rsid w:val="00520D7C"/>
    <w:rsid w:val="00521F0B"/>
    <w:rsid w:val="00522298"/>
    <w:rsid w:val="005228D7"/>
    <w:rsid w:val="005231C0"/>
    <w:rsid w:val="005234F8"/>
    <w:rsid w:val="005239B9"/>
    <w:rsid w:val="00523F69"/>
    <w:rsid w:val="005240A4"/>
    <w:rsid w:val="00524149"/>
    <w:rsid w:val="005243D3"/>
    <w:rsid w:val="0052489D"/>
    <w:rsid w:val="00524BB7"/>
    <w:rsid w:val="00524BD8"/>
    <w:rsid w:val="005250F4"/>
    <w:rsid w:val="0052519B"/>
    <w:rsid w:val="00525ECF"/>
    <w:rsid w:val="005264C9"/>
    <w:rsid w:val="00527DE9"/>
    <w:rsid w:val="00527F3B"/>
    <w:rsid w:val="005301FC"/>
    <w:rsid w:val="005313A2"/>
    <w:rsid w:val="005323C9"/>
    <w:rsid w:val="0053271B"/>
    <w:rsid w:val="0053281D"/>
    <w:rsid w:val="00532FAF"/>
    <w:rsid w:val="00533116"/>
    <w:rsid w:val="00533353"/>
    <w:rsid w:val="00533AFB"/>
    <w:rsid w:val="00533F77"/>
    <w:rsid w:val="005340C7"/>
    <w:rsid w:val="0053424F"/>
    <w:rsid w:val="0053425E"/>
    <w:rsid w:val="00534698"/>
    <w:rsid w:val="00534B0F"/>
    <w:rsid w:val="00535747"/>
    <w:rsid w:val="00535DF8"/>
    <w:rsid w:val="0053667C"/>
    <w:rsid w:val="00537346"/>
    <w:rsid w:val="005373E6"/>
    <w:rsid w:val="00537967"/>
    <w:rsid w:val="00537ACA"/>
    <w:rsid w:val="00537AE5"/>
    <w:rsid w:val="00537E41"/>
    <w:rsid w:val="005409D1"/>
    <w:rsid w:val="005412F3"/>
    <w:rsid w:val="005415D2"/>
    <w:rsid w:val="00542E91"/>
    <w:rsid w:val="00543297"/>
    <w:rsid w:val="00543A3D"/>
    <w:rsid w:val="00543FC4"/>
    <w:rsid w:val="005444EC"/>
    <w:rsid w:val="0054479A"/>
    <w:rsid w:val="00544949"/>
    <w:rsid w:val="00544D20"/>
    <w:rsid w:val="00544F1B"/>
    <w:rsid w:val="00545537"/>
    <w:rsid w:val="00545BCB"/>
    <w:rsid w:val="00545E04"/>
    <w:rsid w:val="0054610D"/>
    <w:rsid w:val="0054671C"/>
    <w:rsid w:val="0054721D"/>
    <w:rsid w:val="00547829"/>
    <w:rsid w:val="00547C7E"/>
    <w:rsid w:val="00547ED3"/>
    <w:rsid w:val="005501E8"/>
    <w:rsid w:val="005502FD"/>
    <w:rsid w:val="0055051F"/>
    <w:rsid w:val="00550EF0"/>
    <w:rsid w:val="0055177E"/>
    <w:rsid w:val="00552079"/>
    <w:rsid w:val="00552465"/>
    <w:rsid w:val="00553121"/>
    <w:rsid w:val="00553F75"/>
    <w:rsid w:val="0055418D"/>
    <w:rsid w:val="0055445F"/>
    <w:rsid w:val="005548FB"/>
    <w:rsid w:val="005554C4"/>
    <w:rsid w:val="00556750"/>
    <w:rsid w:val="005567B8"/>
    <w:rsid w:val="00556F65"/>
    <w:rsid w:val="00557308"/>
    <w:rsid w:val="005577B9"/>
    <w:rsid w:val="00557807"/>
    <w:rsid w:val="00557966"/>
    <w:rsid w:val="00557ACF"/>
    <w:rsid w:val="00557FE2"/>
    <w:rsid w:val="005601E8"/>
    <w:rsid w:val="00562204"/>
    <w:rsid w:val="00562AC0"/>
    <w:rsid w:val="00562CF1"/>
    <w:rsid w:val="00562E6F"/>
    <w:rsid w:val="00563AE7"/>
    <w:rsid w:val="00563D0E"/>
    <w:rsid w:val="00564645"/>
    <w:rsid w:val="00564865"/>
    <w:rsid w:val="00564A9F"/>
    <w:rsid w:val="0056509A"/>
    <w:rsid w:val="0056595C"/>
    <w:rsid w:val="0056620B"/>
    <w:rsid w:val="00566224"/>
    <w:rsid w:val="005667B0"/>
    <w:rsid w:val="00566819"/>
    <w:rsid w:val="00566A82"/>
    <w:rsid w:val="00566C0B"/>
    <w:rsid w:val="00567340"/>
    <w:rsid w:val="005673E4"/>
    <w:rsid w:val="00567475"/>
    <w:rsid w:val="0056756D"/>
    <w:rsid w:val="00567799"/>
    <w:rsid w:val="00567A78"/>
    <w:rsid w:val="00567E46"/>
    <w:rsid w:val="00567F9B"/>
    <w:rsid w:val="0057000C"/>
    <w:rsid w:val="00570A47"/>
    <w:rsid w:val="00570AA8"/>
    <w:rsid w:val="00570F14"/>
    <w:rsid w:val="00571112"/>
    <w:rsid w:val="00571315"/>
    <w:rsid w:val="0057163F"/>
    <w:rsid w:val="005716AF"/>
    <w:rsid w:val="00572504"/>
    <w:rsid w:val="00573A2D"/>
    <w:rsid w:val="00573E57"/>
    <w:rsid w:val="0057448B"/>
    <w:rsid w:val="005745EB"/>
    <w:rsid w:val="00574DDC"/>
    <w:rsid w:val="00574E8E"/>
    <w:rsid w:val="0057507D"/>
    <w:rsid w:val="005752BA"/>
    <w:rsid w:val="00575EBC"/>
    <w:rsid w:val="005760AC"/>
    <w:rsid w:val="0057634D"/>
    <w:rsid w:val="00576F9A"/>
    <w:rsid w:val="00577297"/>
    <w:rsid w:val="0057767E"/>
    <w:rsid w:val="005778D8"/>
    <w:rsid w:val="005778E2"/>
    <w:rsid w:val="005801DF"/>
    <w:rsid w:val="005803E6"/>
    <w:rsid w:val="00580693"/>
    <w:rsid w:val="00580F9F"/>
    <w:rsid w:val="0058121A"/>
    <w:rsid w:val="005825A5"/>
    <w:rsid w:val="0058273D"/>
    <w:rsid w:val="00582B6A"/>
    <w:rsid w:val="00582BD7"/>
    <w:rsid w:val="00582E0B"/>
    <w:rsid w:val="00582F42"/>
    <w:rsid w:val="0058305C"/>
    <w:rsid w:val="005833CF"/>
    <w:rsid w:val="00583892"/>
    <w:rsid w:val="0058395B"/>
    <w:rsid w:val="00583F0D"/>
    <w:rsid w:val="00584065"/>
    <w:rsid w:val="005840F2"/>
    <w:rsid w:val="00584710"/>
    <w:rsid w:val="00585055"/>
    <w:rsid w:val="00585461"/>
    <w:rsid w:val="00585DD9"/>
    <w:rsid w:val="00586277"/>
    <w:rsid w:val="00586558"/>
    <w:rsid w:val="00586B81"/>
    <w:rsid w:val="00586C66"/>
    <w:rsid w:val="00586EA2"/>
    <w:rsid w:val="00586F97"/>
    <w:rsid w:val="00587034"/>
    <w:rsid w:val="00587382"/>
    <w:rsid w:val="0059028A"/>
    <w:rsid w:val="00590495"/>
    <w:rsid w:val="00590B13"/>
    <w:rsid w:val="005910D4"/>
    <w:rsid w:val="00591425"/>
    <w:rsid w:val="005914D8"/>
    <w:rsid w:val="005915C5"/>
    <w:rsid w:val="00591A71"/>
    <w:rsid w:val="00591BFA"/>
    <w:rsid w:val="00591C26"/>
    <w:rsid w:val="0059270A"/>
    <w:rsid w:val="00593067"/>
    <w:rsid w:val="005931CC"/>
    <w:rsid w:val="00594075"/>
    <w:rsid w:val="0059528D"/>
    <w:rsid w:val="00595DE4"/>
    <w:rsid w:val="00595FC1"/>
    <w:rsid w:val="00596275"/>
    <w:rsid w:val="005962A1"/>
    <w:rsid w:val="00596A47"/>
    <w:rsid w:val="00596A63"/>
    <w:rsid w:val="00596E87"/>
    <w:rsid w:val="00597702"/>
    <w:rsid w:val="0059775B"/>
    <w:rsid w:val="00597776"/>
    <w:rsid w:val="005977BC"/>
    <w:rsid w:val="0059783C"/>
    <w:rsid w:val="00597A1D"/>
    <w:rsid w:val="00597AF3"/>
    <w:rsid w:val="005A052A"/>
    <w:rsid w:val="005A07EF"/>
    <w:rsid w:val="005A0FDE"/>
    <w:rsid w:val="005A121D"/>
    <w:rsid w:val="005A153F"/>
    <w:rsid w:val="005A2428"/>
    <w:rsid w:val="005A2CF0"/>
    <w:rsid w:val="005A3474"/>
    <w:rsid w:val="005A360A"/>
    <w:rsid w:val="005A3F9D"/>
    <w:rsid w:val="005A4122"/>
    <w:rsid w:val="005A4183"/>
    <w:rsid w:val="005A4A69"/>
    <w:rsid w:val="005A4BE0"/>
    <w:rsid w:val="005A4BF9"/>
    <w:rsid w:val="005A4F79"/>
    <w:rsid w:val="005A531B"/>
    <w:rsid w:val="005A611E"/>
    <w:rsid w:val="005A675D"/>
    <w:rsid w:val="005A7425"/>
    <w:rsid w:val="005A7D7D"/>
    <w:rsid w:val="005B03A5"/>
    <w:rsid w:val="005B0606"/>
    <w:rsid w:val="005B06B4"/>
    <w:rsid w:val="005B08FF"/>
    <w:rsid w:val="005B0C30"/>
    <w:rsid w:val="005B10AF"/>
    <w:rsid w:val="005B13E7"/>
    <w:rsid w:val="005B14B4"/>
    <w:rsid w:val="005B1B00"/>
    <w:rsid w:val="005B1E7E"/>
    <w:rsid w:val="005B2115"/>
    <w:rsid w:val="005B2EA2"/>
    <w:rsid w:val="005B317D"/>
    <w:rsid w:val="005B3829"/>
    <w:rsid w:val="005B393F"/>
    <w:rsid w:val="005B39F8"/>
    <w:rsid w:val="005B3C97"/>
    <w:rsid w:val="005B458F"/>
    <w:rsid w:val="005B4FE8"/>
    <w:rsid w:val="005B503B"/>
    <w:rsid w:val="005B5627"/>
    <w:rsid w:val="005B5B90"/>
    <w:rsid w:val="005B5E54"/>
    <w:rsid w:val="005B6001"/>
    <w:rsid w:val="005B6902"/>
    <w:rsid w:val="005B7D31"/>
    <w:rsid w:val="005C0048"/>
    <w:rsid w:val="005C0FF2"/>
    <w:rsid w:val="005C1890"/>
    <w:rsid w:val="005C1B72"/>
    <w:rsid w:val="005C24A5"/>
    <w:rsid w:val="005C2653"/>
    <w:rsid w:val="005C27C2"/>
    <w:rsid w:val="005C2CDB"/>
    <w:rsid w:val="005C3337"/>
    <w:rsid w:val="005C3A87"/>
    <w:rsid w:val="005C403E"/>
    <w:rsid w:val="005C46DC"/>
    <w:rsid w:val="005C485C"/>
    <w:rsid w:val="005C4ACE"/>
    <w:rsid w:val="005C4D2E"/>
    <w:rsid w:val="005C5072"/>
    <w:rsid w:val="005C5505"/>
    <w:rsid w:val="005C5C63"/>
    <w:rsid w:val="005C6AE9"/>
    <w:rsid w:val="005C6B54"/>
    <w:rsid w:val="005C6F06"/>
    <w:rsid w:val="005C7035"/>
    <w:rsid w:val="005C77E9"/>
    <w:rsid w:val="005C7CDB"/>
    <w:rsid w:val="005C7D25"/>
    <w:rsid w:val="005D00D5"/>
    <w:rsid w:val="005D02A2"/>
    <w:rsid w:val="005D0412"/>
    <w:rsid w:val="005D05D3"/>
    <w:rsid w:val="005D096A"/>
    <w:rsid w:val="005D0FD8"/>
    <w:rsid w:val="005D24F8"/>
    <w:rsid w:val="005D2549"/>
    <w:rsid w:val="005D281E"/>
    <w:rsid w:val="005D2D2B"/>
    <w:rsid w:val="005D2D2F"/>
    <w:rsid w:val="005D302C"/>
    <w:rsid w:val="005D338A"/>
    <w:rsid w:val="005D3512"/>
    <w:rsid w:val="005D35B7"/>
    <w:rsid w:val="005D367B"/>
    <w:rsid w:val="005D3D27"/>
    <w:rsid w:val="005D4497"/>
    <w:rsid w:val="005D48B6"/>
    <w:rsid w:val="005D5016"/>
    <w:rsid w:val="005D56D0"/>
    <w:rsid w:val="005D56F2"/>
    <w:rsid w:val="005D5712"/>
    <w:rsid w:val="005D5903"/>
    <w:rsid w:val="005D5BA1"/>
    <w:rsid w:val="005D5D1D"/>
    <w:rsid w:val="005D5DFD"/>
    <w:rsid w:val="005D6017"/>
    <w:rsid w:val="005D604E"/>
    <w:rsid w:val="005D6068"/>
    <w:rsid w:val="005D61B1"/>
    <w:rsid w:val="005D67C2"/>
    <w:rsid w:val="005D690B"/>
    <w:rsid w:val="005D6FF8"/>
    <w:rsid w:val="005D752D"/>
    <w:rsid w:val="005D7C86"/>
    <w:rsid w:val="005E075E"/>
    <w:rsid w:val="005E0EF0"/>
    <w:rsid w:val="005E1548"/>
    <w:rsid w:val="005E2C69"/>
    <w:rsid w:val="005E30C1"/>
    <w:rsid w:val="005E3765"/>
    <w:rsid w:val="005E398E"/>
    <w:rsid w:val="005E39FE"/>
    <w:rsid w:val="005E3A55"/>
    <w:rsid w:val="005E3F1E"/>
    <w:rsid w:val="005E4105"/>
    <w:rsid w:val="005E4690"/>
    <w:rsid w:val="005E46CD"/>
    <w:rsid w:val="005E4807"/>
    <w:rsid w:val="005E480F"/>
    <w:rsid w:val="005E49E7"/>
    <w:rsid w:val="005E5020"/>
    <w:rsid w:val="005E503D"/>
    <w:rsid w:val="005E5524"/>
    <w:rsid w:val="005E57B7"/>
    <w:rsid w:val="005E5A68"/>
    <w:rsid w:val="005E5FDA"/>
    <w:rsid w:val="005E6109"/>
    <w:rsid w:val="005E645F"/>
    <w:rsid w:val="005E64BB"/>
    <w:rsid w:val="005E6F86"/>
    <w:rsid w:val="005E7FE4"/>
    <w:rsid w:val="005F0B7F"/>
    <w:rsid w:val="005F0CC7"/>
    <w:rsid w:val="005F132C"/>
    <w:rsid w:val="005F1960"/>
    <w:rsid w:val="005F2234"/>
    <w:rsid w:val="005F24FE"/>
    <w:rsid w:val="005F255D"/>
    <w:rsid w:val="005F3586"/>
    <w:rsid w:val="005F3D27"/>
    <w:rsid w:val="005F41B1"/>
    <w:rsid w:val="005F4933"/>
    <w:rsid w:val="005F50F8"/>
    <w:rsid w:val="005F5723"/>
    <w:rsid w:val="005F5AB5"/>
    <w:rsid w:val="005F60BB"/>
    <w:rsid w:val="005F65BA"/>
    <w:rsid w:val="005F6950"/>
    <w:rsid w:val="005F6995"/>
    <w:rsid w:val="005F7922"/>
    <w:rsid w:val="005F79AB"/>
    <w:rsid w:val="005F7EB9"/>
    <w:rsid w:val="005F7FB8"/>
    <w:rsid w:val="00600240"/>
    <w:rsid w:val="00600593"/>
    <w:rsid w:val="0060060C"/>
    <w:rsid w:val="00600A1D"/>
    <w:rsid w:val="006018D2"/>
    <w:rsid w:val="00601AAB"/>
    <w:rsid w:val="00601B6B"/>
    <w:rsid w:val="00601E8C"/>
    <w:rsid w:val="006020C2"/>
    <w:rsid w:val="006023B3"/>
    <w:rsid w:val="00602B1C"/>
    <w:rsid w:val="00602FA7"/>
    <w:rsid w:val="006030B0"/>
    <w:rsid w:val="006038DE"/>
    <w:rsid w:val="00603A12"/>
    <w:rsid w:val="00603DF4"/>
    <w:rsid w:val="006042CA"/>
    <w:rsid w:val="0060485B"/>
    <w:rsid w:val="00604A43"/>
    <w:rsid w:val="00604D22"/>
    <w:rsid w:val="006061BF"/>
    <w:rsid w:val="00606378"/>
    <w:rsid w:val="0060674F"/>
    <w:rsid w:val="00606F0C"/>
    <w:rsid w:val="00606FD4"/>
    <w:rsid w:val="00607426"/>
    <w:rsid w:val="00607A7E"/>
    <w:rsid w:val="00610743"/>
    <w:rsid w:val="00610F96"/>
    <w:rsid w:val="006111A0"/>
    <w:rsid w:val="006114C9"/>
    <w:rsid w:val="006116D8"/>
    <w:rsid w:val="00612019"/>
    <w:rsid w:val="00612154"/>
    <w:rsid w:val="0061223A"/>
    <w:rsid w:val="00612519"/>
    <w:rsid w:val="006130F7"/>
    <w:rsid w:val="00613411"/>
    <w:rsid w:val="00613B2F"/>
    <w:rsid w:val="00613D06"/>
    <w:rsid w:val="00613E5C"/>
    <w:rsid w:val="00615058"/>
    <w:rsid w:val="00615A5E"/>
    <w:rsid w:val="00615A6F"/>
    <w:rsid w:val="006160A8"/>
    <w:rsid w:val="0061655D"/>
    <w:rsid w:val="00620273"/>
    <w:rsid w:val="00620BBE"/>
    <w:rsid w:val="00620C1E"/>
    <w:rsid w:val="006210EB"/>
    <w:rsid w:val="006213B1"/>
    <w:rsid w:val="0062179B"/>
    <w:rsid w:val="0062208C"/>
    <w:rsid w:val="006227AD"/>
    <w:rsid w:val="006227CB"/>
    <w:rsid w:val="0062398D"/>
    <w:rsid w:val="00623FC5"/>
    <w:rsid w:val="006240DE"/>
    <w:rsid w:val="00624766"/>
    <w:rsid w:val="00624F3C"/>
    <w:rsid w:val="006250A0"/>
    <w:rsid w:val="006255D2"/>
    <w:rsid w:val="00625822"/>
    <w:rsid w:val="00627DFA"/>
    <w:rsid w:val="00627E30"/>
    <w:rsid w:val="006305B7"/>
    <w:rsid w:val="00630772"/>
    <w:rsid w:val="00630A2A"/>
    <w:rsid w:val="00630B68"/>
    <w:rsid w:val="00631178"/>
    <w:rsid w:val="006311D6"/>
    <w:rsid w:val="006326BE"/>
    <w:rsid w:val="00632C2D"/>
    <w:rsid w:val="006333B6"/>
    <w:rsid w:val="00633B54"/>
    <w:rsid w:val="00634A2D"/>
    <w:rsid w:val="00634B99"/>
    <w:rsid w:val="00634E12"/>
    <w:rsid w:val="00634EDF"/>
    <w:rsid w:val="00635408"/>
    <w:rsid w:val="00636F4B"/>
    <w:rsid w:val="00637162"/>
    <w:rsid w:val="006379F4"/>
    <w:rsid w:val="00637B15"/>
    <w:rsid w:val="00637DF6"/>
    <w:rsid w:val="00637E5D"/>
    <w:rsid w:val="0064054B"/>
    <w:rsid w:val="00640E3E"/>
    <w:rsid w:val="006410B0"/>
    <w:rsid w:val="0064138F"/>
    <w:rsid w:val="006413BB"/>
    <w:rsid w:val="00641B9E"/>
    <w:rsid w:val="00641D2A"/>
    <w:rsid w:val="00641E2E"/>
    <w:rsid w:val="00641F4E"/>
    <w:rsid w:val="00641FFA"/>
    <w:rsid w:val="00642140"/>
    <w:rsid w:val="006425EC"/>
    <w:rsid w:val="006426C8"/>
    <w:rsid w:val="00642FC9"/>
    <w:rsid w:val="006430DD"/>
    <w:rsid w:val="006434B8"/>
    <w:rsid w:val="006438A4"/>
    <w:rsid w:val="00643EA5"/>
    <w:rsid w:val="00643EE6"/>
    <w:rsid w:val="00644554"/>
    <w:rsid w:val="0064504B"/>
    <w:rsid w:val="00645429"/>
    <w:rsid w:val="0064586F"/>
    <w:rsid w:val="00645ADC"/>
    <w:rsid w:val="00646890"/>
    <w:rsid w:val="00646A05"/>
    <w:rsid w:val="0064715F"/>
    <w:rsid w:val="00647AAC"/>
    <w:rsid w:val="00647B48"/>
    <w:rsid w:val="00647E11"/>
    <w:rsid w:val="00650209"/>
    <w:rsid w:val="00650580"/>
    <w:rsid w:val="00651419"/>
    <w:rsid w:val="006517C3"/>
    <w:rsid w:val="006518D9"/>
    <w:rsid w:val="00652139"/>
    <w:rsid w:val="006526D1"/>
    <w:rsid w:val="006528F5"/>
    <w:rsid w:val="00652A8C"/>
    <w:rsid w:val="00652BD2"/>
    <w:rsid w:val="00652C46"/>
    <w:rsid w:val="00652E0D"/>
    <w:rsid w:val="00653757"/>
    <w:rsid w:val="00653FD7"/>
    <w:rsid w:val="00654A52"/>
    <w:rsid w:val="00654D9B"/>
    <w:rsid w:val="00654DB7"/>
    <w:rsid w:val="00654E67"/>
    <w:rsid w:val="00655079"/>
    <w:rsid w:val="00655119"/>
    <w:rsid w:val="00655C4B"/>
    <w:rsid w:val="00656F60"/>
    <w:rsid w:val="006570B1"/>
    <w:rsid w:val="006577C2"/>
    <w:rsid w:val="0066151A"/>
    <w:rsid w:val="00661A5F"/>
    <w:rsid w:val="006623DD"/>
    <w:rsid w:val="006624B2"/>
    <w:rsid w:val="00662BC5"/>
    <w:rsid w:val="0066309A"/>
    <w:rsid w:val="006642E6"/>
    <w:rsid w:val="00664543"/>
    <w:rsid w:val="0066479F"/>
    <w:rsid w:val="006649A4"/>
    <w:rsid w:val="006649AF"/>
    <w:rsid w:val="00664DB6"/>
    <w:rsid w:val="00664E7A"/>
    <w:rsid w:val="00664ED9"/>
    <w:rsid w:val="006657CD"/>
    <w:rsid w:val="00665B43"/>
    <w:rsid w:val="00666552"/>
    <w:rsid w:val="00666CEA"/>
    <w:rsid w:val="00666E2D"/>
    <w:rsid w:val="00667224"/>
    <w:rsid w:val="0066734B"/>
    <w:rsid w:val="006674C0"/>
    <w:rsid w:val="00667854"/>
    <w:rsid w:val="0067053B"/>
    <w:rsid w:val="00670A6D"/>
    <w:rsid w:val="00670AE9"/>
    <w:rsid w:val="00671927"/>
    <w:rsid w:val="006729C1"/>
    <w:rsid w:val="00673754"/>
    <w:rsid w:val="006739DB"/>
    <w:rsid w:val="00673A4B"/>
    <w:rsid w:val="00674336"/>
    <w:rsid w:val="006744DE"/>
    <w:rsid w:val="00674505"/>
    <w:rsid w:val="0067490A"/>
    <w:rsid w:val="0067501A"/>
    <w:rsid w:val="00675585"/>
    <w:rsid w:val="006757D1"/>
    <w:rsid w:val="006761A8"/>
    <w:rsid w:val="006770A4"/>
    <w:rsid w:val="00677647"/>
    <w:rsid w:val="00680065"/>
    <w:rsid w:val="00680677"/>
    <w:rsid w:val="0068073D"/>
    <w:rsid w:val="006808B6"/>
    <w:rsid w:val="00681034"/>
    <w:rsid w:val="006813E9"/>
    <w:rsid w:val="00681A4E"/>
    <w:rsid w:val="00681C2C"/>
    <w:rsid w:val="006827A7"/>
    <w:rsid w:val="0068394C"/>
    <w:rsid w:val="00683957"/>
    <w:rsid w:val="006839B8"/>
    <w:rsid w:val="00683C25"/>
    <w:rsid w:val="00684797"/>
    <w:rsid w:val="006854FB"/>
    <w:rsid w:val="00685CC9"/>
    <w:rsid w:val="00685D31"/>
    <w:rsid w:val="006862F5"/>
    <w:rsid w:val="00686402"/>
    <w:rsid w:val="00686717"/>
    <w:rsid w:val="00686B41"/>
    <w:rsid w:val="0068767C"/>
    <w:rsid w:val="006878A2"/>
    <w:rsid w:val="00687B28"/>
    <w:rsid w:val="00687F45"/>
    <w:rsid w:val="00690143"/>
    <w:rsid w:val="006903F9"/>
    <w:rsid w:val="0069042A"/>
    <w:rsid w:val="00690BA0"/>
    <w:rsid w:val="0069152F"/>
    <w:rsid w:val="006918E1"/>
    <w:rsid w:val="00691C9B"/>
    <w:rsid w:val="00693FAB"/>
    <w:rsid w:val="006948AB"/>
    <w:rsid w:val="00694A3F"/>
    <w:rsid w:val="00695015"/>
    <w:rsid w:val="00695BA0"/>
    <w:rsid w:val="00696953"/>
    <w:rsid w:val="00696D16"/>
    <w:rsid w:val="0069705E"/>
    <w:rsid w:val="006A0221"/>
    <w:rsid w:val="006A0900"/>
    <w:rsid w:val="006A0D1B"/>
    <w:rsid w:val="006A0E71"/>
    <w:rsid w:val="006A1471"/>
    <w:rsid w:val="006A1776"/>
    <w:rsid w:val="006A1871"/>
    <w:rsid w:val="006A1AA0"/>
    <w:rsid w:val="006A1C5E"/>
    <w:rsid w:val="006A1DDC"/>
    <w:rsid w:val="006A1EA3"/>
    <w:rsid w:val="006A218A"/>
    <w:rsid w:val="006A2A89"/>
    <w:rsid w:val="006A323D"/>
    <w:rsid w:val="006A347A"/>
    <w:rsid w:val="006A3575"/>
    <w:rsid w:val="006A3700"/>
    <w:rsid w:val="006A47D2"/>
    <w:rsid w:val="006A5736"/>
    <w:rsid w:val="006A5D4A"/>
    <w:rsid w:val="006A5F9D"/>
    <w:rsid w:val="006A636E"/>
    <w:rsid w:val="006A6A9F"/>
    <w:rsid w:val="006A6DED"/>
    <w:rsid w:val="006B042F"/>
    <w:rsid w:val="006B07FB"/>
    <w:rsid w:val="006B0A51"/>
    <w:rsid w:val="006B0B4B"/>
    <w:rsid w:val="006B19AE"/>
    <w:rsid w:val="006B21B5"/>
    <w:rsid w:val="006B2BDE"/>
    <w:rsid w:val="006B2EAA"/>
    <w:rsid w:val="006B2EF4"/>
    <w:rsid w:val="006B3074"/>
    <w:rsid w:val="006B3293"/>
    <w:rsid w:val="006B342D"/>
    <w:rsid w:val="006B38E8"/>
    <w:rsid w:val="006B48D6"/>
    <w:rsid w:val="006B5A50"/>
    <w:rsid w:val="006B613B"/>
    <w:rsid w:val="006B614A"/>
    <w:rsid w:val="006B6931"/>
    <w:rsid w:val="006B701A"/>
    <w:rsid w:val="006B7175"/>
    <w:rsid w:val="006B7285"/>
    <w:rsid w:val="006B760D"/>
    <w:rsid w:val="006B7AB4"/>
    <w:rsid w:val="006B7E17"/>
    <w:rsid w:val="006B7EF9"/>
    <w:rsid w:val="006C030C"/>
    <w:rsid w:val="006C056F"/>
    <w:rsid w:val="006C093D"/>
    <w:rsid w:val="006C0976"/>
    <w:rsid w:val="006C0B00"/>
    <w:rsid w:val="006C0E14"/>
    <w:rsid w:val="006C1934"/>
    <w:rsid w:val="006C1DC8"/>
    <w:rsid w:val="006C1DF7"/>
    <w:rsid w:val="006C1F2F"/>
    <w:rsid w:val="006C206F"/>
    <w:rsid w:val="006C20C3"/>
    <w:rsid w:val="006C232D"/>
    <w:rsid w:val="006C2505"/>
    <w:rsid w:val="006C2741"/>
    <w:rsid w:val="006C2C2B"/>
    <w:rsid w:val="006C2D71"/>
    <w:rsid w:val="006C350C"/>
    <w:rsid w:val="006C3887"/>
    <w:rsid w:val="006C3AB5"/>
    <w:rsid w:val="006C3F98"/>
    <w:rsid w:val="006C44D2"/>
    <w:rsid w:val="006C450A"/>
    <w:rsid w:val="006C542D"/>
    <w:rsid w:val="006C5473"/>
    <w:rsid w:val="006C6700"/>
    <w:rsid w:val="006C670C"/>
    <w:rsid w:val="006C7387"/>
    <w:rsid w:val="006C76A3"/>
    <w:rsid w:val="006C78A0"/>
    <w:rsid w:val="006C799D"/>
    <w:rsid w:val="006D103E"/>
    <w:rsid w:val="006D1B3A"/>
    <w:rsid w:val="006D26E9"/>
    <w:rsid w:val="006D2767"/>
    <w:rsid w:val="006D2D2A"/>
    <w:rsid w:val="006D3FE8"/>
    <w:rsid w:val="006D42A4"/>
    <w:rsid w:val="006D42CD"/>
    <w:rsid w:val="006D5788"/>
    <w:rsid w:val="006D5E69"/>
    <w:rsid w:val="006D6124"/>
    <w:rsid w:val="006D68C9"/>
    <w:rsid w:val="006D6A4B"/>
    <w:rsid w:val="006D7796"/>
    <w:rsid w:val="006D7CCD"/>
    <w:rsid w:val="006E14DB"/>
    <w:rsid w:val="006E1E97"/>
    <w:rsid w:val="006E1EEB"/>
    <w:rsid w:val="006E2145"/>
    <w:rsid w:val="006E2171"/>
    <w:rsid w:val="006E276B"/>
    <w:rsid w:val="006E2825"/>
    <w:rsid w:val="006E3129"/>
    <w:rsid w:val="006E344E"/>
    <w:rsid w:val="006E3899"/>
    <w:rsid w:val="006E3F4E"/>
    <w:rsid w:val="006E4182"/>
    <w:rsid w:val="006E4D77"/>
    <w:rsid w:val="006E50C6"/>
    <w:rsid w:val="006E56BB"/>
    <w:rsid w:val="006E5B6A"/>
    <w:rsid w:val="006E5BF7"/>
    <w:rsid w:val="006E663E"/>
    <w:rsid w:val="006E667C"/>
    <w:rsid w:val="006E69C1"/>
    <w:rsid w:val="006E6D6A"/>
    <w:rsid w:val="006E6E77"/>
    <w:rsid w:val="006E7147"/>
    <w:rsid w:val="006E7379"/>
    <w:rsid w:val="006E7673"/>
    <w:rsid w:val="006E7886"/>
    <w:rsid w:val="006E7DE7"/>
    <w:rsid w:val="006F00DF"/>
    <w:rsid w:val="006F0A60"/>
    <w:rsid w:val="006F1509"/>
    <w:rsid w:val="006F196B"/>
    <w:rsid w:val="006F198A"/>
    <w:rsid w:val="006F1B60"/>
    <w:rsid w:val="006F21B9"/>
    <w:rsid w:val="006F2615"/>
    <w:rsid w:val="006F2807"/>
    <w:rsid w:val="006F2D77"/>
    <w:rsid w:val="006F3606"/>
    <w:rsid w:val="006F368A"/>
    <w:rsid w:val="006F3C6B"/>
    <w:rsid w:val="006F4740"/>
    <w:rsid w:val="006F50EA"/>
    <w:rsid w:val="006F5342"/>
    <w:rsid w:val="006F62FA"/>
    <w:rsid w:val="006F6A52"/>
    <w:rsid w:val="006F75E0"/>
    <w:rsid w:val="006F7C0F"/>
    <w:rsid w:val="006F7D3A"/>
    <w:rsid w:val="006F7D9A"/>
    <w:rsid w:val="00700273"/>
    <w:rsid w:val="00700AEB"/>
    <w:rsid w:val="00700BC7"/>
    <w:rsid w:val="007016A4"/>
    <w:rsid w:val="00701CE3"/>
    <w:rsid w:val="007020CE"/>
    <w:rsid w:val="00702F49"/>
    <w:rsid w:val="007032C6"/>
    <w:rsid w:val="00703339"/>
    <w:rsid w:val="00703E43"/>
    <w:rsid w:val="00703EF5"/>
    <w:rsid w:val="00704134"/>
    <w:rsid w:val="0070415E"/>
    <w:rsid w:val="0070494F"/>
    <w:rsid w:val="00705258"/>
    <w:rsid w:val="0070527A"/>
    <w:rsid w:val="00705646"/>
    <w:rsid w:val="007057AA"/>
    <w:rsid w:val="007059AC"/>
    <w:rsid w:val="00705DAA"/>
    <w:rsid w:val="007062A8"/>
    <w:rsid w:val="00706615"/>
    <w:rsid w:val="0070681D"/>
    <w:rsid w:val="0070754A"/>
    <w:rsid w:val="00707921"/>
    <w:rsid w:val="007102E1"/>
    <w:rsid w:val="00710E89"/>
    <w:rsid w:val="00711776"/>
    <w:rsid w:val="0071197F"/>
    <w:rsid w:val="00711E14"/>
    <w:rsid w:val="00711FFB"/>
    <w:rsid w:val="0071208F"/>
    <w:rsid w:val="00712288"/>
    <w:rsid w:val="00712447"/>
    <w:rsid w:val="007128A9"/>
    <w:rsid w:val="00712980"/>
    <w:rsid w:val="00712A59"/>
    <w:rsid w:val="00712D22"/>
    <w:rsid w:val="00712E19"/>
    <w:rsid w:val="00713A9D"/>
    <w:rsid w:val="0071434D"/>
    <w:rsid w:val="00714CD7"/>
    <w:rsid w:val="00714CFA"/>
    <w:rsid w:val="00714E61"/>
    <w:rsid w:val="00715062"/>
    <w:rsid w:val="007150B2"/>
    <w:rsid w:val="007153AA"/>
    <w:rsid w:val="0071626C"/>
    <w:rsid w:val="0071674A"/>
    <w:rsid w:val="0071679D"/>
    <w:rsid w:val="00717D15"/>
    <w:rsid w:val="00717D74"/>
    <w:rsid w:val="00717E96"/>
    <w:rsid w:val="007206CF"/>
    <w:rsid w:val="007206D9"/>
    <w:rsid w:val="00720A9C"/>
    <w:rsid w:val="007212B7"/>
    <w:rsid w:val="00721369"/>
    <w:rsid w:val="00721DDA"/>
    <w:rsid w:val="00722749"/>
    <w:rsid w:val="007239A0"/>
    <w:rsid w:val="00723D16"/>
    <w:rsid w:val="00723EE9"/>
    <w:rsid w:val="00724498"/>
    <w:rsid w:val="00724A0A"/>
    <w:rsid w:val="00725608"/>
    <w:rsid w:val="0072622B"/>
    <w:rsid w:val="00726F8C"/>
    <w:rsid w:val="00727502"/>
    <w:rsid w:val="00727DEC"/>
    <w:rsid w:val="00730365"/>
    <w:rsid w:val="00730367"/>
    <w:rsid w:val="007316CC"/>
    <w:rsid w:val="00731BAE"/>
    <w:rsid w:val="00732A4C"/>
    <w:rsid w:val="00732A7A"/>
    <w:rsid w:val="00732B69"/>
    <w:rsid w:val="00732BE6"/>
    <w:rsid w:val="00732D80"/>
    <w:rsid w:val="007330A5"/>
    <w:rsid w:val="007347A9"/>
    <w:rsid w:val="00734F37"/>
    <w:rsid w:val="00735153"/>
    <w:rsid w:val="0073550F"/>
    <w:rsid w:val="007356DE"/>
    <w:rsid w:val="00735E34"/>
    <w:rsid w:val="00735F61"/>
    <w:rsid w:val="00736294"/>
    <w:rsid w:val="00736532"/>
    <w:rsid w:val="00736949"/>
    <w:rsid w:val="007369EC"/>
    <w:rsid w:val="007375D7"/>
    <w:rsid w:val="0073794D"/>
    <w:rsid w:val="007400F0"/>
    <w:rsid w:val="00740645"/>
    <w:rsid w:val="00740ED0"/>
    <w:rsid w:val="00741A4C"/>
    <w:rsid w:val="00741CE9"/>
    <w:rsid w:val="00741D94"/>
    <w:rsid w:val="00742061"/>
    <w:rsid w:val="007423A6"/>
    <w:rsid w:val="00742C8E"/>
    <w:rsid w:val="00742D54"/>
    <w:rsid w:val="00743177"/>
    <w:rsid w:val="0074332E"/>
    <w:rsid w:val="00743366"/>
    <w:rsid w:val="007449EE"/>
    <w:rsid w:val="00744E9D"/>
    <w:rsid w:val="007450E6"/>
    <w:rsid w:val="00745AD9"/>
    <w:rsid w:val="00745E5C"/>
    <w:rsid w:val="007461D5"/>
    <w:rsid w:val="00746311"/>
    <w:rsid w:val="007469A0"/>
    <w:rsid w:val="00746E0E"/>
    <w:rsid w:val="00747215"/>
    <w:rsid w:val="007477E5"/>
    <w:rsid w:val="00747B7D"/>
    <w:rsid w:val="00747F41"/>
    <w:rsid w:val="00750197"/>
    <w:rsid w:val="007504C8"/>
    <w:rsid w:val="00750594"/>
    <w:rsid w:val="007507CB"/>
    <w:rsid w:val="0075080A"/>
    <w:rsid w:val="00750EC3"/>
    <w:rsid w:val="0075115E"/>
    <w:rsid w:val="00751505"/>
    <w:rsid w:val="0075199B"/>
    <w:rsid w:val="00751B4C"/>
    <w:rsid w:val="00751EE8"/>
    <w:rsid w:val="00752548"/>
    <w:rsid w:val="00752D12"/>
    <w:rsid w:val="00752F50"/>
    <w:rsid w:val="00752FF6"/>
    <w:rsid w:val="00754732"/>
    <w:rsid w:val="00754BA1"/>
    <w:rsid w:val="00754FB6"/>
    <w:rsid w:val="00755B86"/>
    <w:rsid w:val="00755E27"/>
    <w:rsid w:val="00756048"/>
    <w:rsid w:val="007562BE"/>
    <w:rsid w:val="0075680F"/>
    <w:rsid w:val="0075698D"/>
    <w:rsid w:val="00756E07"/>
    <w:rsid w:val="00756FD1"/>
    <w:rsid w:val="00760ECD"/>
    <w:rsid w:val="007616A5"/>
    <w:rsid w:val="00761AD3"/>
    <w:rsid w:val="00761B31"/>
    <w:rsid w:val="00762088"/>
    <w:rsid w:val="00762116"/>
    <w:rsid w:val="00762205"/>
    <w:rsid w:val="0076243E"/>
    <w:rsid w:val="0076303C"/>
    <w:rsid w:val="00763573"/>
    <w:rsid w:val="00763694"/>
    <w:rsid w:val="0076439B"/>
    <w:rsid w:val="0076439F"/>
    <w:rsid w:val="00764C0A"/>
    <w:rsid w:val="00765378"/>
    <w:rsid w:val="00765810"/>
    <w:rsid w:val="007679D5"/>
    <w:rsid w:val="00770A6A"/>
    <w:rsid w:val="00770DF1"/>
    <w:rsid w:val="00771601"/>
    <w:rsid w:val="00771B73"/>
    <w:rsid w:val="00771B94"/>
    <w:rsid w:val="00772C37"/>
    <w:rsid w:val="00772F0C"/>
    <w:rsid w:val="007730CC"/>
    <w:rsid w:val="007736B5"/>
    <w:rsid w:val="00773C0A"/>
    <w:rsid w:val="00775281"/>
    <w:rsid w:val="0077592B"/>
    <w:rsid w:val="00775980"/>
    <w:rsid w:val="00775B73"/>
    <w:rsid w:val="00775E80"/>
    <w:rsid w:val="00776143"/>
    <w:rsid w:val="007766C2"/>
    <w:rsid w:val="007768D3"/>
    <w:rsid w:val="0078018A"/>
    <w:rsid w:val="007801C8"/>
    <w:rsid w:val="007805A9"/>
    <w:rsid w:val="00780C4B"/>
    <w:rsid w:val="0078110E"/>
    <w:rsid w:val="0078115F"/>
    <w:rsid w:val="00781841"/>
    <w:rsid w:val="007819B6"/>
    <w:rsid w:val="0078211C"/>
    <w:rsid w:val="00782386"/>
    <w:rsid w:val="007827A9"/>
    <w:rsid w:val="0078308A"/>
    <w:rsid w:val="0078341A"/>
    <w:rsid w:val="007844E8"/>
    <w:rsid w:val="007846B5"/>
    <w:rsid w:val="00784A3B"/>
    <w:rsid w:val="00785206"/>
    <w:rsid w:val="00785D4C"/>
    <w:rsid w:val="007874BB"/>
    <w:rsid w:val="00787793"/>
    <w:rsid w:val="00787BEC"/>
    <w:rsid w:val="00787E05"/>
    <w:rsid w:val="007901B9"/>
    <w:rsid w:val="007905D6"/>
    <w:rsid w:val="00790DDE"/>
    <w:rsid w:val="00790F7E"/>
    <w:rsid w:val="0079104C"/>
    <w:rsid w:val="0079181F"/>
    <w:rsid w:val="00791A2B"/>
    <w:rsid w:val="00791BD8"/>
    <w:rsid w:val="007934DE"/>
    <w:rsid w:val="00793872"/>
    <w:rsid w:val="00793AF9"/>
    <w:rsid w:val="00793DE4"/>
    <w:rsid w:val="007942B3"/>
    <w:rsid w:val="00794F16"/>
    <w:rsid w:val="0079573A"/>
    <w:rsid w:val="00795FD3"/>
    <w:rsid w:val="007966B4"/>
    <w:rsid w:val="007967E2"/>
    <w:rsid w:val="00796B37"/>
    <w:rsid w:val="00797401"/>
    <w:rsid w:val="00797D55"/>
    <w:rsid w:val="007A1274"/>
    <w:rsid w:val="007A1A2E"/>
    <w:rsid w:val="007A204D"/>
    <w:rsid w:val="007A241A"/>
    <w:rsid w:val="007A248F"/>
    <w:rsid w:val="007A2686"/>
    <w:rsid w:val="007A2975"/>
    <w:rsid w:val="007A2C2C"/>
    <w:rsid w:val="007A3434"/>
    <w:rsid w:val="007A3583"/>
    <w:rsid w:val="007A36DF"/>
    <w:rsid w:val="007A3DB5"/>
    <w:rsid w:val="007A42A5"/>
    <w:rsid w:val="007A459D"/>
    <w:rsid w:val="007A47D4"/>
    <w:rsid w:val="007A55CE"/>
    <w:rsid w:val="007A57C5"/>
    <w:rsid w:val="007A5EF7"/>
    <w:rsid w:val="007A63C1"/>
    <w:rsid w:val="007A709E"/>
    <w:rsid w:val="007A750C"/>
    <w:rsid w:val="007A7B66"/>
    <w:rsid w:val="007B02F0"/>
    <w:rsid w:val="007B03E0"/>
    <w:rsid w:val="007B09AC"/>
    <w:rsid w:val="007B0DD7"/>
    <w:rsid w:val="007B13D8"/>
    <w:rsid w:val="007B19F3"/>
    <w:rsid w:val="007B2F49"/>
    <w:rsid w:val="007B33DE"/>
    <w:rsid w:val="007B4BBF"/>
    <w:rsid w:val="007B5AFB"/>
    <w:rsid w:val="007B5BBD"/>
    <w:rsid w:val="007B6095"/>
    <w:rsid w:val="007B6146"/>
    <w:rsid w:val="007B61A4"/>
    <w:rsid w:val="007B6367"/>
    <w:rsid w:val="007B643C"/>
    <w:rsid w:val="007B6691"/>
    <w:rsid w:val="007B76B1"/>
    <w:rsid w:val="007B7F38"/>
    <w:rsid w:val="007C01D6"/>
    <w:rsid w:val="007C02D0"/>
    <w:rsid w:val="007C0841"/>
    <w:rsid w:val="007C0A73"/>
    <w:rsid w:val="007C0FFA"/>
    <w:rsid w:val="007C1391"/>
    <w:rsid w:val="007C1440"/>
    <w:rsid w:val="007C15F2"/>
    <w:rsid w:val="007C1669"/>
    <w:rsid w:val="007C2BB7"/>
    <w:rsid w:val="007C2C72"/>
    <w:rsid w:val="007C3185"/>
    <w:rsid w:val="007C31A6"/>
    <w:rsid w:val="007C3882"/>
    <w:rsid w:val="007C3CF5"/>
    <w:rsid w:val="007C466C"/>
    <w:rsid w:val="007C4797"/>
    <w:rsid w:val="007C527E"/>
    <w:rsid w:val="007C5780"/>
    <w:rsid w:val="007C6AB3"/>
    <w:rsid w:val="007C6D89"/>
    <w:rsid w:val="007C6FEF"/>
    <w:rsid w:val="007C7CA1"/>
    <w:rsid w:val="007D098D"/>
    <w:rsid w:val="007D0A79"/>
    <w:rsid w:val="007D0B11"/>
    <w:rsid w:val="007D1153"/>
    <w:rsid w:val="007D189A"/>
    <w:rsid w:val="007D1A39"/>
    <w:rsid w:val="007D1A9D"/>
    <w:rsid w:val="007D2101"/>
    <w:rsid w:val="007D2CE6"/>
    <w:rsid w:val="007D2D2E"/>
    <w:rsid w:val="007D2F53"/>
    <w:rsid w:val="007D3056"/>
    <w:rsid w:val="007D31BE"/>
    <w:rsid w:val="007D3B83"/>
    <w:rsid w:val="007D3F60"/>
    <w:rsid w:val="007D3FB8"/>
    <w:rsid w:val="007D42D7"/>
    <w:rsid w:val="007D4A88"/>
    <w:rsid w:val="007D4B99"/>
    <w:rsid w:val="007D501C"/>
    <w:rsid w:val="007D54C7"/>
    <w:rsid w:val="007D556F"/>
    <w:rsid w:val="007D568C"/>
    <w:rsid w:val="007D651A"/>
    <w:rsid w:val="007D6C57"/>
    <w:rsid w:val="007D6ED4"/>
    <w:rsid w:val="007D7D27"/>
    <w:rsid w:val="007E04D7"/>
    <w:rsid w:val="007E0B4B"/>
    <w:rsid w:val="007E126F"/>
    <w:rsid w:val="007E1A02"/>
    <w:rsid w:val="007E246D"/>
    <w:rsid w:val="007E2F04"/>
    <w:rsid w:val="007E3000"/>
    <w:rsid w:val="007E3487"/>
    <w:rsid w:val="007E3629"/>
    <w:rsid w:val="007E36DD"/>
    <w:rsid w:val="007E4022"/>
    <w:rsid w:val="007E4393"/>
    <w:rsid w:val="007E51E1"/>
    <w:rsid w:val="007E54AF"/>
    <w:rsid w:val="007E5ABC"/>
    <w:rsid w:val="007E60A8"/>
    <w:rsid w:val="007E6A3A"/>
    <w:rsid w:val="007F0247"/>
    <w:rsid w:val="007F0C38"/>
    <w:rsid w:val="007F1F1C"/>
    <w:rsid w:val="007F2721"/>
    <w:rsid w:val="007F2A3B"/>
    <w:rsid w:val="007F3747"/>
    <w:rsid w:val="007F394A"/>
    <w:rsid w:val="007F3EEF"/>
    <w:rsid w:val="007F4160"/>
    <w:rsid w:val="007F4A61"/>
    <w:rsid w:val="007F5BF2"/>
    <w:rsid w:val="007F64C2"/>
    <w:rsid w:val="007F671C"/>
    <w:rsid w:val="007F778A"/>
    <w:rsid w:val="007F7A2D"/>
    <w:rsid w:val="007F7ECD"/>
    <w:rsid w:val="00800540"/>
    <w:rsid w:val="008006CF"/>
    <w:rsid w:val="00800901"/>
    <w:rsid w:val="00800D16"/>
    <w:rsid w:val="00800DEC"/>
    <w:rsid w:val="00800F70"/>
    <w:rsid w:val="008015D9"/>
    <w:rsid w:val="00801683"/>
    <w:rsid w:val="00801EDA"/>
    <w:rsid w:val="00802017"/>
    <w:rsid w:val="00802E02"/>
    <w:rsid w:val="008030DF"/>
    <w:rsid w:val="008039BB"/>
    <w:rsid w:val="00804F4C"/>
    <w:rsid w:val="00805142"/>
    <w:rsid w:val="0080525D"/>
    <w:rsid w:val="008057B9"/>
    <w:rsid w:val="00805D0C"/>
    <w:rsid w:val="00806184"/>
    <w:rsid w:val="008067D9"/>
    <w:rsid w:val="008071DF"/>
    <w:rsid w:val="00807917"/>
    <w:rsid w:val="00810246"/>
    <w:rsid w:val="00810BE8"/>
    <w:rsid w:val="00810D27"/>
    <w:rsid w:val="00810D36"/>
    <w:rsid w:val="00811A12"/>
    <w:rsid w:val="00811DB8"/>
    <w:rsid w:val="00814183"/>
    <w:rsid w:val="008145C0"/>
    <w:rsid w:val="0081479B"/>
    <w:rsid w:val="00814A85"/>
    <w:rsid w:val="00814CDE"/>
    <w:rsid w:val="00815712"/>
    <w:rsid w:val="008157BC"/>
    <w:rsid w:val="00815B22"/>
    <w:rsid w:val="00815CFC"/>
    <w:rsid w:val="00815D3C"/>
    <w:rsid w:val="00815DCD"/>
    <w:rsid w:val="00816FB4"/>
    <w:rsid w:val="008171E6"/>
    <w:rsid w:val="00817A35"/>
    <w:rsid w:val="00817A4A"/>
    <w:rsid w:val="00817CB5"/>
    <w:rsid w:val="00817EE6"/>
    <w:rsid w:val="00817FB8"/>
    <w:rsid w:val="00821141"/>
    <w:rsid w:val="00821194"/>
    <w:rsid w:val="00821E3A"/>
    <w:rsid w:val="00821E78"/>
    <w:rsid w:val="008224E0"/>
    <w:rsid w:val="008228B2"/>
    <w:rsid w:val="00823596"/>
    <w:rsid w:val="00823A83"/>
    <w:rsid w:val="00823DC2"/>
    <w:rsid w:val="00823DD8"/>
    <w:rsid w:val="00823F45"/>
    <w:rsid w:val="008243EE"/>
    <w:rsid w:val="00824434"/>
    <w:rsid w:val="00824636"/>
    <w:rsid w:val="00824EAF"/>
    <w:rsid w:val="00825E1E"/>
    <w:rsid w:val="00826953"/>
    <w:rsid w:val="0082741E"/>
    <w:rsid w:val="0082751C"/>
    <w:rsid w:val="00827707"/>
    <w:rsid w:val="00827C0E"/>
    <w:rsid w:val="00827E42"/>
    <w:rsid w:val="00830545"/>
    <w:rsid w:val="00830703"/>
    <w:rsid w:val="00830E22"/>
    <w:rsid w:val="008311BD"/>
    <w:rsid w:val="00831719"/>
    <w:rsid w:val="0083190E"/>
    <w:rsid w:val="00832937"/>
    <w:rsid w:val="00832B7B"/>
    <w:rsid w:val="00832F02"/>
    <w:rsid w:val="00833818"/>
    <w:rsid w:val="0083456C"/>
    <w:rsid w:val="00834765"/>
    <w:rsid w:val="00834873"/>
    <w:rsid w:val="00834F4F"/>
    <w:rsid w:val="00835531"/>
    <w:rsid w:val="00835A4D"/>
    <w:rsid w:val="0083651E"/>
    <w:rsid w:val="008366AD"/>
    <w:rsid w:val="00836D13"/>
    <w:rsid w:val="0083790A"/>
    <w:rsid w:val="00840C0B"/>
    <w:rsid w:val="008410BF"/>
    <w:rsid w:val="008411A5"/>
    <w:rsid w:val="00841295"/>
    <w:rsid w:val="00841734"/>
    <w:rsid w:val="008419E3"/>
    <w:rsid w:val="00841E8E"/>
    <w:rsid w:val="00841ED9"/>
    <w:rsid w:val="0084206F"/>
    <w:rsid w:val="00842B2B"/>
    <w:rsid w:val="008430E6"/>
    <w:rsid w:val="00843462"/>
    <w:rsid w:val="00843CDA"/>
    <w:rsid w:val="008443F6"/>
    <w:rsid w:val="00844ACB"/>
    <w:rsid w:val="00844DCA"/>
    <w:rsid w:val="00844F6A"/>
    <w:rsid w:val="0084656A"/>
    <w:rsid w:val="00846D06"/>
    <w:rsid w:val="008471EC"/>
    <w:rsid w:val="0085030C"/>
    <w:rsid w:val="00850788"/>
    <w:rsid w:val="0085084A"/>
    <w:rsid w:val="0085099D"/>
    <w:rsid w:val="0085155B"/>
    <w:rsid w:val="008516A7"/>
    <w:rsid w:val="008522C8"/>
    <w:rsid w:val="00852306"/>
    <w:rsid w:val="00852538"/>
    <w:rsid w:val="00852670"/>
    <w:rsid w:val="0085296C"/>
    <w:rsid w:val="0085375C"/>
    <w:rsid w:val="00853E3D"/>
    <w:rsid w:val="00854B2D"/>
    <w:rsid w:val="00854D9B"/>
    <w:rsid w:val="00854E41"/>
    <w:rsid w:val="008557AE"/>
    <w:rsid w:val="00855997"/>
    <w:rsid w:val="00855AAB"/>
    <w:rsid w:val="0085627F"/>
    <w:rsid w:val="00856290"/>
    <w:rsid w:val="00856964"/>
    <w:rsid w:val="00856E45"/>
    <w:rsid w:val="00857141"/>
    <w:rsid w:val="00857625"/>
    <w:rsid w:val="00857804"/>
    <w:rsid w:val="00857A31"/>
    <w:rsid w:val="00857A64"/>
    <w:rsid w:val="00857AFB"/>
    <w:rsid w:val="00860020"/>
    <w:rsid w:val="0086061B"/>
    <w:rsid w:val="00860D31"/>
    <w:rsid w:val="00860D84"/>
    <w:rsid w:val="00860E5A"/>
    <w:rsid w:val="0086100F"/>
    <w:rsid w:val="008615F6"/>
    <w:rsid w:val="00861BED"/>
    <w:rsid w:val="00862604"/>
    <w:rsid w:val="00862AD5"/>
    <w:rsid w:val="00862B5B"/>
    <w:rsid w:val="00862C4A"/>
    <w:rsid w:val="00863131"/>
    <w:rsid w:val="00863BE9"/>
    <w:rsid w:val="00863E8C"/>
    <w:rsid w:val="00863F13"/>
    <w:rsid w:val="008641EA"/>
    <w:rsid w:val="008645C3"/>
    <w:rsid w:val="0086532C"/>
    <w:rsid w:val="00866136"/>
    <w:rsid w:val="008663F7"/>
    <w:rsid w:val="00866982"/>
    <w:rsid w:val="00866A2C"/>
    <w:rsid w:val="00866DD2"/>
    <w:rsid w:val="0086745D"/>
    <w:rsid w:val="008704B7"/>
    <w:rsid w:val="00870C78"/>
    <w:rsid w:val="00870CE7"/>
    <w:rsid w:val="00871127"/>
    <w:rsid w:val="00871141"/>
    <w:rsid w:val="008716FE"/>
    <w:rsid w:val="0087197D"/>
    <w:rsid w:val="00872032"/>
    <w:rsid w:val="008730E0"/>
    <w:rsid w:val="00873EBB"/>
    <w:rsid w:val="00874916"/>
    <w:rsid w:val="008749EC"/>
    <w:rsid w:val="00874A43"/>
    <w:rsid w:val="00874C5D"/>
    <w:rsid w:val="00874F61"/>
    <w:rsid w:val="00875183"/>
    <w:rsid w:val="0087534F"/>
    <w:rsid w:val="00876199"/>
    <w:rsid w:val="00876368"/>
    <w:rsid w:val="00876816"/>
    <w:rsid w:val="0087697A"/>
    <w:rsid w:val="00876F40"/>
    <w:rsid w:val="00876FE6"/>
    <w:rsid w:val="0087746F"/>
    <w:rsid w:val="00877CC7"/>
    <w:rsid w:val="008807AB"/>
    <w:rsid w:val="008815FB"/>
    <w:rsid w:val="0088238B"/>
    <w:rsid w:val="008827CC"/>
    <w:rsid w:val="00882A10"/>
    <w:rsid w:val="00882D70"/>
    <w:rsid w:val="00883137"/>
    <w:rsid w:val="00884075"/>
    <w:rsid w:val="008847A5"/>
    <w:rsid w:val="00884D51"/>
    <w:rsid w:val="008857C8"/>
    <w:rsid w:val="008859FD"/>
    <w:rsid w:val="00885CBC"/>
    <w:rsid w:val="00886723"/>
    <w:rsid w:val="0088688B"/>
    <w:rsid w:val="00886B91"/>
    <w:rsid w:val="008874B2"/>
    <w:rsid w:val="00887512"/>
    <w:rsid w:val="00887664"/>
    <w:rsid w:val="008877A4"/>
    <w:rsid w:val="00887925"/>
    <w:rsid w:val="00887BFF"/>
    <w:rsid w:val="0089025B"/>
    <w:rsid w:val="00890434"/>
    <w:rsid w:val="00890453"/>
    <w:rsid w:val="008908BF"/>
    <w:rsid w:val="008911D9"/>
    <w:rsid w:val="0089138D"/>
    <w:rsid w:val="00891D41"/>
    <w:rsid w:val="00892A00"/>
    <w:rsid w:val="008931A7"/>
    <w:rsid w:val="00893710"/>
    <w:rsid w:val="008938FE"/>
    <w:rsid w:val="00893BBC"/>
    <w:rsid w:val="00893E1B"/>
    <w:rsid w:val="008942DA"/>
    <w:rsid w:val="0089455B"/>
    <w:rsid w:val="008948FA"/>
    <w:rsid w:val="00894C30"/>
    <w:rsid w:val="00894FA3"/>
    <w:rsid w:val="008955E0"/>
    <w:rsid w:val="00895984"/>
    <w:rsid w:val="008959E8"/>
    <w:rsid w:val="00895A82"/>
    <w:rsid w:val="00895EA7"/>
    <w:rsid w:val="008960CA"/>
    <w:rsid w:val="008973F2"/>
    <w:rsid w:val="00897458"/>
    <w:rsid w:val="008979EE"/>
    <w:rsid w:val="00897D81"/>
    <w:rsid w:val="00897ED9"/>
    <w:rsid w:val="008A0189"/>
    <w:rsid w:val="008A0641"/>
    <w:rsid w:val="008A0A22"/>
    <w:rsid w:val="008A0D40"/>
    <w:rsid w:val="008A0E5B"/>
    <w:rsid w:val="008A0FF5"/>
    <w:rsid w:val="008A1385"/>
    <w:rsid w:val="008A14E7"/>
    <w:rsid w:val="008A1533"/>
    <w:rsid w:val="008A16AA"/>
    <w:rsid w:val="008A211F"/>
    <w:rsid w:val="008A279F"/>
    <w:rsid w:val="008A30AB"/>
    <w:rsid w:val="008A3603"/>
    <w:rsid w:val="008A3612"/>
    <w:rsid w:val="008A39E2"/>
    <w:rsid w:val="008A3ACB"/>
    <w:rsid w:val="008A40B2"/>
    <w:rsid w:val="008A474D"/>
    <w:rsid w:val="008A5385"/>
    <w:rsid w:val="008A56FD"/>
    <w:rsid w:val="008A58C4"/>
    <w:rsid w:val="008A63AF"/>
    <w:rsid w:val="008A6677"/>
    <w:rsid w:val="008A6DF1"/>
    <w:rsid w:val="008A6E13"/>
    <w:rsid w:val="008B1847"/>
    <w:rsid w:val="008B2026"/>
    <w:rsid w:val="008B2A36"/>
    <w:rsid w:val="008B45EE"/>
    <w:rsid w:val="008B4A49"/>
    <w:rsid w:val="008B4AFB"/>
    <w:rsid w:val="008B5167"/>
    <w:rsid w:val="008B55A6"/>
    <w:rsid w:val="008B5A4E"/>
    <w:rsid w:val="008B5CEC"/>
    <w:rsid w:val="008B5DB1"/>
    <w:rsid w:val="008B69E1"/>
    <w:rsid w:val="008B6A59"/>
    <w:rsid w:val="008B6CCF"/>
    <w:rsid w:val="008B7812"/>
    <w:rsid w:val="008B7861"/>
    <w:rsid w:val="008B78C7"/>
    <w:rsid w:val="008B7CBB"/>
    <w:rsid w:val="008B7D90"/>
    <w:rsid w:val="008C021C"/>
    <w:rsid w:val="008C0480"/>
    <w:rsid w:val="008C08E5"/>
    <w:rsid w:val="008C0AFC"/>
    <w:rsid w:val="008C1119"/>
    <w:rsid w:val="008C1BF2"/>
    <w:rsid w:val="008C1DE2"/>
    <w:rsid w:val="008C2165"/>
    <w:rsid w:val="008C310C"/>
    <w:rsid w:val="008C3242"/>
    <w:rsid w:val="008C3274"/>
    <w:rsid w:val="008C3AC0"/>
    <w:rsid w:val="008C413D"/>
    <w:rsid w:val="008C4394"/>
    <w:rsid w:val="008C464F"/>
    <w:rsid w:val="008C4D75"/>
    <w:rsid w:val="008C52A0"/>
    <w:rsid w:val="008C57D6"/>
    <w:rsid w:val="008C5AE3"/>
    <w:rsid w:val="008C61B5"/>
    <w:rsid w:val="008C6A54"/>
    <w:rsid w:val="008C6BD5"/>
    <w:rsid w:val="008C6D6C"/>
    <w:rsid w:val="008C6E3A"/>
    <w:rsid w:val="008C6FB7"/>
    <w:rsid w:val="008C7899"/>
    <w:rsid w:val="008D0717"/>
    <w:rsid w:val="008D0954"/>
    <w:rsid w:val="008D12D8"/>
    <w:rsid w:val="008D1538"/>
    <w:rsid w:val="008D1B03"/>
    <w:rsid w:val="008D1C23"/>
    <w:rsid w:val="008D2431"/>
    <w:rsid w:val="008D2795"/>
    <w:rsid w:val="008D2992"/>
    <w:rsid w:val="008D29F6"/>
    <w:rsid w:val="008D2D74"/>
    <w:rsid w:val="008D2FCF"/>
    <w:rsid w:val="008D38D7"/>
    <w:rsid w:val="008D3B33"/>
    <w:rsid w:val="008D4060"/>
    <w:rsid w:val="008D40B6"/>
    <w:rsid w:val="008D4212"/>
    <w:rsid w:val="008D4833"/>
    <w:rsid w:val="008D48E6"/>
    <w:rsid w:val="008D4AC1"/>
    <w:rsid w:val="008D536E"/>
    <w:rsid w:val="008D58FD"/>
    <w:rsid w:val="008D6672"/>
    <w:rsid w:val="008D733C"/>
    <w:rsid w:val="008D7639"/>
    <w:rsid w:val="008D782E"/>
    <w:rsid w:val="008D7962"/>
    <w:rsid w:val="008D7F5D"/>
    <w:rsid w:val="008D7F69"/>
    <w:rsid w:val="008E127D"/>
    <w:rsid w:val="008E14AB"/>
    <w:rsid w:val="008E1E88"/>
    <w:rsid w:val="008E1F40"/>
    <w:rsid w:val="008E22D5"/>
    <w:rsid w:val="008E22D6"/>
    <w:rsid w:val="008E3923"/>
    <w:rsid w:val="008E3A97"/>
    <w:rsid w:val="008E3DB8"/>
    <w:rsid w:val="008E3EA2"/>
    <w:rsid w:val="008E49C1"/>
    <w:rsid w:val="008E4DF9"/>
    <w:rsid w:val="008E5AB6"/>
    <w:rsid w:val="008E5C32"/>
    <w:rsid w:val="008E5EF5"/>
    <w:rsid w:val="008E674D"/>
    <w:rsid w:val="008E688F"/>
    <w:rsid w:val="008E6B82"/>
    <w:rsid w:val="008E6DF0"/>
    <w:rsid w:val="008E707B"/>
    <w:rsid w:val="008E7221"/>
    <w:rsid w:val="008E7665"/>
    <w:rsid w:val="008E79A4"/>
    <w:rsid w:val="008F06DC"/>
    <w:rsid w:val="008F0B3B"/>
    <w:rsid w:val="008F1205"/>
    <w:rsid w:val="008F1FEA"/>
    <w:rsid w:val="008F2A4F"/>
    <w:rsid w:val="008F2C36"/>
    <w:rsid w:val="008F2C49"/>
    <w:rsid w:val="008F30C6"/>
    <w:rsid w:val="008F354B"/>
    <w:rsid w:val="008F36F4"/>
    <w:rsid w:val="008F3A52"/>
    <w:rsid w:val="008F53EC"/>
    <w:rsid w:val="008F56EF"/>
    <w:rsid w:val="008F5BA0"/>
    <w:rsid w:val="008F5FC4"/>
    <w:rsid w:val="008F65DD"/>
    <w:rsid w:val="008F6940"/>
    <w:rsid w:val="008F6FED"/>
    <w:rsid w:val="008F72FE"/>
    <w:rsid w:val="008F7346"/>
    <w:rsid w:val="008F7EFC"/>
    <w:rsid w:val="0090015C"/>
    <w:rsid w:val="00900849"/>
    <w:rsid w:val="00900933"/>
    <w:rsid w:val="00900E4A"/>
    <w:rsid w:val="0090101E"/>
    <w:rsid w:val="00901037"/>
    <w:rsid w:val="00901415"/>
    <w:rsid w:val="00901844"/>
    <w:rsid w:val="009018F5"/>
    <w:rsid w:val="00902C59"/>
    <w:rsid w:val="00902C88"/>
    <w:rsid w:val="00902DCE"/>
    <w:rsid w:val="00902EF3"/>
    <w:rsid w:val="00903474"/>
    <w:rsid w:val="00903BC4"/>
    <w:rsid w:val="00904BD1"/>
    <w:rsid w:val="00904BEB"/>
    <w:rsid w:val="009052D1"/>
    <w:rsid w:val="00905EE8"/>
    <w:rsid w:val="00906404"/>
    <w:rsid w:val="00907601"/>
    <w:rsid w:val="00910211"/>
    <w:rsid w:val="009104FC"/>
    <w:rsid w:val="00910D84"/>
    <w:rsid w:val="00910F5A"/>
    <w:rsid w:val="009114AB"/>
    <w:rsid w:val="00911F30"/>
    <w:rsid w:val="00913BE7"/>
    <w:rsid w:val="009143A2"/>
    <w:rsid w:val="00914D0B"/>
    <w:rsid w:val="00914D76"/>
    <w:rsid w:val="009159B9"/>
    <w:rsid w:val="00915B08"/>
    <w:rsid w:val="00916581"/>
    <w:rsid w:val="009177CC"/>
    <w:rsid w:val="00917A6D"/>
    <w:rsid w:val="00917EF5"/>
    <w:rsid w:val="00920067"/>
    <w:rsid w:val="009200E3"/>
    <w:rsid w:val="0092048B"/>
    <w:rsid w:val="00920B14"/>
    <w:rsid w:val="00920CA1"/>
    <w:rsid w:val="009212AA"/>
    <w:rsid w:val="009217B9"/>
    <w:rsid w:val="009217F8"/>
    <w:rsid w:val="00921A33"/>
    <w:rsid w:val="00921B50"/>
    <w:rsid w:val="00921F33"/>
    <w:rsid w:val="00922D72"/>
    <w:rsid w:val="0092322F"/>
    <w:rsid w:val="00924055"/>
    <w:rsid w:val="00924B71"/>
    <w:rsid w:val="009250BA"/>
    <w:rsid w:val="009250E1"/>
    <w:rsid w:val="00925603"/>
    <w:rsid w:val="00925A35"/>
    <w:rsid w:val="009260C5"/>
    <w:rsid w:val="00926570"/>
    <w:rsid w:val="0092720B"/>
    <w:rsid w:val="00927248"/>
    <w:rsid w:val="00927506"/>
    <w:rsid w:val="00927713"/>
    <w:rsid w:val="009304DF"/>
    <w:rsid w:val="00930728"/>
    <w:rsid w:val="00930782"/>
    <w:rsid w:val="0093264C"/>
    <w:rsid w:val="0093269A"/>
    <w:rsid w:val="00932BD3"/>
    <w:rsid w:val="00932CB6"/>
    <w:rsid w:val="00932F76"/>
    <w:rsid w:val="00933C7B"/>
    <w:rsid w:val="009345B9"/>
    <w:rsid w:val="00934B7F"/>
    <w:rsid w:val="00934BF4"/>
    <w:rsid w:val="009354B1"/>
    <w:rsid w:val="00935639"/>
    <w:rsid w:val="00935879"/>
    <w:rsid w:val="00935FAD"/>
    <w:rsid w:val="00936BF1"/>
    <w:rsid w:val="00937490"/>
    <w:rsid w:val="009375CC"/>
    <w:rsid w:val="00940059"/>
    <w:rsid w:val="009404C5"/>
    <w:rsid w:val="009405DB"/>
    <w:rsid w:val="009406A0"/>
    <w:rsid w:val="00940FC0"/>
    <w:rsid w:val="00941189"/>
    <w:rsid w:val="009423D6"/>
    <w:rsid w:val="0094411C"/>
    <w:rsid w:val="00944564"/>
    <w:rsid w:val="00944924"/>
    <w:rsid w:val="009449E6"/>
    <w:rsid w:val="00945273"/>
    <w:rsid w:val="00945835"/>
    <w:rsid w:val="00946699"/>
    <w:rsid w:val="00946B83"/>
    <w:rsid w:val="00946D6A"/>
    <w:rsid w:val="0094718B"/>
    <w:rsid w:val="00947B24"/>
    <w:rsid w:val="00947F64"/>
    <w:rsid w:val="00950947"/>
    <w:rsid w:val="00950A27"/>
    <w:rsid w:val="00950DC3"/>
    <w:rsid w:val="009512F1"/>
    <w:rsid w:val="0095156F"/>
    <w:rsid w:val="00951D7F"/>
    <w:rsid w:val="0095214E"/>
    <w:rsid w:val="009521E6"/>
    <w:rsid w:val="009522E7"/>
    <w:rsid w:val="0095281A"/>
    <w:rsid w:val="00953716"/>
    <w:rsid w:val="00953C37"/>
    <w:rsid w:val="009545F1"/>
    <w:rsid w:val="009551A3"/>
    <w:rsid w:val="00955240"/>
    <w:rsid w:val="0095544E"/>
    <w:rsid w:val="009564AC"/>
    <w:rsid w:val="00957222"/>
    <w:rsid w:val="00960AE2"/>
    <w:rsid w:val="00960C73"/>
    <w:rsid w:val="00960D8C"/>
    <w:rsid w:val="00960EF1"/>
    <w:rsid w:val="009612E8"/>
    <w:rsid w:val="00962A7C"/>
    <w:rsid w:val="00962BD0"/>
    <w:rsid w:val="00962DAC"/>
    <w:rsid w:val="0096303C"/>
    <w:rsid w:val="0096338F"/>
    <w:rsid w:val="00963801"/>
    <w:rsid w:val="00963D47"/>
    <w:rsid w:val="00963F83"/>
    <w:rsid w:val="00964B9A"/>
    <w:rsid w:val="00964CEE"/>
    <w:rsid w:val="00964D7C"/>
    <w:rsid w:val="00965A43"/>
    <w:rsid w:val="0096623F"/>
    <w:rsid w:val="00966492"/>
    <w:rsid w:val="0096656A"/>
    <w:rsid w:val="00966FBD"/>
    <w:rsid w:val="00967933"/>
    <w:rsid w:val="00967B0F"/>
    <w:rsid w:val="00967D05"/>
    <w:rsid w:val="00967E89"/>
    <w:rsid w:val="00967EF7"/>
    <w:rsid w:val="00967F5B"/>
    <w:rsid w:val="00970D06"/>
    <w:rsid w:val="009714D2"/>
    <w:rsid w:val="00972655"/>
    <w:rsid w:val="00972A1C"/>
    <w:rsid w:val="00972D2F"/>
    <w:rsid w:val="00972FDE"/>
    <w:rsid w:val="0097343B"/>
    <w:rsid w:val="009736EC"/>
    <w:rsid w:val="00975E15"/>
    <w:rsid w:val="00975EAB"/>
    <w:rsid w:val="0097620B"/>
    <w:rsid w:val="00976E56"/>
    <w:rsid w:val="00977140"/>
    <w:rsid w:val="00977423"/>
    <w:rsid w:val="009778EB"/>
    <w:rsid w:val="00977B20"/>
    <w:rsid w:val="00980488"/>
    <w:rsid w:val="009808FB"/>
    <w:rsid w:val="00980CCF"/>
    <w:rsid w:val="00980FC4"/>
    <w:rsid w:val="00981A07"/>
    <w:rsid w:val="00981B77"/>
    <w:rsid w:val="00981D47"/>
    <w:rsid w:val="00982252"/>
    <w:rsid w:val="00982471"/>
    <w:rsid w:val="009831AE"/>
    <w:rsid w:val="009840B1"/>
    <w:rsid w:val="009849A5"/>
    <w:rsid w:val="00984CF4"/>
    <w:rsid w:val="00985A2A"/>
    <w:rsid w:val="00985F31"/>
    <w:rsid w:val="00986604"/>
    <w:rsid w:val="0098664C"/>
    <w:rsid w:val="009871E3"/>
    <w:rsid w:val="009875C3"/>
    <w:rsid w:val="00987D18"/>
    <w:rsid w:val="00990F56"/>
    <w:rsid w:val="00991093"/>
    <w:rsid w:val="00991481"/>
    <w:rsid w:val="0099152B"/>
    <w:rsid w:val="00991700"/>
    <w:rsid w:val="0099191B"/>
    <w:rsid w:val="00992056"/>
    <w:rsid w:val="00992383"/>
    <w:rsid w:val="009930C5"/>
    <w:rsid w:val="00993608"/>
    <w:rsid w:val="00993673"/>
    <w:rsid w:val="00993BBA"/>
    <w:rsid w:val="009944B6"/>
    <w:rsid w:val="00995461"/>
    <w:rsid w:val="009958B9"/>
    <w:rsid w:val="00995ADB"/>
    <w:rsid w:val="00996753"/>
    <w:rsid w:val="00996E7A"/>
    <w:rsid w:val="00997241"/>
    <w:rsid w:val="00997639"/>
    <w:rsid w:val="009976E4"/>
    <w:rsid w:val="0099777D"/>
    <w:rsid w:val="00997988"/>
    <w:rsid w:val="009979B9"/>
    <w:rsid w:val="00997F78"/>
    <w:rsid w:val="009A0749"/>
    <w:rsid w:val="009A0918"/>
    <w:rsid w:val="009A0DD4"/>
    <w:rsid w:val="009A0FC3"/>
    <w:rsid w:val="009A1267"/>
    <w:rsid w:val="009A1899"/>
    <w:rsid w:val="009A18C4"/>
    <w:rsid w:val="009A1F49"/>
    <w:rsid w:val="009A2575"/>
    <w:rsid w:val="009A42E6"/>
    <w:rsid w:val="009A44E3"/>
    <w:rsid w:val="009A4892"/>
    <w:rsid w:val="009A4D2E"/>
    <w:rsid w:val="009A4FC2"/>
    <w:rsid w:val="009A57D4"/>
    <w:rsid w:val="009A5943"/>
    <w:rsid w:val="009A5DAA"/>
    <w:rsid w:val="009A5F55"/>
    <w:rsid w:val="009A6216"/>
    <w:rsid w:val="009A77D7"/>
    <w:rsid w:val="009A7CE3"/>
    <w:rsid w:val="009A7E2B"/>
    <w:rsid w:val="009A7E2D"/>
    <w:rsid w:val="009B0BF1"/>
    <w:rsid w:val="009B1506"/>
    <w:rsid w:val="009B24A2"/>
    <w:rsid w:val="009B2539"/>
    <w:rsid w:val="009B25CF"/>
    <w:rsid w:val="009B2E01"/>
    <w:rsid w:val="009B32B4"/>
    <w:rsid w:val="009B3D16"/>
    <w:rsid w:val="009B400F"/>
    <w:rsid w:val="009B475C"/>
    <w:rsid w:val="009B4FFC"/>
    <w:rsid w:val="009B51CA"/>
    <w:rsid w:val="009B56C9"/>
    <w:rsid w:val="009B57D5"/>
    <w:rsid w:val="009B6725"/>
    <w:rsid w:val="009B69F1"/>
    <w:rsid w:val="009B73A2"/>
    <w:rsid w:val="009B7616"/>
    <w:rsid w:val="009B7FEE"/>
    <w:rsid w:val="009C0778"/>
    <w:rsid w:val="009C0790"/>
    <w:rsid w:val="009C08B1"/>
    <w:rsid w:val="009C0F45"/>
    <w:rsid w:val="009C19AA"/>
    <w:rsid w:val="009C1F18"/>
    <w:rsid w:val="009C281D"/>
    <w:rsid w:val="009C2EAD"/>
    <w:rsid w:val="009C34F6"/>
    <w:rsid w:val="009C3D27"/>
    <w:rsid w:val="009C3FAD"/>
    <w:rsid w:val="009C4345"/>
    <w:rsid w:val="009C4745"/>
    <w:rsid w:val="009C4FC2"/>
    <w:rsid w:val="009C66AF"/>
    <w:rsid w:val="009C6940"/>
    <w:rsid w:val="009C725F"/>
    <w:rsid w:val="009C72B4"/>
    <w:rsid w:val="009C743D"/>
    <w:rsid w:val="009C74A5"/>
    <w:rsid w:val="009D017B"/>
    <w:rsid w:val="009D03FC"/>
    <w:rsid w:val="009D0446"/>
    <w:rsid w:val="009D1856"/>
    <w:rsid w:val="009D21E1"/>
    <w:rsid w:val="009D22B1"/>
    <w:rsid w:val="009D2458"/>
    <w:rsid w:val="009D25BD"/>
    <w:rsid w:val="009D26C7"/>
    <w:rsid w:val="009D2F58"/>
    <w:rsid w:val="009D3938"/>
    <w:rsid w:val="009D4014"/>
    <w:rsid w:val="009D42F9"/>
    <w:rsid w:val="009D45AE"/>
    <w:rsid w:val="009D479F"/>
    <w:rsid w:val="009D4A30"/>
    <w:rsid w:val="009D50BA"/>
    <w:rsid w:val="009D5256"/>
    <w:rsid w:val="009D552C"/>
    <w:rsid w:val="009D5619"/>
    <w:rsid w:val="009D58B3"/>
    <w:rsid w:val="009D5B43"/>
    <w:rsid w:val="009D6537"/>
    <w:rsid w:val="009D6C97"/>
    <w:rsid w:val="009D6D2D"/>
    <w:rsid w:val="009D768E"/>
    <w:rsid w:val="009D7B8E"/>
    <w:rsid w:val="009D7BD5"/>
    <w:rsid w:val="009E039D"/>
    <w:rsid w:val="009E15D7"/>
    <w:rsid w:val="009E233A"/>
    <w:rsid w:val="009E279F"/>
    <w:rsid w:val="009E285F"/>
    <w:rsid w:val="009E2DA3"/>
    <w:rsid w:val="009E3209"/>
    <w:rsid w:val="009E3474"/>
    <w:rsid w:val="009E38B9"/>
    <w:rsid w:val="009E48BF"/>
    <w:rsid w:val="009E4E92"/>
    <w:rsid w:val="009E6DF0"/>
    <w:rsid w:val="009E7658"/>
    <w:rsid w:val="009E79BF"/>
    <w:rsid w:val="009F0180"/>
    <w:rsid w:val="009F0A14"/>
    <w:rsid w:val="009F10D5"/>
    <w:rsid w:val="009F1448"/>
    <w:rsid w:val="009F1497"/>
    <w:rsid w:val="009F1600"/>
    <w:rsid w:val="009F1D55"/>
    <w:rsid w:val="009F214F"/>
    <w:rsid w:val="009F21C9"/>
    <w:rsid w:val="009F23BC"/>
    <w:rsid w:val="009F24E4"/>
    <w:rsid w:val="009F2A85"/>
    <w:rsid w:val="009F2C84"/>
    <w:rsid w:val="009F30AF"/>
    <w:rsid w:val="009F3757"/>
    <w:rsid w:val="009F3CBE"/>
    <w:rsid w:val="009F443F"/>
    <w:rsid w:val="009F4483"/>
    <w:rsid w:val="009F51E7"/>
    <w:rsid w:val="009F591D"/>
    <w:rsid w:val="009F5EA3"/>
    <w:rsid w:val="009F638E"/>
    <w:rsid w:val="009F691D"/>
    <w:rsid w:val="009F6F48"/>
    <w:rsid w:val="009F7126"/>
    <w:rsid w:val="009F76A1"/>
    <w:rsid w:val="009F76C7"/>
    <w:rsid w:val="009F7834"/>
    <w:rsid w:val="009F78FF"/>
    <w:rsid w:val="009F7D84"/>
    <w:rsid w:val="00A00289"/>
    <w:rsid w:val="00A004FF"/>
    <w:rsid w:val="00A00AA4"/>
    <w:rsid w:val="00A0127B"/>
    <w:rsid w:val="00A01697"/>
    <w:rsid w:val="00A01A82"/>
    <w:rsid w:val="00A020CE"/>
    <w:rsid w:val="00A02187"/>
    <w:rsid w:val="00A0267A"/>
    <w:rsid w:val="00A0391A"/>
    <w:rsid w:val="00A03E22"/>
    <w:rsid w:val="00A0444B"/>
    <w:rsid w:val="00A04D3A"/>
    <w:rsid w:val="00A04D93"/>
    <w:rsid w:val="00A05834"/>
    <w:rsid w:val="00A059D4"/>
    <w:rsid w:val="00A060B3"/>
    <w:rsid w:val="00A06183"/>
    <w:rsid w:val="00A061C8"/>
    <w:rsid w:val="00A06632"/>
    <w:rsid w:val="00A06927"/>
    <w:rsid w:val="00A073D0"/>
    <w:rsid w:val="00A0790A"/>
    <w:rsid w:val="00A07D0D"/>
    <w:rsid w:val="00A10445"/>
    <w:rsid w:val="00A10C87"/>
    <w:rsid w:val="00A10F61"/>
    <w:rsid w:val="00A11452"/>
    <w:rsid w:val="00A1155C"/>
    <w:rsid w:val="00A11984"/>
    <w:rsid w:val="00A119AB"/>
    <w:rsid w:val="00A11A91"/>
    <w:rsid w:val="00A126C6"/>
    <w:rsid w:val="00A12D93"/>
    <w:rsid w:val="00A12EA0"/>
    <w:rsid w:val="00A13A30"/>
    <w:rsid w:val="00A13EB1"/>
    <w:rsid w:val="00A14B79"/>
    <w:rsid w:val="00A15321"/>
    <w:rsid w:val="00A1532A"/>
    <w:rsid w:val="00A15B97"/>
    <w:rsid w:val="00A16158"/>
    <w:rsid w:val="00A17602"/>
    <w:rsid w:val="00A17B85"/>
    <w:rsid w:val="00A17D5B"/>
    <w:rsid w:val="00A2032F"/>
    <w:rsid w:val="00A20439"/>
    <w:rsid w:val="00A205AA"/>
    <w:rsid w:val="00A206C8"/>
    <w:rsid w:val="00A2083A"/>
    <w:rsid w:val="00A20AA5"/>
    <w:rsid w:val="00A2216B"/>
    <w:rsid w:val="00A22310"/>
    <w:rsid w:val="00A22529"/>
    <w:rsid w:val="00A2254A"/>
    <w:rsid w:val="00A227B4"/>
    <w:rsid w:val="00A22D58"/>
    <w:rsid w:val="00A2355F"/>
    <w:rsid w:val="00A237AA"/>
    <w:rsid w:val="00A237D2"/>
    <w:rsid w:val="00A242FA"/>
    <w:rsid w:val="00A24908"/>
    <w:rsid w:val="00A24CA4"/>
    <w:rsid w:val="00A24EB7"/>
    <w:rsid w:val="00A25B7A"/>
    <w:rsid w:val="00A26EFA"/>
    <w:rsid w:val="00A272F2"/>
    <w:rsid w:val="00A27A44"/>
    <w:rsid w:val="00A3073D"/>
    <w:rsid w:val="00A30816"/>
    <w:rsid w:val="00A30ED0"/>
    <w:rsid w:val="00A311D8"/>
    <w:rsid w:val="00A3176D"/>
    <w:rsid w:val="00A318B4"/>
    <w:rsid w:val="00A31BE1"/>
    <w:rsid w:val="00A33137"/>
    <w:rsid w:val="00A3340D"/>
    <w:rsid w:val="00A339F1"/>
    <w:rsid w:val="00A34056"/>
    <w:rsid w:val="00A34FD8"/>
    <w:rsid w:val="00A3551F"/>
    <w:rsid w:val="00A35583"/>
    <w:rsid w:val="00A356B6"/>
    <w:rsid w:val="00A366A4"/>
    <w:rsid w:val="00A373AD"/>
    <w:rsid w:val="00A376C0"/>
    <w:rsid w:val="00A379C8"/>
    <w:rsid w:val="00A40B60"/>
    <w:rsid w:val="00A4109C"/>
    <w:rsid w:val="00A412BE"/>
    <w:rsid w:val="00A41F51"/>
    <w:rsid w:val="00A42681"/>
    <w:rsid w:val="00A42DE9"/>
    <w:rsid w:val="00A42F94"/>
    <w:rsid w:val="00A42FE5"/>
    <w:rsid w:val="00A43155"/>
    <w:rsid w:val="00A434AB"/>
    <w:rsid w:val="00A43B89"/>
    <w:rsid w:val="00A44339"/>
    <w:rsid w:val="00A44C98"/>
    <w:rsid w:val="00A450D7"/>
    <w:rsid w:val="00A45173"/>
    <w:rsid w:val="00A45281"/>
    <w:rsid w:val="00A45564"/>
    <w:rsid w:val="00A4562C"/>
    <w:rsid w:val="00A45636"/>
    <w:rsid w:val="00A462FC"/>
    <w:rsid w:val="00A4692A"/>
    <w:rsid w:val="00A46DED"/>
    <w:rsid w:val="00A472B1"/>
    <w:rsid w:val="00A47423"/>
    <w:rsid w:val="00A474AE"/>
    <w:rsid w:val="00A47C26"/>
    <w:rsid w:val="00A47E5E"/>
    <w:rsid w:val="00A501BE"/>
    <w:rsid w:val="00A50453"/>
    <w:rsid w:val="00A506BE"/>
    <w:rsid w:val="00A50B7E"/>
    <w:rsid w:val="00A51019"/>
    <w:rsid w:val="00A5150D"/>
    <w:rsid w:val="00A51626"/>
    <w:rsid w:val="00A51D3D"/>
    <w:rsid w:val="00A51EA6"/>
    <w:rsid w:val="00A5266C"/>
    <w:rsid w:val="00A526C3"/>
    <w:rsid w:val="00A52766"/>
    <w:rsid w:val="00A52A73"/>
    <w:rsid w:val="00A52AE5"/>
    <w:rsid w:val="00A52B6A"/>
    <w:rsid w:val="00A52B8A"/>
    <w:rsid w:val="00A531F0"/>
    <w:rsid w:val="00A535C5"/>
    <w:rsid w:val="00A545AC"/>
    <w:rsid w:val="00A54A9C"/>
    <w:rsid w:val="00A55215"/>
    <w:rsid w:val="00A55250"/>
    <w:rsid w:val="00A5539A"/>
    <w:rsid w:val="00A55693"/>
    <w:rsid w:val="00A55829"/>
    <w:rsid w:val="00A560E1"/>
    <w:rsid w:val="00A561B0"/>
    <w:rsid w:val="00A56A3D"/>
    <w:rsid w:val="00A5712D"/>
    <w:rsid w:val="00A57D57"/>
    <w:rsid w:val="00A604CD"/>
    <w:rsid w:val="00A6051D"/>
    <w:rsid w:val="00A606A8"/>
    <w:rsid w:val="00A60C0C"/>
    <w:rsid w:val="00A60E38"/>
    <w:rsid w:val="00A60E9D"/>
    <w:rsid w:val="00A61856"/>
    <w:rsid w:val="00A62018"/>
    <w:rsid w:val="00A62136"/>
    <w:rsid w:val="00A624A7"/>
    <w:rsid w:val="00A6269D"/>
    <w:rsid w:val="00A62EDC"/>
    <w:rsid w:val="00A638A2"/>
    <w:rsid w:val="00A64684"/>
    <w:rsid w:val="00A648F4"/>
    <w:rsid w:val="00A6498B"/>
    <w:rsid w:val="00A64AFB"/>
    <w:rsid w:val="00A64BE3"/>
    <w:rsid w:val="00A64D05"/>
    <w:rsid w:val="00A65073"/>
    <w:rsid w:val="00A66370"/>
    <w:rsid w:val="00A67379"/>
    <w:rsid w:val="00A67825"/>
    <w:rsid w:val="00A67933"/>
    <w:rsid w:val="00A67C76"/>
    <w:rsid w:val="00A70215"/>
    <w:rsid w:val="00A70486"/>
    <w:rsid w:val="00A70591"/>
    <w:rsid w:val="00A70C8C"/>
    <w:rsid w:val="00A712F5"/>
    <w:rsid w:val="00A71E17"/>
    <w:rsid w:val="00A72117"/>
    <w:rsid w:val="00A72A7A"/>
    <w:rsid w:val="00A72DF0"/>
    <w:rsid w:val="00A72F76"/>
    <w:rsid w:val="00A7306C"/>
    <w:rsid w:val="00A7347D"/>
    <w:rsid w:val="00A734BC"/>
    <w:rsid w:val="00A737F4"/>
    <w:rsid w:val="00A75775"/>
    <w:rsid w:val="00A75A1E"/>
    <w:rsid w:val="00A75AC9"/>
    <w:rsid w:val="00A762A6"/>
    <w:rsid w:val="00A76970"/>
    <w:rsid w:val="00A76B06"/>
    <w:rsid w:val="00A76EB4"/>
    <w:rsid w:val="00A77D8F"/>
    <w:rsid w:val="00A77E47"/>
    <w:rsid w:val="00A80208"/>
    <w:rsid w:val="00A80C03"/>
    <w:rsid w:val="00A80FE4"/>
    <w:rsid w:val="00A81141"/>
    <w:rsid w:val="00A8158A"/>
    <w:rsid w:val="00A815FD"/>
    <w:rsid w:val="00A8279F"/>
    <w:rsid w:val="00A82DC8"/>
    <w:rsid w:val="00A83F5F"/>
    <w:rsid w:val="00A84B2F"/>
    <w:rsid w:val="00A87520"/>
    <w:rsid w:val="00A87908"/>
    <w:rsid w:val="00A87BC2"/>
    <w:rsid w:val="00A87BE5"/>
    <w:rsid w:val="00A87EC9"/>
    <w:rsid w:val="00A87F4E"/>
    <w:rsid w:val="00A90062"/>
    <w:rsid w:val="00A9079A"/>
    <w:rsid w:val="00A908C9"/>
    <w:rsid w:val="00A9151A"/>
    <w:rsid w:val="00A91878"/>
    <w:rsid w:val="00A9269A"/>
    <w:rsid w:val="00A92CBF"/>
    <w:rsid w:val="00A93010"/>
    <w:rsid w:val="00A9381D"/>
    <w:rsid w:val="00A93DD1"/>
    <w:rsid w:val="00A93E92"/>
    <w:rsid w:val="00A9443D"/>
    <w:rsid w:val="00A9492B"/>
    <w:rsid w:val="00A95356"/>
    <w:rsid w:val="00A960CF"/>
    <w:rsid w:val="00A961BA"/>
    <w:rsid w:val="00A963FC"/>
    <w:rsid w:val="00A9642B"/>
    <w:rsid w:val="00A96BD1"/>
    <w:rsid w:val="00A96E40"/>
    <w:rsid w:val="00A97846"/>
    <w:rsid w:val="00A97A57"/>
    <w:rsid w:val="00A97CD3"/>
    <w:rsid w:val="00A97F04"/>
    <w:rsid w:val="00AA03E7"/>
    <w:rsid w:val="00AA0478"/>
    <w:rsid w:val="00AA093B"/>
    <w:rsid w:val="00AA0C60"/>
    <w:rsid w:val="00AA10EB"/>
    <w:rsid w:val="00AA1623"/>
    <w:rsid w:val="00AA1A5C"/>
    <w:rsid w:val="00AA1AAB"/>
    <w:rsid w:val="00AA1FC3"/>
    <w:rsid w:val="00AA201A"/>
    <w:rsid w:val="00AA281B"/>
    <w:rsid w:val="00AA2F46"/>
    <w:rsid w:val="00AA334E"/>
    <w:rsid w:val="00AA3464"/>
    <w:rsid w:val="00AA359E"/>
    <w:rsid w:val="00AA3B11"/>
    <w:rsid w:val="00AA4AB1"/>
    <w:rsid w:val="00AA4BDC"/>
    <w:rsid w:val="00AA4F73"/>
    <w:rsid w:val="00AA51B2"/>
    <w:rsid w:val="00AA643F"/>
    <w:rsid w:val="00AA6641"/>
    <w:rsid w:val="00AA6860"/>
    <w:rsid w:val="00AA6996"/>
    <w:rsid w:val="00AA6CFD"/>
    <w:rsid w:val="00AA6EF1"/>
    <w:rsid w:val="00AA76F2"/>
    <w:rsid w:val="00AB0037"/>
    <w:rsid w:val="00AB0173"/>
    <w:rsid w:val="00AB09B1"/>
    <w:rsid w:val="00AB0CFF"/>
    <w:rsid w:val="00AB0DB5"/>
    <w:rsid w:val="00AB1B8C"/>
    <w:rsid w:val="00AB20DE"/>
    <w:rsid w:val="00AB2256"/>
    <w:rsid w:val="00AB23FB"/>
    <w:rsid w:val="00AB2C0C"/>
    <w:rsid w:val="00AB3099"/>
    <w:rsid w:val="00AB354D"/>
    <w:rsid w:val="00AB3D86"/>
    <w:rsid w:val="00AB41F3"/>
    <w:rsid w:val="00AB4476"/>
    <w:rsid w:val="00AB4BF0"/>
    <w:rsid w:val="00AB4CFA"/>
    <w:rsid w:val="00AB5215"/>
    <w:rsid w:val="00AB62B8"/>
    <w:rsid w:val="00AB7096"/>
    <w:rsid w:val="00AB70B3"/>
    <w:rsid w:val="00AC0157"/>
    <w:rsid w:val="00AC02FA"/>
    <w:rsid w:val="00AC08DC"/>
    <w:rsid w:val="00AC0B69"/>
    <w:rsid w:val="00AC1642"/>
    <w:rsid w:val="00AC17A5"/>
    <w:rsid w:val="00AC205A"/>
    <w:rsid w:val="00AC2225"/>
    <w:rsid w:val="00AC23EB"/>
    <w:rsid w:val="00AC25D7"/>
    <w:rsid w:val="00AC2657"/>
    <w:rsid w:val="00AC298D"/>
    <w:rsid w:val="00AC349B"/>
    <w:rsid w:val="00AC3656"/>
    <w:rsid w:val="00AC3A03"/>
    <w:rsid w:val="00AC3B7B"/>
    <w:rsid w:val="00AC461C"/>
    <w:rsid w:val="00AC4680"/>
    <w:rsid w:val="00AC4A16"/>
    <w:rsid w:val="00AC5851"/>
    <w:rsid w:val="00AC5A54"/>
    <w:rsid w:val="00AC6130"/>
    <w:rsid w:val="00AC643D"/>
    <w:rsid w:val="00AC6947"/>
    <w:rsid w:val="00AC6C44"/>
    <w:rsid w:val="00AC6D5D"/>
    <w:rsid w:val="00AC6F74"/>
    <w:rsid w:val="00AC75AA"/>
    <w:rsid w:val="00AC774D"/>
    <w:rsid w:val="00AC77F0"/>
    <w:rsid w:val="00AC7839"/>
    <w:rsid w:val="00AC7C78"/>
    <w:rsid w:val="00AC7DD4"/>
    <w:rsid w:val="00AD03F8"/>
    <w:rsid w:val="00AD156C"/>
    <w:rsid w:val="00AD176C"/>
    <w:rsid w:val="00AD1B80"/>
    <w:rsid w:val="00AD20C0"/>
    <w:rsid w:val="00AD2388"/>
    <w:rsid w:val="00AD24F8"/>
    <w:rsid w:val="00AD262E"/>
    <w:rsid w:val="00AD29AB"/>
    <w:rsid w:val="00AD2B95"/>
    <w:rsid w:val="00AD33C3"/>
    <w:rsid w:val="00AD33E3"/>
    <w:rsid w:val="00AD3794"/>
    <w:rsid w:val="00AD3C1F"/>
    <w:rsid w:val="00AD3CC7"/>
    <w:rsid w:val="00AD43F9"/>
    <w:rsid w:val="00AD4626"/>
    <w:rsid w:val="00AD4643"/>
    <w:rsid w:val="00AD4BC4"/>
    <w:rsid w:val="00AD4CFA"/>
    <w:rsid w:val="00AD5754"/>
    <w:rsid w:val="00AD699F"/>
    <w:rsid w:val="00AD7E8E"/>
    <w:rsid w:val="00AE04A7"/>
    <w:rsid w:val="00AE0663"/>
    <w:rsid w:val="00AE1208"/>
    <w:rsid w:val="00AE1B23"/>
    <w:rsid w:val="00AE2196"/>
    <w:rsid w:val="00AE286E"/>
    <w:rsid w:val="00AE2DD1"/>
    <w:rsid w:val="00AE30D0"/>
    <w:rsid w:val="00AE311F"/>
    <w:rsid w:val="00AE3806"/>
    <w:rsid w:val="00AE3D6B"/>
    <w:rsid w:val="00AE42B6"/>
    <w:rsid w:val="00AE4439"/>
    <w:rsid w:val="00AE4F2F"/>
    <w:rsid w:val="00AE501B"/>
    <w:rsid w:val="00AE50AC"/>
    <w:rsid w:val="00AE54D3"/>
    <w:rsid w:val="00AE58F6"/>
    <w:rsid w:val="00AE61C6"/>
    <w:rsid w:val="00AE687B"/>
    <w:rsid w:val="00AE6985"/>
    <w:rsid w:val="00AE6C12"/>
    <w:rsid w:val="00AE72B0"/>
    <w:rsid w:val="00AF01C9"/>
    <w:rsid w:val="00AF03EF"/>
    <w:rsid w:val="00AF043D"/>
    <w:rsid w:val="00AF071D"/>
    <w:rsid w:val="00AF0C14"/>
    <w:rsid w:val="00AF1009"/>
    <w:rsid w:val="00AF18BC"/>
    <w:rsid w:val="00AF206C"/>
    <w:rsid w:val="00AF2309"/>
    <w:rsid w:val="00AF2E5E"/>
    <w:rsid w:val="00AF302B"/>
    <w:rsid w:val="00AF34DE"/>
    <w:rsid w:val="00AF3A78"/>
    <w:rsid w:val="00AF3C6C"/>
    <w:rsid w:val="00AF403D"/>
    <w:rsid w:val="00AF467C"/>
    <w:rsid w:val="00AF4DB0"/>
    <w:rsid w:val="00AF4DDF"/>
    <w:rsid w:val="00AF57D4"/>
    <w:rsid w:val="00AF5A5A"/>
    <w:rsid w:val="00AF6235"/>
    <w:rsid w:val="00AF70E4"/>
    <w:rsid w:val="00AF73AF"/>
    <w:rsid w:val="00AF7A73"/>
    <w:rsid w:val="00B0077A"/>
    <w:rsid w:val="00B009D0"/>
    <w:rsid w:val="00B00A70"/>
    <w:rsid w:val="00B01107"/>
    <w:rsid w:val="00B01DB9"/>
    <w:rsid w:val="00B0211D"/>
    <w:rsid w:val="00B026BC"/>
    <w:rsid w:val="00B02A53"/>
    <w:rsid w:val="00B02C20"/>
    <w:rsid w:val="00B02D1B"/>
    <w:rsid w:val="00B035B5"/>
    <w:rsid w:val="00B03BFB"/>
    <w:rsid w:val="00B045D1"/>
    <w:rsid w:val="00B04CE4"/>
    <w:rsid w:val="00B04EEC"/>
    <w:rsid w:val="00B053EC"/>
    <w:rsid w:val="00B05CA7"/>
    <w:rsid w:val="00B05EB4"/>
    <w:rsid w:val="00B060A0"/>
    <w:rsid w:val="00B064E0"/>
    <w:rsid w:val="00B07238"/>
    <w:rsid w:val="00B0735D"/>
    <w:rsid w:val="00B07A2F"/>
    <w:rsid w:val="00B07A9B"/>
    <w:rsid w:val="00B07E3A"/>
    <w:rsid w:val="00B10323"/>
    <w:rsid w:val="00B106EF"/>
    <w:rsid w:val="00B10860"/>
    <w:rsid w:val="00B1123E"/>
    <w:rsid w:val="00B11578"/>
    <w:rsid w:val="00B11785"/>
    <w:rsid w:val="00B11B05"/>
    <w:rsid w:val="00B11B64"/>
    <w:rsid w:val="00B12018"/>
    <w:rsid w:val="00B12775"/>
    <w:rsid w:val="00B1351C"/>
    <w:rsid w:val="00B13B3A"/>
    <w:rsid w:val="00B13CA2"/>
    <w:rsid w:val="00B14B4D"/>
    <w:rsid w:val="00B15F76"/>
    <w:rsid w:val="00B16324"/>
    <w:rsid w:val="00B165C3"/>
    <w:rsid w:val="00B16639"/>
    <w:rsid w:val="00B169CF"/>
    <w:rsid w:val="00B16BD5"/>
    <w:rsid w:val="00B16F33"/>
    <w:rsid w:val="00B1701C"/>
    <w:rsid w:val="00B17383"/>
    <w:rsid w:val="00B1789F"/>
    <w:rsid w:val="00B17B50"/>
    <w:rsid w:val="00B17F62"/>
    <w:rsid w:val="00B202A4"/>
    <w:rsid w:val="00B20C5D"/>
    <w:rsid w:val="00B20CFE"/>
    <w:rsid w:val="00B218F7"/>
    <w:rsid w:val="00B22527"/>
    <w:rsid w:val="00B22C16"/>
    <w:rsid w:val="00B22F29"/>
    <w:rsid w:val="00B23ACA"/>
    <w:rsid w:val="00B23C46"/>
    <w:rsid w:val="00B23C94"/>
    <w:rsid w:val="00B242DE"/>
    <w:rsid w:val="00B24D89"/>
    <w:rsid w:val="00B25386"/>
    <w:rsid w:val="00B253D6"/>
    <w:rsid w:val="00B25FB8"/>
    <w:rsid w:val="00B26B79"/>
    <w:rsid w:val="00B26D08"/>
    <w:rsid w:val="00B26D46"/>
    <w:rsid w:val="00B26E10"/>
    <w:rsid w:val="00B27433"/>
    <w:rsid w:val="00B274C0"/>
    <w:rsid w:val="00B27BD1"/>
    <w:rsid w:val="00B30480"/>
    <w:rsid w:val="00B30DAE"/>
    <w:rsid w:val="00B3189B"/>
    <w:rsid w:val="00B3197F"/>
    <w:rsid w:val="00B319B7"/>
    <w:rsid w:val="00B31D3F"/>
    <w:rsid w:val="00B32170"/>
    <w:rsid w:val="00B327B8"/>
    <w:rsid w:val="00B32F36"/>
    <w:rsid w:val="00B33E96"/>
    <w:rsid w:val="00B342D3"/>
    <w:rsid w:val="00B34612"/>
    <w:rsid w:val="00B34D29"/>
    <w:rsid w:val="00B34EA0"/>
    <w:rsid w:val="00B34ED2"/>
    <w:rsid w:val="00B36933"/>
    <w:rsid w:val="00B371EE"/>
    <w:rsid w:val="00B373AB"/>
    <w:rsid w:val="00B373FA"/>
    <w:rsid w:val="00B374F3"/>
    <w:rsid w:val="00B37DAD"/>
    <w:rsid w:val="00B40022"/>
    <w:rsid w:val="00B40437"/>
    <w:rsid w:val="00B408A1"/>
    <w:rsid w:val="00B4193B"/>
    <w:rsid w:val="00B41BAD"/>
    <w:rsid w:val="00B42381"/>
    <w:rsid w:val="00B42C4D"/>
    <w:rsid w:val="00B43282"/>
    <w:rsid w:val="00B433BC"/>
    <w:rsid w:val="00B43668"/>
    <w:rsid w:val="00B43A85"/>
    <w:rsid w:val="00B43D38"/>
    <w:rsid w:val="00B43FDE"/>
    <w:rsid w:val="00B44D8B"/>
    <w:rsid w:val="00B455CE"/>
    <w:rsid w:val="00B4612A"/>
    <w:rsid w:val="00B4690E"/>
    <w:rsid w:val="00B46BA6"/>
    <w:rsid w:val="00B46BC8"/>
    <w:rsid w:val="00B47396"/>
    <w:rsid w:val="00B47C26"/>
    <w:rsid w:val="00B47D3C"/>
    <w:rsid w:val="00B47F1D"/>
    <w:rsid w:val="00B47F47"/>
    <w:rsid w:val="00B5029E"/>
    <w:rsid w:val="00B50551"/>
    <w:rsid w:val="00B507CE"/>
    <w:rsid w:val="00B50A32"/>
    <w:rsid w:val="00B5106C"/>
    <w:rsid w:val="00B51859"/>
    <w:rsid w:val="00B518B2"/>
    <w:rsid w:val="00B51B18"/>
    <w:rsid w:val="00B52018"/>
    <w:rsid w:val="00B52B4C"/>
    <w:rsid w:val="00B530C1"/>
    <w:rsid w:val="00B5311B"/>
    <w:rsid w:val="00B531C1"/>
    <w:rsid w:val="00B53CA8"/>
    <w:rsid w:val="00B53F39"/>
    <w:rsid w:val="00B54AF5"/>
    <w:rsid w:val="00B54F39"/>
    <w:rsid w:val="00B550FC"/>
    <w:rsid w:val="00B554EE"/>
    <w:rsid w:val="00B559F6"/>
    <w:rsid w:val="00B570CF"/>
    <w:rsid w:val="00B57E05"/>
    <w:rsid w:val="00B60988"/>
    <w:rsid w:val="00B61032"/>
    <w:rsid w:val="00B6160C"/>
    <w:rsid w:val="00B618AB"/>
    <w:rsid w:val="00B6196A"/>
    <w:rsid w:val="00B61A31"/>
    <w:rsid w:val="00B62BAE"/>
    <w:rsid w:val="00B63131"/>
    <w:rsid w:val="00B6380D"/>
    <w:rsid w:val="00B63C89"/>
    <w:rsid w:val="00B64107"/>
    <w:rsid w:val="00B64345"/>
    <w:rsid w:val="00B64512"/>
    <w:rsid w:val="00B65776"/>
    <w:rsid w:val="00B65D22"/>
    <w:rsid w:val="00B65F37"/>
    <w:rsid w:val="00B6619A"/>
    <w:rsid w:val="00B662DC"/>
    <w:rsid w:val="00B666FF"/>
    <w:rsid w:val="00B6682C"/>
    <w:rsid w:val="00B66ABB"/>
    <w:rsid w:val="00B66BF0"/>
    <w:rsid w:val="00B66D85"/>
    <w:rsid w:val="00B671E7"/>
    <w:rsid w:val="00B672FE"/>
    <w:rsid w:val="00B67570"/>
    <w:rsid w:val="00B7044F"/>
    <w:rsid w:val="00B70B9F"/>
    <w:rsid w:val="00B70C46"/>
    <w:rsid w:val="00B71B1C"/>
    <w:rsid w:val="00B71EE6"/>
    <w:rsid w:val="00B7234E"/>
    <w:rsid w:val="00B72B1E"/>
    <w:rsid w:val="00B72BE8"/>
    <w:rsid w:val="00B734A9"/>
    <w:rsid w:val="00B743F4"/>
    <w:rsid w:val="00B75143"/>
    <w:rsid w:val="00B75D6B"/>
    <w:rsid w:val="00B75E7A"/>
    <w:rsid w:val="00B7693F"/>
    <w:rsid w:val="00B76A2A"/>
    <w:rsid w:val="00B772FA"/>
    <w:rsid w:val="00B77473"/>
    <w:rsid w:val="00B7758A"/>
    <w:rsid w:val="00B778CB"/>
    <w:rsid w:val="00B779A7"/>
    <w:rsid w:val="00B77D51"/>
    <w:rsid w:val="00B82ED3"/>
    <w:rsid w:val="00B83784"/>
    <w:rsid w:val="00B84519"/>
    <w:rsid w:val="00B849A4"/>
    <w:rsid w:val="00B84C44"/>
    <w:rsid w:val="00B8526B"/>
    <w:rsid w:val="00B85F5B"/>
    <w:rsid w:val="00B864D6"/>
    <w:rsid w:val="00B868A2"/>
    <w:rsid w:val="00B86B37"/>
    <w:rsid w:val="00B87D80"/>
    <w:rsid w:val="00B902C2"/>
    <w:rsid w:val="00B9064E"/>
    <w:rsid w:val="00B9110D"/>
    <w:rsid w:val="00B912E9"/>
    <w:rsid w:val="00B91978"/>
    <w:rsid w:val="00B919BA"/>
    <w:rsid w:val="00B91CC3"/>
    <w:rsid w:val="00B91F55"/>
    <w:rsid w:val="00B92823"/>
    <w:rsid w:val="00B92872"/>
    <w:rsid w:val="00B93005"/>
    <w:rsid w:val="00B93847"/>
    <w:rsid w:val="00B940DD"/>
    <w:rsid w:val="00B94D09"/>
    <w:rsid w:val="00B95DB0"/>
    <w:rsid w:val="00B96058"/>
    <w:rsid w:val="00B96246"/>
    <w:rsid w:val="00B96681"/>
    <w:rsid w:val="00B968EF"/>
    <w:rsid w:val="00B97B27"/>
    <w:rsid w:val="00BA08C2"/>
    <w:rsid w:val="00BA08E7"/>
    <w:rsid w:val="00BA0CB7"/>
    <w:rsid w:val="00BA19B9"/>
    <w:rsid w:val="00BA19F1"/>
    <w:rsid w:val="00BA1B81"/>
    <w:rsid w:val="00BA1EA7"/>
    <w:rsid w:val="00BA1F34"/>
    <w:rsid w:val="00BA270F"/>
    <w:rsid w:val="00BA2896"/>
    <w:rsid w:val="00BA28E0"/>
    <w:rsid w:val="00BA2AF3"/>
    <w:rsid w:val="00BA3031"/>
    <w:rsid w:val="00BA31B4"/>
    <w:rsid w:val="00BA32A6"/>
    <w:rsid w:val="00BA3F48"/>
    <w:rsid w:val="00BA419A"/>
    <w:rsid w:val="00BA43F4"/>
    <w:rsid w:val="00BA46B6"/>
    <w:rsid w:val="00BA4981"/>
    <w:rsid w:val="00BA523A"/>
    <w:rsid w:val="00BA52CC"/>
    <w:rsid w:val="00BA6068"/>
    <w:rsid w:val="00BA6436"/>
    <w:rsid w:val="00BA7145"/>
    <w:rsid w:val="00BB0036"/>
    <w:rsid w:val="00BB03DD"/>
    <w:rsid w:val="00BB063D"/>
    <w:rsid w:val="00BB08B7"/>
    <w:rsid w:val="00BB0A16"/>
    <w:rsid w:val="00BB0FBF"/>
    <w:rsid w:val="00BB191C"/>
    <w:rsid w:val="00BB2588"/>
    <w:rsid w:val="00BB376F"/>
    <w:rsid w:val="00BB3820"/>
    <w:rsid w:val="00BB3E53"/>
    <w:rsid w:val="00BB40D2"/>
    <w:rsid w:val="00BB41AE"/>
    <w:rsid w:val="00BB4690"/>
    <w:rsid w:val="00BB49F2"/>
    <w:rsid w:val="00BB4BC8"/>
    <w:rsid w:val="00BB5226"/>
    <w:rsid w:val="00BB53F8"/>
    <w:rsid w:val="00BB55F0"/>
    <w:rsid w:val="00BB652E"/>
    <w:rsid w:val="00BB679C"/>
    <w:rsid w:val="00BB7117"/>
    <w:rsid w:val="00BB71F1"/>
    <w:rsid w:val="00BB7FD6"/>
    <w:rsid w:val="00BC09DF"/>
    <w:rsid w:val="00BC0B48"/>
    <w:rsid w:val="00BC1260"/>
    <w:rsid w:val="00BC14C3"/>
    <w:rsid w:val="00BC1769"/>
    <w:rsid w:val="00BC1EAC"/>
    <w:rsid w:val="00BC2A39"/>
    <w:rsid w:val="00BC2CCC"/>
    <w:rsid w:val="00BC3459"/>
    <w:rsid w:val="00BC3D54"/>
    <w:rsid w:val="00BC3DF8"/>
    <w:rsid w:val="00BC3F06"/>
    <w:rsid w:val="00BC41C2"/>
    <w:rsid w:val="00BC448E"/>
    <w:rsid w:val="00BC4539"/>
    <w:rsid w:val="00BC4623"/>
    <w:rsid w:val="00BC4B11"/>
    <w:rsid w:val="00BC5136"/>
    <w:rsid w:val="00BC54E1"/>
    <w:rsid w:val="00BC5C39"/>
    <w:rsid w:val="00BC6F85"/>
    <w:rsid w:val="00BC7F8C"/>
    <w:rsid w:val="00BD072B"/>
    <w:rsid w:val="00BD0783"/>
    <w:rsid w:val="00BD0E61"/>
    <w:rsid w:val="00BD0ED5"/>
    <w:rsid w:val="00BD1200"/>
    <w:rsid w:val="00BD1725"/>
    <w:rsid w:val="00BD173F"/>
    <w:rsid w:val="00BD18FE"/>
    <w:rsid w:val="00BD2054"/>
    <w:rsid w:val="00BD21C5"/>
    <w:rsid w:val="00BD2346"/>
    <w:rsid w:val="00BD2531"/>
    <w:rsid w:val="00BD2C12"/>
    <w:rsid w:val="00BD30D2"/>
    <w:rsid w:val="00BD3FA4"/>
    <w:rsid w:val="00BD3FCE"/>
    <w:rsid w:val="00BD487E"/>
    <w:rsid w:val="00BD4B22"/>
    <w:rsid w:val="00BD4C4D"/>
    <w:rsid w:val="00BD5B90"/>
    <w:rsid w:val="00BD6FE4"/>
    <w:rsid w:val="00BD75C0"/>
    <w:rsid w:val="00BD779C"/>
    <w:rsid w:val="00BD7B7C"/>
    <w:rsid w:val="00BD7C93"/>
    <w:rsid w:val="00BD7DC9"/>
    <w:rsid w:val="00BE0456"/>
    <w:rsid w:val="00BE0FC2"/>
    <w:rsid w:val="00BE1728"/>
    <w:rsid w:val="00BE1D25"/>
    <w:rsid w:val="00BE24A6"/>
    <w:rsid w:val="00BE2969"/>
    <w:rsid w:val="00BE2D3C"/>
    <w:rsid w:val="00BE3145"/>
    <w:rsid w:val="00BE3308"/>
    <w:rsid w:val="00BE4204"/>
    <w:rsid w:val="00BE46A8"/>
    <w:rsid w:val="00BE4A44"/>
    <w:rsid w:val="00BE4C05"/>
    <w:rsid w:val="00BE5106"/>
    <w:rsid w:val="00BE52D3"/>
    <w:rsid w:val="00BE5A49"/>
    <w:rsid w:val="00BE5A8B"/>
    <w:rsid w:val="00BE60C3"/>
    <w:rsid w:val="00BE6615"/>
    <w:rsid w:val="00BE6BE1"/>
    <w:rsid w:val="00BE6FC2"/>
    <w:rsid w:val="00BE712F"/>
    <w:rsid w:val="00BE72FD"/>
    <w:rsid w:val="00BF02A0"/>
    <w:rsid w:val="00BF0EFB"/>
    <w:rsid w:val="00BF0FF0"/>
    <w:rsid w:val="00BF170A"/>
    <w:rsid w:val="00BF17A7"/>
    <w:rsid w:val="00BF204F"/>
    <w:rsid w:val="00BF3401"/>
    <w:rsid w:val="00BF36F8"/>
    <w:rsid w:val="00BF396E"/>
    <w:rsid w:val="00BF3FDC"/>
    <w:rsid w:val="00BF5131"/>
    <w:rsid w:val="00BF57FE"/>
    <w:rsid w:val="00BF60C5"/>
    <w:rsid w:val="00BF628E"/>
    <w:rsid w:val="00BF6E1E"/>
    <w:rsid w:val="00C000B5"/>
    <w:rsid w:val="00C00264"/>
    <w:rsid w:val="00C002AE"/>
    <w:rsid w:val="00C003CF"/>
    <w:rsid w:val="00C00544"/>
    <w:rsid w:val="00C00952"/>
    <w:rsid w:val="00C00C1D"/>
    <w:rsid w:val="00C00D98"/>
    <w:rsid w:val="00C00FC3"/>
    <w:rsid w:val="00C014F1"/>
    <w:rsid w:val="00C01690"/>
    <w:rsid w:val="00C0185C"/>
    <w:rsid w:val="00C01A69"/>
    <w:rsid w:val="00C01E67"/>
    <w:rsid w:val="00C0209B"/>
    <w:rsid w:val="00C02B1B"/>
    <w:rsid w:val="00C0364C"/>
    <w:rsid w:val="00C0386D"/>
    <w:rsid w:val="00C039B7"/>
    <w:rsid w:val="00C04A84"/>
    <w:rsid w:val="00C05005"/>
    <w:rsid w:val="00C056A6"/>
    <w:rsid w:val="00C06006"/>
    <w:rsid w:val="00C0646D"/>
    <w:rsid w:val="00C06659"/>
    <w:rsid w:val="00C070B0"/>
    <w:rsid w:val="00C0723D"/>
    <w:rsid w:val="00C10D22"/>
    <w:rsid w:val="00C10FBA"/>
    <w:rsid w:val="00C1196B"/>
    <w:rsid w:val="00C11C82"/>
    <w:rsid w:val="00C126A9"/>
    <w:rsid w:val="00C12ADE"/>
    <w:rsid w:val="00C12FD6"/>
    <w:rsid w:val="00C13E16"/>
    <w:rsid w:val="00C13F13"/>
    <w:rsid w:val="00C1462E"/>
    <w:rsid w:val="00C15114"/>
    <w:rsid w:val="00C1534E"/>
    <w:rsid w:val="00C1605C"/>
    <w:rsid w:val="00C1648D"/>
    <w:rsid w:val="00C166A2"/>
    <w:rsid w:val="00C1697B"/>
    <w:rsid w:val="00C16F39"/>
    <w:rsid w:val="00C170AF"/>
    <w:rsid w:val="00C17182"/>
    <w:rsid w:val="00C1759E"/>
    <w:rsid w:val="00C17A05"/>
    <w:rsid w:val="00C2017E"/>
    <w:rsid w:val="00C201EE"/>
    <w:rsid w:val="00C20318"/>
    <w:rsid w:val="00C20546"/>
    <w:rsid w:val="00C205E7"/>
    <w:rsid w:val="00C206D9"/>
    <w:rsid w:val="00C20BA4"/>
    <w:rsid w:val="00C211B6"/>
    <w:rsid w:val="00C21C67"/>
    <w:rsid w:val="00C221D7"/>
    <w:rsid w:val="00C2233E"/>
    <w:rsid w:val="00C226D3"/>
    <w:rsid w:val="00C22E07"/>
    <w:rsid w:val="00C22FDF"/>
    <w:rsid w:val="00C23028"/>
    <w:rsid w:val="00C238C1"/>
    <w:rsid w:val="00C23F6C"/>
    <w:rsid w:val="00C241D9"/>
    <w:rsid w:val="00C24988"/>
    <w:rsid w:val="00C25AE4"/>
    <w:rsid w:val="00C25F1C"/>
    <w:rsid w:val="00C27FB4"/>
    <w:rsid w:val="00C31523"/>
    <w:rsid w:val="00C32228"/>
    <w:rsid w:val="00C32727"/>
    <w:rsid w:val="00C333CA"/>
    <w:rsid w:val="00C338B0"/>
    <w:rsid w:val="00C33A46"/>
    <w:rsid w:val="00C33C5B"/>
    <w:rsid w:val="00C34048"/>
    <w:rsid w:val="00C34119"/>
    <w:rsid w:val="00C34522"/>
    <w:rsid w:val="00C34925"/>
    <w:rsid w:val="00C3506F"/>
    <w:rsid w:val="00C35910"/>
    <w:rsid w:val="00C3609B"/>
    <w:rsid w:val="00C36533"/>
    <w:rsid w:val="00C3672B"/>
    <w:rsid w:val="00C36CE7"/>
    <w:rsid w:val="00C3746D"/>
    <w:rsid w:val="00C379B5"/>
    <w:rsid w:val="00C37D51"/>
    <w:rsid w:val="00C402D3"/>
    <w:rsid w:val="00C40AE4"/>
    <w:rsid w:val="00C40D45"/>
    <w:rsid w:val="00C41542"/>
    <w:rsid w:val="00C41DA2"/>
    <w:rsid w:val="00C428F8"/>
    <w:rsid w:val="00C435FF"/>
    <w:rsid w:val="00C44954"/>
    <w:rsid w:val="00C44AE0"/>
    <w:rsid w:val="00C44C7C"/>
    <w:rsid w:val="00C452D7"/>
    <w:rsid w:val="00C456F6"/>
    <w:rsid w:val="00C45736"/>
    <w:rsid w:val="00C45D67"/>
    <w:rsid w:val="00C46128"/>
    <w:rsid w:val="00C46560"/>
    <w:rsid w:val="00C465E8"/>
    <w:rsid w:val="00C4686B"/>
    <w:rsid w:val="00C46935"/>
    <w:rsid w:val="00C469ED"/>
    <w:rsid w:val="00C46CF8"/>
    <w:rsid w:val="00C47F76"/>
    <w:rsid w:val="00C47FA5"/>
    <w:rsid w:val="00C500AC"/>
    <w:rsid w:val="00C50CC5"/>
    <w:rsid w:val="00C5107B"/>
    <w:rsid w:val="00C51372"/>
    <w:rsid w:val="00C51549"/>
    <w:rsid w:val="00C51663"/>
    <w:rsid w:val="00C51C61"/>
    <w:rsid w:val="00C51FF4"/>
    <w:rsid w:val="00C5254C"/>
    <w:rsid w:val="00C52966"/>
    <w:rsid w:val="00C53F3D"/>
    <w:rsid w:val="00C53F5A"/>
    <w:rsid w:val="00C53F66"/>
    <w:rsid w:val="00C54137"/>
    <w:rsid w:val="00C541D8"/>
    <w:rsid w:val="00C5434F"/>
    <w:rsid w:val="00C54566"/>
    <w:rsid w:val="00C545F7"/>
    <w:rsid w:val="00C54B75"/>
    <w:rsid w:val="00C551BE"/>
    <w:rsid w:val="00C55421"/>
    <w:rsid w:val="00C56E02"/>
    <w:rsid w:val="00C575EB"/>
    <w:rsid w:val="00C57997"/>
    <w:rsid w:val="00C57C47"/>
    <w:rsid w:val="00C602E3"/>
    <w:rsid w:val="00C609E2"/>
    <w:rsid w:val="00C60C7E"/>
    <w:rsid w:val="00C60DD3"/>
    <w:rsid w:val="00C60E23"/>
    <w:rsid w:val="00C60EAC"/>
    <w:rsid w:val="00C61A9B"/>
    <w:rsid w:val="00C61D54"/>
    <w:rsid w:val="00C61F5E"/>
    <w:rsid w:val="00C62BBB"/>
    <w:rsid w:val="00C62F35"/>
    <w:rsid w:val="00C633CE"/>
    <w:rsid w:val="00C64EE9"/>
    <w:rsid w:val="00C65445"/>
    <w:rsid w:val="00C65818"/>
    <w:rsid w:val="00C65A35"/>
    <w:rsid w:val="00C66D1E"/>
    <w:rsid w:val="00C67165"/>
    <w:rsid w:val="00C67377"/>
    <w:rsid w:val="00C67CC5"/>
    <w:rsid w:val="00C67E3C"/>
    <w:rsid w:val="00C70083"/>
    <w:rsid w:val="00C702C4"/>
    <w:rsid w:val="00C7042B"/>
    <w:rsid w:val="00C70C08"/>
    <w:rsid w:val="00C71EC7"/>
    <w:rsid w:val="00C71FB9"/>
    <w:rsid w:val="00C72974"/>
    <w:rsid w:val="00C72E1A"/>
    <w:rsid w:val="00C733BE"/>
    <w:rsid w:val="00C73ADE"/>
    <w:rsid w:val="00C74122"/>
    <w:rsid w:val="00C7429B"/>
    <w:rsid w:val="00C7460E"/>
    <w:rsid w:val="00C7486F"/>
    <w:rsid w:val="00C749CD"/>
    <w:rsid w:val="00C74C68"/>
    <w:rsid w:val="00C758FF"/>
    <w:rsid w:val="00C75BB3"/>
    <w:rsid w:val="00C75BE2"/>
    <w:rsid w:val="00C77515"/>
    <w:rsid w:val="00C775F1"/>
    <w:rsid w:val="00C776D3"/>
    <w:rsid w:val="00C77FBC"/>
    <w:rsid w:val="00C80498"/>
    <w:rsid w:val="00C80796"/>
    <w:rsid w:val="00C807C4"/>
    <w:rsid w:val="00C8134A"/>
    <w:rsid w:val="00C81493"/>
    <w:rsid w:val="00C81543"/>
    <w:rsid w:val="00C81625"/>
    <w:rsid w:val="00C8191E"/>
    <w:rsid w:val="00C81E62"/>
    <w:rsid w:val="00C82CB5"/>
    <w:rsid w:val="00C82E6E"/>
    <w:rsid w:val="00C82FD6"/>
    <w:rsid w:val="00C830A3"/>
    <w:rsid w:val="00C83196"/>
    <w:rsid w:val="00C83441"/>
    <w:rsid w:val="00C83896"/>
    <w:rsid w:val="00C83BF8"/>
    <w:rsid w:val="00C83DD9"/>
    <w:rsid w:val="00C85202"/>
    <w:rsid w:val="00C85EAB"/>
    <w:rsid w:val="00C86001"/>
    <w:rsid w:val="00C867AA"/>
    <w:rsid w:val="00C875CF"/>
    <w:rsid w:val="00C902BE"/>
    <w:rsid w:val="00C9047D"/>
    <w:rsid w:val="00C90485"/>
    <w:rsid w:val="00C904A8"/>
    <w:rsid w:val="00C909A2"/>
    <w:rsid w:val="00C9133C"/>
    <w:rsid w:val="00C91852"/>
    <w:rsid w:val="00C91C9D"/>
    <w:rsid w:val="00C91CDC"/>
    <w:rsid w:val="00C922FB"/>
    <w:rsid w:val="00C927F3"/>
    <w:rsid w:val="00C92AF1"/>
    <w:rsid w:val="00C92DA0"/>
    <w:rsid w:val="00C93AB4"/>
    <w:rsid w:val="00C93AE9"/>
    <w:rsid w:val="00C93E66"/>
    <w:rsid w:val="00C9402B"/>
    <w:rsid w:val="00C942F9"/>
    <w:rsid w:val="00C94BD5"/>
    <w:rsid w:val="00C94E44"/>
    <w:rsid w:val="00C957AD"/>
    <w:rsid w:val="00C959E3"/>
    <w:rsid w:val="00C95C0B"/>
    <w:rsid w:val="00C96003"/>
    <w:rsid w:val="00C965F1"/>
    <w:rsid w:val="00CA07EE"/>
    <w:rsid w:val="00CA088D"/>
    <w:rsid w:val="00CA1302"/>
    <w:rsid w:val="00CA14DC"/>
    <w:rsid w:val="00CA1695"/>
    <w:rsid w:val="00CA19C3"/>
    <w:rsid w:val="00CA1A35"/>
    <w:rsid w:val="00CA1E99"/>
    <w:rsid w:val="00CA224D"/>
    <w:rsid w:val="00CA28BA"/>
    <w:rsid w:val="00CA2D64"/>
    <w:rsid w:val="00CA3ACA"/>
    <w:rsid w:val="00CA408A"/>
    <w:rsid w:val="00CA4460"/>
    <w:rsid w:val="00CA481D"/>
    <w:rsid w:val="00CA48CD"/>
    <w:rsid w:val="00CA5233"/>
    <w:rsid w:val="00CA586E"/>
    <w:rsid w:val="00CA5BCA"/>
    <w:rsid w:val="00CA5FFD"/>
    <w:rsid w:val="00CA63D3"/>
    <w:rsid w:val="00CA654A"/>
    <w:rsid w:val="00CA6B43"/>
    <w:rsid w:val="00CA6F50"/>
    <w:rsid w:val="00CA7B72"/>
    <w:rsid w:val="00CB085A"/>
    <w:rsid w:val="00CB0E7A"/>
    <w:rsid w:val="00CB12BA"/>
    <w:rsid w:val="00CB16C6"/>
    <w:rsid w:val="00CB1D25"/>
    <w:rsid w:val="00CB219F"/>
    <w:rsid w:val="00CB225E"/>
    <w:rsid w:val="00CB27A3"/>
    <w:rsid w:val="00CB2994"/>
    <w:rsid w:val="00CB2CBC"/>
    <w:rsid w:val="00CB3203"/>
    <w:rsid w:val="00CB32D5"/>
    <w:rsid w:val="00CB32E0"/>
    <w:rsid w:val="00CB33A1"/>
    <w:rsid w:val="00CB35E3"/>
    <w:rsid w:val="00CB3AE6"/>
    <w:rsid w:val="00CB3B9D"/>
    <w:rsid w:val="00CB46AA"/>
    <w:rsid w:val="00CB487A"/>
    <w:rsid w:val="00CB5869"/>
    <w:rsid w:val="00CB5B0C"/>
    <w:rsid w:val="00CB5B13"/>
    <w:rsid w:val="00CB5B19"/>
    <w:rsid w:val="00CB5BEE"/>
    <w:rsid w:val="00CB5E87"/>
    <w:rsid w:val="00CB66CF"/>
    <w:rsid w:val="00CB754E"/>
    <w:rsid w:val="00CB75EC"/>
    <w:rsid w:val="00CC01E6"/>
    <w:rsid w:val="00CC0398"/>
    <w:rsid w:val="00CC0D10"/>
    <w:rsid w:val="00CC1C4C"/>
    <w:rsid w:val="00CC1EB2"/>
    <w:rsid w:val="00CC2233"/>
    <w:rsid w:val="00CC23E7"/>
    <w:rsid w:val="00CC2953"/>
    <w:rsid w:val="00CC2F32"/>
    <w:rsid w:val="00CC2F6C"/>
    <w:rsid w:val="00CC2FB1"/>
    <w:rsid w:val="00CC3004"/>
    <w:rsid w:val="00CC3468"/>
    <w:rsid w:val="00CC3623"/>
    <w:rsid w:val="00CC3E8D"/>
    <w:rsid w:val="00CC3ED2"/>
    <w:rsid w:val="00CC43AA"/>
    <w:rsid w:val="00CC46A7"/>
    <w:rsid w:val="00CC480C"/>
    <w:rsid w:val="00CC48AD"/>
    <w:rsid w:val="00CC499E"/>
    <w:rsid w:val="00CC4BFF"/>
    <w:rsid w:val="00CC4FC4"/>
    <w:rsid w:val="00CC54B2"/>
    <w:rsid w:val="00CC557A"/>
    <w:rsid w:val="00CC612B"/>
    <w:rsid w:val="00CC63C0"/>
    <w:rsid w:val="00CC6447"/>
    <w:rsid w:val="00CC66F2"/>
    <w:rsid w:val="00CC76EA"/>
    <w:rsid w:val="00CD0701"/>
    <w:rsid w:val="00CD1236"/>
    <w:rsid w:val="00CD1F70"/>
    <w:rsid w:val="00CD2280"/>
    <w:rsid w:val="00CD2BAB"/>
    <w:rsid w:val="00CD2F84"/>
    <w:rsid w:val="00CD3010"/>
    <w:rsid w:val="00CD3543"/>
    <w:rsid w:val="00CD3659"/>
    <w:rsid w:val="00CD3E29"/>
    <w:rsid w:val="00CD4C7D"/>
    <w:rsid w:val="00CD4E6B"/>
    <w:rsid w:val="00CD524B"/>
    <w:rsid w:val="00CD617A"/>
    <w:rsid w:val="00CD62C8"/>
    <w:rsid w:val="00CD7021"/>
    <w:rsid w:val="00CD7BD0"/>
    <w:rsid w:val="00CD7EDC"/>
    <w:rsid w:val="00CD7EE5"/>
    <w:rsid w:val="00CE02A2"/>
    <w:rsid w:val="00CE0731"/>
    <w:rsid w:val="00CE0771"/>
    <w:rsid w:val="00CE1029"/>
    <w:rsid w:val="00CE1270"/>
    <w:rsid w:val="00CE1A7E"/>
    <w:rsid w:val="00CE2608"/>
    <w:rsid w:val="00CE2A58"/>
    <w:rsid w:val="00CE32FC"/>
    <w:rsid w:val="00CE3FAE"/>
    <w:rsid w:val="00CE4267"/>
    <w:rsid w:val="00CE637D"/>
    <w:rsid w:val="00CE6978"/>
    <w:rsid w:val="00CE71AA"/>
    <w:rsid w:val="00CE75C4"/>
    <w:rsid w:val="00CE7CD8"/>
    <w:rsid w:val="00CE7E29"/>
    <w:rsid w:val="00CE7EE4"/>
    <w:rsid w:val="00CF0034"/>
    <w:rsid w:val="00CF0438"/>
    <w:rsid w:val="00CF056F"/>
    <w:rsid w:val="00CF073E"/>
    <w:rsid w:val="00CF13A3"/>
    <w:rsid w:val="00CF1B33"/>
    <w:rsid w:val="00CF1F54"/>
    <w:rsid w:val="00CF1F7F"/>
    <w:rsid w:val="00CF2498"/>
    <w:rsid w:val="00CF25E2"/>
    <w:rsid w:val="00CF2764"/>
    <w:rsid w:val="00CF2F22"/>
    <w:rsid w:val="00CF301B"/>
    <w:rsid w:val="00CF307B"/>
    <w:rsid w:val="00CF3103"/>
    <w:rsid w:val="00CF3C64"/>
    <w:rsid w:val="00CF412F"/>
    <w:rsid w:val="00CF44AE"/>
    <w:rsid w:val="00CF5860"/>
    <w:rsid w:val="00CF5B51"/>
    <w:rsid w:val="00CF647A"/>
    <w:rsid w:val="00CF68BB"/>
    <w:rsid w:val="00CF6D26"/>
    <w:rsid w:val="00CF6DE7"/>
    <w:rsid w:val="00CF6E5F"/>
    <w:rsid w:val="00CF7A07"/>
    <w:rsid w:val="00CF7D73"/>
    <w:rsid w:val="00D00E2C"/>
    <w:rsid w:val="00D00F00"/>
    <w:rsid w:val="00D0114F"/>
    <w:rsid w:val="00D0145E"/>
    <w:rsid w:val="00D0156F"/>
    <w:rsid w:val="00D016C8"/>
    <w:rsid w:val="00D01739"/>
    <w:rsid w:val="00D01743"/>
    <w:rsid w:val="00D01D0E"/>
    <w:rsid w:val="00D02187"/>
    <w:rsid w:val="00D022D6"/>
    <w:rsid w:val="00D024B9"/>
    <w:rsid w:val="00D031F9"/>
    <w:rsid w:val="00D03CC4"/>
    <w:rsid w:val="00D04076"/>
    <w:rsid w:val="00D0439D"/>
    <w:rsid w:val="00D05358"/>
    <w:rsid w:val="00D05631"/>
    <w:rsid w:val="00D0574F"/>
    <w:rsid w:val="00D06782"/>
    <w:rsid w:val="00D067D0"/>
    <w:rsid w:val="00D069E2"/>
    <w:rsid w:val="00D07EBF"/>
    <w:rsid w:val="00D10800"/>
    <w:rsid w:val="00D1084C"/>
    <w:rsid w:val="00D10ED3"/>
    <w:rsid w:val="00D11582"/>
    <w:rsid w:val="00D117B2"/>
    <w:rsid w:val="00D11923"/>
    <w:rsid w:val="00D11AA5"/>
    <w:rsid w:val="00D12072"/>
    <w:rsid w:val="00D121EF"/>
    <w:rsid w:val="00D128AE"/>
    <w:rsid w:val="00D12947"/>
    <w:rsid w:val="00D12A2B"/>
    <w:rsid w:val="00D137A0"/>
    <w:rsid w:val="00D138E0"/>
    <w:rsid w:val="00D13D05"/>
    <w:rsid w:val="00D13F97"/>
    <w:rsid w:val="00D1497C"/>
    <w:rsid w:val="00D14A3E"/>
    <w:rsid w:val="00D14A67"/>
    <w:rsid w:val="00D14B02"/>
    <w:rsid w:val="00D14E98"/>
    <w:rsid w:val="00D150BE"/>
    <w:rsid w:val="00D1521A"/>
    <w:rsid w:val="00D1526A"/>
    <w:rsid w:val="00D1617F"/>
    <w:rsid w:val="00D16422"/>
    <w:rsid w:val="00D16518"/>
    <w:rsid w:val="00D165A9"/>
    <w:rsid w:val="00D169FA"/>
    <w:rsid w:val="00D16E83"/>
    <w:rsid w:val="00D200A8"/>
    <w:rsid w:val="00D20785"/>
    <w:rsid w:val="00D20BF0"/>
    <w:rsid w:val="00D20C14"/>
    <w:rsid w:val="00D21D1D"/>
    <w:rsid w:val="00D21DA5"/>
    <w:rsid w:val="00D21E25"/>
    <w:rsid w:val="00D21F12"/>
    <w:rsid w:val="00D222D7"/>
    <w:rsid w:val="00D2232C"/>
    <w:rsid w:val="00D22C1C"/>
    <w:rsid w:val="00D22FEC"/>
    <w:rsid w:val="00D230B6"/>
    <w:rsid w:val="00D23B3C"/>
    <w:rsid w:val="00D23CDC"/>
    <w:rsid w:val="00D24996"/>
    <w:rsid w:val="00D24D50"/>
    <w:rsid w:val="00D24FDE"/>
    <w:rsid w:val="00D25483"/>
    <w:rsid w:val="00D255B4"/>
    <w:rsid w:val="00D25F00"/>
    <w:rsid w:val="00D2623E"/>
    <w:rsid w:val="00D26573"/>
    <w:rsid w:val="00D2657C"/>
    <w:rsid w:val="00D26636"/>
    <w:rsid w:val="00D26A1F"/>
    <w:rsid w:val="00D27411"/>
    <w:rsid w:val="00D27498"/>
    <w:rsid w:val="00D2754A"/>
    <w:rsid w:val="00D275F3"/>
    <w:rsid w:val="00D27BF9"/>
    <w:rsid w:val="00D30314"/>
    <w:rsid w:val="00D3088B"/>
    <w:rsid w:val="00D3190A"/>
    <w:rsid w:val="00D31A79"/>
    <w:rsid w:val="00D31C29"/>
    <w:rsid w:val="00D32180"/>
    <w:rsid w:val="00D32FF0"/>
    <w:rsid w:val="00D33513"/>
    <w:rsid w:val="00D343F7"/>
    <w:rsid w:val="00D34566"/>
    <w:rsid w:val="00D3465F"/>
    <w:rsid w:val="00D348BE"/>
    <w:rsid w:val="00D34E7C"/>
    <w:rsid w:val="00D35582"/>
    <w:rsid w:val="00D35627"/>
    <w:rsid w:val="00D357FE"/>
    <w:rsid w:val="00D35A34"/>
    <w:rsid w:val="00D35BD7"/>
    <w:rsid w:val="00D35C3E"/>
    <w:rsid w:val="00D35CB2"/>
    <w:rsid w:val="00D36374"/>
    <w:rsid w:val="00D36D22"/>
    <w:rsid w:val="00D37258"/>
    <w:rsid w:val="00D37C9F"/>
    <w:rsid w:val="00D37F24"/>
    <w:rsid w:val="00D40679"/>
    <w:rsid w:val="00D410E7"/>
    <w:rsid w:val="00D4117C"/>
    <w:rsid w:val="00D4166A"/>
    <w:rsid w:val="00D41DDB"/>
    <w:rsid w:val="00D439BE"/>
    <w:rsid w:val="00D43F6D"/>
    <w:rsid w:val="00D443C5"/>
    <w:rsid w:val="00D4488A"/>
    <w:rsid w:val="00D44CB1"/>
    <w:rsid w:val="00D450DD"/>
    <w:rsid w:val="00D45A9B"/>
    <w:rsid w:val="00D45F73"/>
    <w:rsid w:val="00D462FE"/>
    <w:rsid w:val="00D464E6"/>
    <w:rsid w:val="00D46B1B"/>
    <w:rsid w:val="00D4752F"/>
    <w:rsid w:val="00D47780"/>
    <w:rsid w:val="00D503FE"/>
    <w:rsid w:val="00D5187D"/>
    <w:rsid w:val="00D5227E"/>
    <w:rsid w:val="00D5239B"/>
    <w:rsid w:val="00D524C4"/>
    <w:rsid w:val="00D52BCE"/>
    <w:rsid w:val="00D52FC0"/>
    <w:rsid w:val="00D53553"/>
    <w:rsid w:val="00D53A12"/>
    <w:rsid w:val="00D54699"/>
    <w:rsid w:val="00D5491C"/>
    <w:rsid w:val="00D55853"/>
    <w:rsid w:val="00D55B2C"/>
    <w:rsid w:val="00D567EF"/>
    <w:rsid w:val="00D569E1"/>
    <w:rsid w:val="00D5737A"/>
    <w:rsid w:val="00D57463"/>
    <w:rsid w:val="00D576E2"/>
    <w:rsid w:val="00D60174"/>
    <w:rsid w:val="00D617BA"/>
    <w:rsid w:val="00D61835"/>
    <w:rsid w:val="00D61B26"/>
    <w:rsid w:val="00D61BFE"/>
    <w:rsid w:val="00D61DFB"/>
    <w:rsid w:val="00D621B3"/>
    <w:rsid w:val="00D6240B"/>
    <w:rsid w:val="00D6266B"/>
    <w:rsid w:val="00D6279D"/>
    <w:rsid w:val="00D638FF"/>
    <w:rsid w:val="00D63E65"/>
    <w:rsid w:val="00D63EC0"/>
    <w:rsid w:val="00D646C9"/>
    <w:rsid w:val="00D646F2"/>
    <w:rsid w:val="00D647F7"/>
    <w:rsid w:val="00D64AEF"/>
    <w:rsid w:val="00D64BD4"/>
    <w:rsid w:val="00D65425"/>
    <w:rsid w:val="00D654F6"/>
    <w:rsid w:val="00D663DE"/>
    <w:rsid w:val="00D6689C"/>
    <w:rsid w:val="00D66945"/>
    <w:rsid w:val="00D669DA"/>
    <w:rsid w:val="00D66DA7"/>
    <w:rsid w:val="00D672BE"/>
    <w:rsid w:val="00D702FB"/>
    <w:rsid w:val="00D70459"/>
    <w:rsid w:val="00D705DF"/>
    <w:rsid w:val="00D7147B"/>
    <w:rsid w:val="00D7148E"/>
    <w:rsid w:val="00D71555"/>
    <w:rsid w:val="00D716DE"/>
    <w:rsid w:val="00D71B4B"/>
    <w:rsid w:val="00D728E0"/>
    <w:rsid w:val="00D73422"/>
    <w:rsid w:val="00D738F3"/>
    <w:rsid w:val="00D73FC0"/>
    <w:rsid w:val="00D7407A"/>
    <w:rsid w:val="00D7609C"/>
    <w:rsid w:val="00D76149"/>
    <w:rsid w:val="00D762C4"/>
    <w:rsid w:val="00D765FF"/>
    <w:rsid w:val="00D76B0A"/>
    <w:rsid w:val="00D76B53"/>
    <w:rsid w:val="00D7726F"/>
    <w:rsid w:val="00D77768"/>
    <w:rsid w:val="00D77783"/>
    <w:rsid w:val="00D8096E"/>
    <w:rsid w:val="00D817F8"/>
    <w:rsid w:val="00D82A73"/>
    <w:rsid w:val="00D82D00"/>
    <w:rsid w:val="00D831A1"/>
    <w:rsid w:val="00D849A8"/>
    <w:rsid w:val="00D84B22"/>
    <w:rsid w:val="00D84BAA"/>
    <w:rsid w:val="00D855C1"/>
    <w:rsid w:val="00D856AE"/>
    <w:rsid w:val="00D857E6"/>
    <w:rsid w:val="00D8630E"/>
    <w:rsid w:val="00D86D94"/>
    <w:rsid w:val="00D87345"/>
    <w:rsid w:val="00D874A0"/>
    <w:rsid w:val="00D8767B"/>
    <w:rsid w:val="00D87A19"/>
    <w:rsid w:val="00D9054B"/>
    <w:rsid w:val="00D90A24"/>
    <w:rsid w:val="00D915D5"/>
    <w:rsid w:val="00D91CAA"/>
    <w:rsid w:val="00D91D3B"/>
    <w:rsid w:val="00D925F0"/>
    <w:rsid w:val="00D92768"/>
    <w:rsid w:val="00D92FBE"/>
    <w:rsid w:val="00D93320"/>
    <w:rsid w:val="00D9360A"/>
    <w:rsid w:val="00D94108"/>
    <w:rsid w:val="00D953F4"/>
    <w:rsid w:val="00D9572D"/>
    <w:rsid w:val="00D95B8B"/>
    <w:rsid w:val="00D95E9C"/>
    <w:rsid w:val="00D975DD"/>
    <w:rsid w:val="00D97FC5"/>
    <w:rsid w:val="00DA0C41"/>
    <w:rsid w:val="00DA0DB9"/>
    <w:rsid w:val="00DA1326"/>
    <w:rsid w:val="00DA172B"/>
    <w:rsid w:val="00DA29EA"/>
    <w:rsid w:val="00DA2A69"/>
    <w:rsid w:val="00DA2F0A"/>
    <w:rsid w:val="00DA38A5"/>
    <w:rsid w:val="00DA3E48"/>
    <w:rsid w:val="00DA3F20"/>
    <w:rsid w:val="00DA443B"/>
    <w:rsid w:val="00DA45DB"/>
    <w:rsid w:val="00DA574D"/>
    <w:rsid w:val="00DA6CD5"/>
    <w:rsid w:val="00DA7054"/>
    <w:rsid w:val="00DA78AB"/>
    <w:rsid w:val="00DA78D9"/>
    <w:rsid w:val="00DA79C0"/>
    <w:rsid w:val="00DA7A23"/>
    <w:rsid w:val="00DA7E71"/>
    <w:rsid w:val="00DA7F3D"/>
    <w:rsid w:val="00DB0211"/>
    <w:rsid w:val="00DB2058"/>
    <w:rsid w:val="00DB20AE"/>
    <w:rsid w:val="00DB35AC"/>
    <w:rsid w:val="00DB4146"/>
    <w:rsid w:val="00DB4EFB"/>
    <w:rsid w:val="00DB52FD"/>
    <w:rsid w:val="00DB579D"/>
    <w:rsid w:val="00DB5898"/>
    <w:rsid w:val="00DB595A"/>
    <w:rsid w:val="00DB701B"/>
    <w:rsid w:val="00DC1CA3"/>
    <w:rsid w:val="00DC1CA6"/>
    <w:rsid w:val="00DC1EDB"/>
    <w:rsid w:val="00DC2168"/>
    <w:rsid w:val="00DC2274"/>
    <w:rsid w:val="00DC2AE0"/>
    <w:rsid w:val="00DC2DCB"/>
    <w:rsid w:val="00DC2EA0"/>
    <w:rsid w:val="00DC3224"/>
    <w:rsid w:val="00DC36A0"/>
    <w:rsid w:val="00DC3A38"/>
    <w:rsid w:val="00DC404A"/>
    <w:rsid w:val="00DC446E"/>
    <w:rsid w:val="00DC5286"/>
    <w:rsid w:val="00DC5753"/>
    <w:rsid w:val="00DC5889"/>
    <w:rsid w:val="00DC58FC"/>
    <w:rsid w:val="00DC5D31"/>
    <w:rsid w:val="00DC5F8C"/>
    <w:rsid w:val="00DC6808"/>
    <w:rsid w:val="00DC6CC9"/>
    <w:rsid w:val="00DC6DB0"/>
    <w:rsid w:val="00DC70DD"/>
    <w:rsid w:val="00DC70F7"/>
    <w:rsid w:val="00DC7175"/>
    <w:rsid w:val="00DC779C"/>
    <w:rsid w:val="00DD0292"/>
    <w:rsid w:val="00DD07A7"/>
    <w:rsid w:val="00DD0959"/>
    <w:rsid w:val="00DD0EA4"/>
    <w:rsid w:val="00DD1413"/>
    <w:rsid w:val="00DD223F"/>
    <w:rsid w:val="00DD303B"/>
    <w:rsid w:val="00DD4943"/>
    <w:rsid w:val="00DD50A7"/>
    <w:rsid w:val="00DD53B5"/>
    <w:rsid w:val="00DD5C19"/>
    <w:rsid w:val="00DD62F4"/>
    <w:rsid w:val="00DD6D9E"/>
    <w:rsid w:val="00DD7339"/>
    <w:rsid w:val="00DD79BF"/>
    <w:rsid w:val="00DD7A4A"/>
    <w:rsid w:val="00DD7C53"/>
    <w:rsid w:val="00DE0C7A"/>
    <w:rsid w:val="00DE11C8"/>
    <w:rsid w:val="00DE1834"/>
    <w:rsid w:val="00DE18BD"/>
    <w:rsid w:val="00DE1B1C"/>
    <w:rsid w:val="00DE1D0D"/>
    <w:rsid w:val="00DE23DC"/>
    <w:rsid w:val="00DE3420"/>
    <w:rsid w:val="00DE359E"/>
    <w:rsid w:val="00DE3C3D"/>
    <w:rsid w:val="00DE3FDE"/>
    <w:rsid w:val="00DE422C"/>
    <w:rsid w:val="00DE4A8A"/>
    <w:rsid w:val="00DE4FCF"/>
    <w:rsid w:val="00DE5ADD"/>
    <w:rsid w:val="00DE6128"/>
    <w:rsid w:val="00DE627B"/>
    <w:rsid w:val="00DE66E5"/>
    <w:rsid w:val="00DE6CBA"/>
    <w:rsid w:val="00DE7029"/>
    <w:rsid w:val="00DE72D2"/>
    <w:rsid w:val="00DE79BB"/>
    <w:rsid w:val="00DF0C5B"/>
    <w:rsid w:val="00DF15C1"/>
    <w:rsid w:val="00DF1754"/>
    <w:rsid w:val="00DF1924"/>
    <w:rsid w:val="00DF1BFA"/>
    <w:rsid w:val="00DF2054"/>
    <w:rsid w:val="00DF2496"/>
    <w:rsid w:val="00DF2663"/>
    <w:rsid w:val="00DF27F9"/>
    <w:rsid w:val="00DF2C67"/>
    <w:rsid w:val="00DF3E71"/>
    <w:rsid w:val="00DF4CB6"/>
    <w:rsid w:val="00DF5412"/>
    <w:rsid w:val="00DF56F1"/>
    <w:rsid w:val="00DF5EC1"/>
    <w:rsid w:val="00DF603A"/>
    <w:rsid w:val="00DF630D"/>
    <w:rsid w:val="00DF65EB"/>
    <w:rsid w:val="00DF68F2"/>
    <w:rsid w:val="00DF7056"/>
    <w:rsid w:val="00DF7D1E"/>
    <w:rsid w:val="00E00624"/>
    <w:rsid w:val="00E007CC"/>
    <w:rsid w:val="00E00846"/>
    <w:rsid w:val="00E00A02"/>
    <w:rsid w:val="00E00BA3"/>
    <w:rsid w:val="00E01959"/>
    <w:rsid w:val="00E01B1C"/>
    <w:rsid w:val="00E01ED5"/>
    <w:rsid w:val="00E021B9"/>
    <w:rsid w:val="00E028AB"/>
    <w:rsid w:val="00E029FC"/>
    <w:rsid w:val="00E02A31"/>
    <w:rsid w:val="00E03111"/>
    <w:rsid w:val="00E04243"/>
    <w:rsid w:val="00E04893"/>
    <w:rsid w:val="00E04909"/>
    <w:rsid w:val="00E04D8D"/>
    <w:rsid w:val="00E04F54"/>
    <w:rsid w:val="00E05344"/>
    <w:rsid w:val="00E05D1C"/>
    <w:rsid w:val="00E06058"/>
    <w:rsid w:val="00E0605F"/>
    <w:rsid w:val="00E06161"/>
    <w:rsid w:val="00E06261"/>
    <w:rsid w:val="00E06CBE"/>
    <w:rsid w:val="00E06D8A"/>
    <w:rsid w:val="00E07509"/>
    <w:rsid w:val="00E07C68"/>
    <w:rsid w:val="00E1148B"/>
    <w:rsid w:val="00E11A94"/>
    <w:rsid w:val="00E11CA3"/>
    <w:rsid w:val="00E11FF8"/>
    <w:rsid w:val="00E121E5"/>
    <w:rsid w:val="00E124CF"/>
    <w:rsid w:val="00E134CE"/>
    <w:rsid w:val="00E136D1"/>
    <w:rsid w:val="00E1404F"/>
    <w:rsid w:val="00E14492"/>
    <w:rsid w:val="00E14774"/>
    <w:rsid w:val="00E14E3B"/>
    <w:rsid w:val="00E15DE6"/>
    <w:rsid w:val="00E15F56"/>
    <w:rsid w:val="00E1649E"/>
    <w:rsid w:val="00E16978"/>
    <w:rsid w:val="00E174FE"/>
    <w:rsid w:val="00E1796A"/>
    <w:rsid w:val="00E179E7"/>
    <w:rsid w:val="00E17AEA"/>
    <w:rsid w:val="00E17C7D"/>
    <w:rsid w:val="00E20607"/>
    <w:rsid w:val="00E21792"/>
    <w:rsid w:val="00E21E38"/>
    <w:rsid w:val="00E2233B"/>
    <w:rsid w:val="00E224C1"/>
    <w:rsid w:val="00E229DB"/>
    <w:rsid w:val="00E22C29"/>
    <w:rsid w:val="00E22F0E"/>
    <w:rsid w:val="00E23202"/>
    <w:rsid w:val="00E2324E"/>
    <w:rsid w:val="00E23C0A"/>
    <w:rsid w:val="00E23F43"/>
    <w:rsid w:val="00E24E46"/>
    <w:rsid w:val="00E24EBA"/>
    <w:rsid w:val="00E2518F"/>
    <w:rsid w:val="00E25198"/>
    <w:rsid w:val="00E25816"/>
    <w:rsid w:val="00E259B7"/>
    <w:rsid w:val="00E26937"/>
    <w:rsid w:val="00E277D5"/>
    <w:rsid w:val="00E27C65"/>
    <w:rsid w:val="00E301F3"/>
    <w:rsid w:val="00E3089F"/>
    <w:rsid w:val="00E311C8"/>
    <w:rsid w:val="00E31904"/>
    <w:rsid w:val="00E328A5"/>
    <w:rsid w:val="00E32C2C"/>
    <w:rsid w:val="00E3300D"/>
    <w:rsid w:val="00E33673"/>
    <w:rsid w:val="00E3396A"/>
    <w:rsid w:val="00E33C7B"/>
    <w:rsid w:val="00E33E0F"/>
    <w:rsid w:val="00E33ED5"/>
    <w:rsid w:val="00E35646"/>
    <w:rsid w:val="00E359C1"/>
    <w:rsid w:val="00E35E1B"/>
    <w:rsid w:val="00E35FF2"/>
    <w:rsid w:val="00E365D4"/>
    <w:rsid w:val="00E37179"/>
    <w:rsid w:val="00E376E6"/>
    <w:rsid w:val="00E37BEF"/>
    <w:rsid w:val="00E37EEF"/>
    <w:rsid w:val="00E407CC"/>
    <w:rsid w:val="00E40AE4"/>
    <w:rsid w:val="00E40C5F"/>
    <w:rsid w:val="00E41518"/>
    <w:rsid w:val="00E4160D"/>
    <w:rsid w:val="00E416F8"/>
    <w:rsid w:val="00E41890"/>
    <w:rsid w:val="00E41A52"/>
    <w:rsid w:val="00E41DF5"/>
    <w:rsid w:val="00E42454"/>
    <w:rsid w:val="00E42A61"/>
    <w:rsid w:val="00E42B14"/>
    <w:rsid w:val="00E42D27"/>
    <w:rsid w:val="00E42E4D"/>
    <w:rsid w:val="00E439F9"/>
    <w:rsid w:val="00E43E9A"/>
    <w:rsid w:val="00E43F62"/>
    <w:rsid w:val="00E4423F"/>
    <w:rsid w:val="00E445A6"/>
    <w:rsid w:val="00E44D57"/>
    <w:rsid w:val="00E44E3C"/>
    <w:rsid w:val="00E454C2"/>
    <w:rsid w:val="00E457E7"/>
    <w:rsid w:val="00E45938"/>
    <w:rsid w:val="00E45B0A"/>
    <w:rsid w:val="00E45C70"/>
    <w:rsid w:val="00E4624E"/>
    <w:rsid w:val="00E462BF"/>
    <w:rsid w:val="00E4671E"/>
    <w:rsid w:val="00E47325"/>
    <w:rsid w:val="00E47504"/>
    <w:rsid w:val="00E47677"/>
    <w:rsid w:val="00E5049C"/>
    <w:rsid w:val="00E504A6"/>
    <w:rsid w:val="00E50588"/>
    <w:rsid w:val="00E50B15"/>
    <w:rsid w:val="00E5169A"/>
    <w:rsid w:val="00E517AF"/>
    <w:rsid w:val="00E52252"/>
    <w:rsid w:val="00E52353"/>
    <w:rsid w:val="00E52430"/>
    <w:rsid w:val="00E52CC7"/>
    <w:rsid w:val="00E52CC9"/>
    <w:rsid w:val="00E53240"/>
    <w:rsid w:val="00E534BF"/>
    <w:rsid w:val="00E53555"/>
    <w:rsid w:val="00E53661"/>
    <w:rsid w:val="00E536CD"/>
    <w:rsid w:val="00E53786"/>
    <w:rsid w:val="00E53CB3"/>
    <w:rsid w:val="00E5435B"/>
    <w:rsid w:val="00E544AF"/>
    <w:rsid w:val="00E54B66"/>
    <w:rsid w:val="00E5503D"/>
    <w:rsid w:val="00E55180"/>
    <w:rsid w:val="00E553FF"/>
    <w:rsid w:val="00E5583C"/>
    <w:rsid w:val="00E55FDC"/>
    <w:rsid w:val="00E5603B"/>
    <w:rsid w:val="00E570D1"/>
    <w:rsid w:val="00E577BF"/>
    <w:rsid w:val="00E57955"/>
    <w:rsid w:val="00E579FB"/>
    <w:rsid w:val="00E57A08"/>
    <w:rsid w:val="00E57CFB"/>
    <w:rsid w:val="00E605E3"/>
    <w:rsid w:val="00E606FD"/>
    <w:rsid w:val="00E6174A"/>
    <w:rsid w:val="00E6186B"/>
    <w:rsid w:val="00E6198E"/>
    <w:rsid w:val="00E6237A"/>
    <w:rsid w:val="00E62CA7"/>
    <w:rsid w:val="00E62F92"/>
    <w:rsid w:val="00E633A2"/>
    <w:rsid w:val="00E634A4"/>
    <w:rsid w:val="00E651D2"/>
    <w:rsid w:val="00E65A34"/>
    <w:rsid w:val="00E65A77"/>
    <w:rsid w:val="00E65F9B"/>
    <w:rsid w:val="00E662EC"/>
    <w:rsid w:val="00E666AC"/>
    <w:rsid w:val="00E66B7F"/>
    <w:rsid w:val="00E66DD0"/>
    <w:rsid w:val="00E674EC"/>
    <w:rsid w:val="00E679AE"/>
    <w:rsid w:val="00E67C30"/>
    <w:rsid w:val="00E70935"/>
    <w:rsid w:val="00E70A91"/>
    <w:rsid w:val="00E722C2"/>
    <w:rsid w:val="00E72B66"/>
    <w:rsid w:val="00E72BCC"/>
    <w:rsid w:val="00E72E13"/>
    <w:rsid w:val="00E730FC"/>
    <w:rsid w:val="00E73489"/>
    <w:rsid w:val="00E73750"/>
    <w:rsid w:val="00E73BFB"/>
    <w:rsid w:val="00E7427A"/>
    <w:rsid w:val="00E7428A"/>
    <w:rsid w:val="00E74486"/>
    <w:rsid w:val="00E745F0"/>
    <w:rsid w:val="00E748C1"/>
    <w:rsid w:val="00E75255"/>
    <w:rsid w:val="00E75832"/>
    <w:rsid w:val="00E75DE6"/>
    <w:rsid w:val="00E76BC6"/>
    <w:rsid w:val="00E76F6C"/>
    <w:rsid w:val="00E77520"/>
    <w:rsid w:val="00E77F8C"/>
    <w:rsid w:val="00E80E6B"/>
    <w:rsid w:val="00E80EA0"/>
    <w:rsid w:val="00E815BA"/>
    <w:rsid w:val="00E815FB"/>
    <w:rsid w:val="00E81726"/>
    <w:rsid w:val="00E81BB4"/>
    <w:rsid w:val="00E81E36"/>
    <w:rsid w:val="00E82144"/>
    <w:rsid w:val="00E8378D"/>
    <w:rsid w:val="00E83D31"/>
    <w:rsid w:val="00E83F91"/>
    <w:rsid w:val="00E84758"/>
    <w:rsid w:val="00E84940"/>
    <w:rsid w:val="00E8498D"/>
    <w:rsid w:val="00E84F05"/>
    <w:rsid w:val="00E8597B"/>
    <w:rsid w:val="00E85AED"/>
    <w:rsid w:val="00E85F70"/>
    <w:rsid w:val="00E86345"/>
    <w:rsid w:val="00E87798"/>
    <w:rsid w:val="00E90265"/>
    <w:rsid w:val="00E90427"/>
    <w:rsid w:val="00E90EE3"/>
    <w:rsid w:val="00E9222D"/>
    <w:rsid w:val="00E92254"/>
    <w:rsid w:val="00E92CFE"/>
    <w:rsid w:val="00E93452"/>
    <w:rsid w:val="00E9394A"/>
    <w:rsid w:val="00E93A4A"/>
    <w:rsid w:val="00E93B18"/>
    <w:rsid w:val="00E93C8C"/>
    <w:rsid w:val="00E93E39"/>
    <w:rsid w:val="00E93FD8"/>
    <w:rsid w:val="00E94887"/>
    <w:rsid w:val="00E94D6F"/>
    <w:rsid w:val="00E96057"/>
    <w:rsid w:val="00E96608"/>
    <w:rsid w:val="00E972D2"/>
    <w:rsid w:val="00E9740C"/>
    <w:rsid w:val="00E974D4"/>
    <w:rsid w:val="00E97F7E"/>
    <w:rsid w:val="00E97FC6"/>
    <w:rsid w:val="00EA1304"/>
    <w:rsid w:val="00EA1E57"/>
    <w:rsid w:val="00EA20D5"/>
    <w:rsid w:val="00EA40D1"/>
    <w:rsid w:val="00EA456D"/>
    <w:rsid w:val="00EA48B2"/>
    <w:rsid w:val="00EA48BA"/>
    <w:rsid w:val="00EA49A4"/>
    <w:rsid w:val="00EA49F9"/>
    <w:rsid w:val="00EA6644"/>
    <w:rsid w:val="00EA666C"/>
    <w:rsid w:val="00EA66DD"/>
    <w:rsid w:val="00EA6781"/>
    <w:rsid w:val="00EA6A0A"/>
    <w:rsid w:val="00EA6D27"/>
    <w:rsid w:val="00EA7769"/>
    <w:rsid w:val="00EA7B33"/>
    <w:rsid w:val="00EA7F32"/>
    <w:rsid w:val="00EB0689"/>
    <w:rsid w:val="00EB1037"/>
    <w:rsid w:val="00EB106E"/>
    <w:rsid w:val="00EB1434"/>
    <w:rsid w:val="00EB1594"/>
    <w:rsid w:val="00EB1AFF"/>
    <w:rsid w:val="00EB22D1"/>
    <w:rsid w:val="00EB28D2"/>
    <w:rsid w:val="00EB3BA1"/>
    <w:rsid w:val="00EB4033"/>
    <w:rsid w:val="00EB48A8"/>
    <w:rsid w:val="00EB4B5A"/>
    <w:rsid w:val="00EB546F"/>
    <w:rsid w:val="00EB5784"/>
    <w:rsid w:val="00EB6073"/>
    <w:rsid w:val="00EB6298"/>
    <w:rsid w:val="00EB639B"/>
    <w:rsid w:val="00EB6BCE"/>
    <w:rsid w:val="00EC087A"/>
    <w:rsid w:val="00EC1FAD"/>
    <w:rsid w:val="00EC235D"/>
    <w:rsid w:val="00EC280B"/>
    <w:rsid w:val="00EC2E28"/>
    <w:rsid w:val="00EC38E9"/>
    <w:rsid w:val="00EC3A82"/>
    <w:rsid w:val="00EC4710"/>
    <w:rsid w:val="00EC5024"/>
    <w:rsid w:val="00EC59FE"/>
    <w:rsid w:val="00EC65EA"/>
    <w:rsid w:val="00EC7021"/>
    <w:rsid w:val="00EC77E2"/>
    <w:rsid w:val="00EC7DC3"/>
    <w:rsid w:val="00EC7DFE"/>
    <w:rsid w:val="00ED03DB"/>
    <w:rsid w:val="00ED1055"/>
    <w:rsid w:val="00ED16E0"/>
    <w:rsid w:val="00ED1787"/>
    <w:rsid w:val="00ED19B6"/>
    <w:rsid w:val="00ED1E28"/>
    <w:rsid w:val="00ED2074"/>
    <w:rsid w:val="00ED225B"/>
    <w:rsid w:val="00ED24DD"/>
    <w:rsid w:val="00ED2824"/>
    <w:rsid w:val="00ED288B"/>
    <w:rsid w:val="00ED2BC1"/>
    <w:rsid w:val="00ED2C38"/>
    <w:rsid w:val="00ED345E"/>
    <w:rsid w:val="00ED38BD"/>
    <w:rsid w:val="00ED3AF0"/>
    <w:rsid w:val="00ED3BA3"/>
    <w:rsid w:val="00ED3FD9"/>
    <w:rsid w:val="00ED4566"/>
    <w:rsid w:val="00ED4F8C"/>
    <w:rsid w:val="00ED5C5F"/>
    <w:rsid w:val="00ED63FC"/>
    <w:rsid w:val="00ED7AB7"/>
    <w:rsid w:val="00EE0A86"/>
    <w:rsid w:val="00EE0B63"/>
    <w:rsid w:val="00EE1568"/>
    <w:rsid w:val="00EE1BB3"/>
    <w:rsid w:val="00EE1BB5"/>
    <w:rsid w:val="00EE2384"/>
    <w:rsid w:val="00EE24BF"/>
    <w:rsid w:val="00EE286F"/>
    <w:rsid w:val="00EE293C"/>
    <w:rsid w:val="00EE348B"/>
    <w:rsid w:val="00EE35BF"/>
    <w:rsid w:val="00EE3B8C"/>
    <w:rsid w:val="00EE3ECD"/>
    <w:rsid w:val="00EE4251"/>
    <w:rsid w:val="00EE4669"/>
    <w:rsid w:val="00EE4A87"/>
    <w:rsid w:val="00EE5691"/>
    <w:rsid w:val="00EE59A9"/>
    <w:rsid w:val="00EE59DC"/>
    <w:rsid w:val="00EE6250"/>
    <w:rsid w:val="00EE6364"/>
    <w:rsid w:val="00EE698D"/>
    <w:rsid w:val="00EE7382"/>
    <w:rsid w:val="00EE780B"/>
    <w:rsid w:val="00EF024B"/>
    <w:rsid w:val="00EF042A"/>
    <w:rsid w:val="00EF0458"/>
    <w:rsid w:val="00EF0FAE"/>
    <w:rsid w:val="00EF1553"/>
    <w:rsid w:val="00EF157D"/>
    <w:rsid w:val="00EF1803"/>
    <w:rsid w:val="00EF20A3"/>
    <w:rsid w:val="00EF29F0"/>
    <w:rsid w:val="00EF4E03"/>
    <w:rsid w:val="00EF4EC3"/>
    <w:rsid w:val="00EF5154"/>
    <w:rsid w:val="00EF5678"/>
    <w:rsid w:val="00EF59D5"/>
    <w:rsid w:val="00EF5B7E"/>
    <w:rsid w:val="00EF5DBE"/>
    <w:rsid w:val="00EF5DE0"/>
    <w:rsid w:val="00EF5F12"/>
    <w:rsid w:val="00EF6355"/>
    <w:rsid w:val="00EF69D0"/>
    <w:rsid w:val="00EF70E5"/>
    <w:rsid w:val="00EF7880"/>
    <w:rsid w:val="00EF7925"/>
    <w:rsid w:val="00EF7B1D"/>
    <w:rsid w:val="00EF7CE7"/>
    <w:rsid w:val="00F00144"/>
    <w:rsid w:val="00F004FD"/>
    <w:rsid w:val="00F0054A"/>
    <w:rsid w:val="00F00B0E"/>
    <w:rsid w:val="00F01619"/>
    <w:rsid w:val="00F02D5A"/>
    <w:rsid w:val="00F0343B"/>
    <w:rsid w:val="00F03543"/>
    <w:rsid w:val="00F0403B"/>
    <w:rsid w:val="00F0422D"/>
    <w:rsid w:val="00F046E0"/>
    <w:rsid w:val="00F04892"/>
    <w:rsid w:val="00F0685B"/>
    <w:rsid w:val="00F06A03"/>
    <w:rsid w:val="00F06D4B"/>
    <w:rsid w:val="00F06E24"/>
    <w:rsid w:val="00F0737E"/>
    <w:rsid w:val="00F076EA"/>
    <w:rsid w:val="00F109CB"/>
    <w:rsid w:val="00F10B59"/>
    <w:rsid w:val="00F10CD8"/>
    <w:rsid w:val="00F11CD6"/>
    <w:rsid w:val="00F120D6"/>
    <w:rsid w:val="00F1210E"/>
    <w:rsid w:val="00F12FCC"/>
    <w:rsid w:val="00F1309C"/>
    <w:rsid w:val="00F1329E"/>
    <w:rsid w:val="00F13B9A"/>
    <w:rsid w:val="00F142A7"/>
    <w:rsid w:val="00F149BE"/>
    <w:rsid w:val="00F14EB6"/>
    <w:rsid w:val="00F15881"/>
    <w:rsid w:val="00F15D69"/>
    <w:rsid w:val="00F16047"/>
    <w:rsid w:val="00F16385"/>
    <w:rsid w:val="00F164A3"/>
    <w:rsid w:val="00F164C2"/>
    <w:rsid w:val="00F16866"/>
    <w:rsid w:val="00F1758A"/>
    <w:rsid w:val="00F17C2C"/>
    <w:rsid w:val="00F17D80"/>
    <w:rsid w:val="00F17D95"/>
    <w:rsid w:val="00F17E97"/>
    <w:rsid w:val="00F17F0E"/>
    <w:rsid w:val="00F208A3"/>
    <w:rsid w:val="00F2155A"/>
    <w:rsid w:val="00F2175F"/>
    <w:rsid w:val="00F22335"/>
    <w:rsid w:val="00F228D9"/>
    <w:rsid w:val="00F22A65"/>
    <w:rsid w:val="00F22CFD"/>
    <w:rsid w:val="00F234E4"/>
    <w:rsid w:val="00F2495D"/>
    <w:rsid w:val="00F25473"/>
    <w:rsid w:val="00F257A6"/>
    <w:rsid w:val="00F266DA"/>
    <w:rsid w:val="00F26902"/>
    <w:rsid w:val="00F26E51"/>
    <w:rsid w:val="00F272C2"/>
    <w:rsid w:val="00F27311"/>
    <w:rsid w:val="00F273F1"/>
    <w:rsid w:val="00F27CB0"/>
    <w:rsid w:val="00F306E8"/>
    <w:rsid w:val="00F3072A"/>
    <w:rsid w:val="00F308AC"/>
    <w:rsid w:val="00F308FE"/>
    <w:rsid w:val="00F31309"/>
    <w:rsid w:val="00F31551"/>
    <w:rsid w:val="00F3177A"/>
    <w:rsid w:val="00F31AC6"/>
    <w:rsid w:val="00F31CE2"/>
    <w:rsid w:val="00F31DD0"/>
    <w:rsid w:val="00F31EA9"/>
    <w:rsid w:val="00F3257F"/>
    <w:rsid w:val="00F327A7"/>
    <w:rsid w:val="00F3357D"/>
    <w:rsid w:val="00F33DB1"/>
    <w:rsid w:val="00F344E4"/>
    <w:rsid w:val="00F34587"/>
    <w:rsid w:val="00F35AAD"/>
    <w:rsid w:val="00F3639D"/>
    <w:rsid w:val="00F366AE"/>
    <w:rsid w:val="00F36CD0"/>
    <w:rsid w:val="00F37DD0"/>
    <w:rsid w:val="00F37F42"/>
    <w:rsid w:val="00F40754"/>
    <w:rsid w:val="00F41C0E"/>
    <w:rsid w:val="00F42F84"/>
    <w:rsid w:val="00F43459"/>
    <w:rsid w:val="00F4374F"/>
    <w:rsid w:val="00F43863"/>
    <w:rsid w:val="00F43BBB"/>
    <w:rsid w:val="00F43D1E"/>
    <w:rsid w:val="00F4407B"/>
    <w:rsid w:val="00F44820"/>
    <w:rsid w:val="00F4547C"/>
    <w:rsid w:val="00F45743"/>
    <w:rsid w:val="00F45F89"/>
    <w:rsid w:val="00F46E6B"/>
    <w:rsid w:val="00F4733F"/>
    <w:rsid w:val="00F47420"/>
    <w:rsid w:val="00F50955"/>
    <w:rsid w:val="00F51A52"/>
    <w:rsid w:val="00F5218C"/>
    <w:rsid w:val="00F523EF"/>
    <w:rsid w:val="00F524C8"/>
    <w:rsid w:val="00F52E1F"/>
    <w:rsid w:val="00F53202"/>
    <w:rsid w:val="00F534D6"/>
    <w:rsid w:val="00F5354B"/>
    <w:rsid w:val="00F53B2D"/>
    <w:rsid w:val="00F53E89"/>
    <w:rsid w:val="00F541E3"/>
    <w:rsid w:val="00F54635"/>
    <w:rsid w:val="00F548EB"/>
    <w:rsid w:val="00F5517E"/>
    <w:rsid w:val="00F55B71"/>
    <w:rsid w:val="00F56149"/>
    <w:rsid w:val="00F5618C"/>
    <w:rsid w:val="00F56405"/>
    <w:rsid w:val="00F56D8C"/>
    <w:rsid w:val="00F56F31"/>
    <w:rsid w:val="00F57C59"/>
    <w:rsid w:val="00F601DD"/>
    <w:rsid w:val="00F603EC"/>
    <w:rsid w:val="00F6043B"/>
    <w:rsid w:val="00F605CD"/>
    <w:rsid w:val="00F60A48"/>
    <w:rsid w:val="00F60CE9"/>
    <w:rsid w:val="00F60EFD"/>
    <w:rsid w:val="00F60F56"/>
    <w:rsid w:val="00F61750"/>
    <w:rsid w:val="00F61DB6"/>
    <w:rsid w:val="00F61E9F"/>
    <w:rsid w:val="00F62ECE"/>
    <w:rsid w:val="00F6351A"/>
    <w:rsid w:val="00F63E80"/>
    <w:rsid w:val="00F649FA"/>
    <w:rsid w:val="00F65283"/>
    <w:rsid w:val="00F65346"/>
    <w:rsid w:val="00F65B35"/>
    <w:rsid w:val="00F65CD8"/>
    <w:rsid w:val="00F66956"/>
    <w:rsid w:val="00F66C87"/>
    <w:rsid w:val="00F66E33"/>
    <w:rsid w:val="00F6780E"/>
    <w:rsid w:val="00F70113"/>
    <w:rsid w:val="00F70233"/>
    <w:rsid w:val="00F71995"/>
    <w:rsid w:val="00F71AFC"/>
    <w:rsid w:val="00F71D39"/>
    <w:rsid w:val="00F72544"/>
    <w:rsid w:val="00F7278C"/>
    <w:rsid w:val="00F72C2A"/>
    <w:rsid w:val="00F72C93"/>
    <w:rsid w:val="00F72D81"/>
    <w:rsid w:val="00F734E2"/>
    <w:rsid w:val="00F73860"/>
    <w:rsid w:val="00F73ECF"/>
    <w:rsid w:val="00F747BB"/>
    <w:rsid w:val="00F75E81"/>
    <w:rsid w:val="00F76ECE"/>
    <w:rsid w:val="00F770BC"/>
    <w:rsid w:val="00F77706"/>
    <w:rsid w:val="00F779A2"/>
    <w:rsid w:val="00F77C73"/>
    <w:rsid w:val="00F77CD3"/>
    <w:rsid w:val="00F77F77"/>
    <w:rsid w:val="00F77F91"/>
    <w:rsid w:val="00F809EA"/>
    <w:rsid w:val="00F80FE9"/>
    <w:rsid w:val="00F82569"/>
    <w:rsid w:val="00F82914"/>
    <w:rsid w:val="00F8352D"/>
    <w:rsid w:val="00F838BB"/>
    <w:rsid w:val="00F83C36"/>
    <w:rsid w:val="00F83DC0"/>
    <w:rsid w:val="00F847F4"/>
    <w:rsid w:val="00F848D3"/>
    <w:rsid w:val="00F84A97"/>
    <w:rsid w:val="00F84D71"/>
    <w:rsid w:val="00F84E78"/>
    <w:rsid w:val="00F84FB7"/>
    <w:rsid w:val="00F8521C"/>
    <w:rsid w:val="00F85243"/>
    <w:rsid w:val="00F85821"/>
    <w:rsid w:val="00F858A6"/>
    <w:rsid w:val="00F85EC8"/>
    <w:rsid w:val="00F86037"/>
    <w:rsid w:val="00F86B66"/>
    <w:rsid w:val="00F86BC5"/>
    <w:rsid w:val="00F86DC0"/>
    <w:rsid w:val="00F87217"/>
    <w:rsid w:val="00F87C08"/>
    <w:rsid w:val="00F90979"/>
    <w:rsid w:val="00F910DE"/>
    <w:rsid w:val="00F910F2"/>
    <w:rsid w:val="00F911A8"/>
    <w:rsid w:val="00F9126D"/>
    <w:rsid w:val="00F914DA"/>
    <w:rsid w:val="00F91B8A"/>
    <w:rsid w:val="00F920EB"/>
    <w:rsid w:val="00F92513"/>
    <w:rsid w:val="00F9272D"/>
    <w:rsid w:val="00F92AF2"/>
    <w:rsid w:val="00F92F01"/>
    <w:rsid w:val="00F9324A"/>
    <w:rsid w:val="00F93288"/>
    <w:rsid w:val="00F93C5E"/>
    <w:rsid w:val="00F94ED5"/>
    <w:rsid w:val="00F94F97"/>
    <w:rsid w:val="00F94F98"/>
    <w:rsid w:val="00F9500E"/>
    <w:rsid w:val="00F95035"/>
    <w:rsid w:val="00F957FC"/>
    <w:rsid w:val="00F96029"/>
    <w:rsid w:val="00F96B61"/>
    <w:rsid w:val="00F96E18"/>
    <w:rsid w:val="00F96EDA"/>
    <w:rsid w:val="00F9785B"/>
    <w:rsid w:val="00F97E07"/>
    <w:rsid w:val="00FA1698"/>
    <w:rsid w:val="00FA169D"/>
    <w:rsid w:val="00FA1772"/>
    <w:rsid w:val="00FA1D30"/>
    <w:rsid w:val="00FA1D5C"/>
    <w:rsid w:val="00FA1DED"/>
    <w:rsid w:val="00FA1EC6"/>
    <w:rsid w:val="00FA1F11"/>
    <w:rsid w:val="00FA2150"/>
    <w:rsid w:val="00FA2819"/>
    <w:rsid w:val="00FA2EE6"/>
    <w:rsid w:val="00FA2EEF"/>
    <w:rsid w:val="00FA2FC4"/>
    <w:rsid w:val="00FA315E"/>
    <w:rsid w:val="00FA3686"/>
    <w:rsid w:val="00FA3A97"/>
    <w:rsid w:val="00FA529D"/>
    <w:rsid w:val="00FA5646"/>
    <w:rsid w:val="00FA5656"/>
    <w:rsid w:val="00FA63FC"/>
    <w:rsid w:val="00FA65E0"/>
    <w:rsid w:val="00FA6F9C"/>
    <w:rsid w:val="00FA6FC2"/>
    <w:rsid w:val="00FA7048"/>
    <w:rsid w:val="00FA70A6"/>
    <w:rsid w:val="00FA737B"/>
    <w:rsid w:val="00FA78AD"/>
    <w:rsid w:val="00FA7C11"/>
    <w:rsid w:val="00FA7D57"/>
    <w:rsid w:val="00FB03E7"/>
    <w:rsid w:val="00FB04EF"/>
    <w:rsid w:val="00FB0B41"/>
    <w:rsid w:val="00FB0DA9"/>
    <w:rsid w:val="00FB0F0F"/>
    <w:rsid w:val="00FB1385"/>
    <w:rsid w:val="00FB1589"/>
    <w:rsid w:val="00FB2B51"/>
    <w:rsid w:val="00FB2CA6"/>
    <w:rsid w:val="00FB313C"/>
    <w:rsid w:val="00FB376A"/>
    <w:rsid w:val="00FB40F0"/>
    <w:rsid w:val="00FB4169"/>
    <w:rsid w:val="00FB46BD"/>
    <w:rsid w:val="00FB492F"/>
    <w:rsid w:val="00FB51A6"/>
    <w:rsid w:val="00FB56F6"/>
    <w:rsid w:val="00FB5826"/>
    <w:rsid w:val="00FB5BC0"/>
    <w:rsid w:val="00FB602D"/>
    <w:rsid w:val="00FB6D51"/>
    <w:rsid w:val="00FB7947"/>
    <w:rsid w:val="00FB7C61"/>
    <w:rsid w:val="00FC0281"/>
    <w:rsid w:val="00FC0D49"/>
    <w:rsid w:val="00FC191C"/>
    <w:rsid w:val="00FC1CB2"/>
    <w:rsid w:val="00FC201D"/>
    <w:rsid w:val="00FC2398"/>
    <w:rsid w:val="00FC300C"/>
    <w:rsid w:val="00FC3189"/>
    <w:rsid w:val="00FC414C"/>
    <w:rsid w:val="00FC4A7B"/>
    <w:rsid w:val="00FC4EEE"/>
    <w:rsid w:val="00FC5067"/>
    <w:rsid w:val="00FC527C"/>
    <w:rsid w:val="00FC54BF"/>
    <w:rsid w:val="00FC572C"/>
    <w:rsid w:val="00FC5F4F"/>
    <w:rsid w:val="00FC65DE"/>
    <w:rsid w:val="00FC6B23"/>
    <w:rsid w:val="00FC6E57"/>
    <w:rsid w:val="00FC769C"/>
    <w:rsid w:val="00FD1855"/>
    <w:rsid w:val="00FD19C9"/>
    <w:rsid w:val="00FD28FC"/>
    <w:rsid w:val="00FD2A0C"/>
    <w:rsid w:val="00FD2F32"/>
    <w:rsid w:val="00FD3944"/>
    <w:rsid w:val="00FD3E79"/>
    <w:rsid w:val="00FD46D3"/>
    <w:rsid w:val="00FD46F3"/>
    <w:rsid w:val="00FD4A73"/>
    <w:rsid w:val="00FD4B10"/>
    <w:rsid w:val="00FD4CE0"/>
    <w:rsid w:val="00FD523C"/>
    <w:rsid w:val="00FD5D7B"/>
    <w:rsid w:val="00FD63EA"/>
    <w:rsid w:val="00FD6B38"/>
    <w:rsid w:val="00FD73FC"/>
    <w:rsid w:val="00FD7647"/>
    <w:rsid w:val="00FE09C5"/>
    <w:rsid w:val="00FE0FE8"/>
    <w:rsid w:val="00FE1A4F"/>
    <w:rsid w:val="00FE2C11"/>
    <w:rsid w:val="00FE2EDB"/>
    <w:rsid w:val="00FE3018"/>
    <w:rsid w:val="00FE33DD"/>
    <w:rsid w:val="00FE3805"/>
    <w:rsid w:val="00FE3A2F"/>
    <w:rsid w:val="00FE3DA3"/>
    <w:rsid w:val="00FE428F"/>
    <w:rsid w:val="00FE42DA"/>
    <w:rsid w:val="00FE44E0"/>
    <w:rsid w:val="00FE4B3B"/>
    <w:rsid w:val="00FE59F5"/>
    <w:rsid w:val="00FE6006"/>
    <w:rsid w:val="00FE6419"/>
    <w:rsid w:val="00FE7327"/>
    <w:rsid w:val="00FE7634"/>
    <w:rsid w:val="00FF0770"/>
    <w:rsid w:val="00FF094A"/>
    <w:rsid w:val="00FF16DF"/>
    <w:rsid w:val="00FF26CC"/>
    <w:rsid w:val="00FF29F0"/>
    <w:rsid w:val="00FF2D10"/>
    <w:rsid w:val="00FF3E99"/>
    <w:rsid w:val="00FF404B"/>
    <w:rsid w:val="00FF4D6A"/>
    <w:rsid w:val="00FF50AA"/>
    <w:rsid w:val="00FF54DD"/>
    <w:rsid w:val="00FF660E"/>
    <w:rsid w:val="00FF6A6D"/>
    <w:rsid w:val="00FF6AEF"/>
    <w:rsid w:val="00FF78D1"/>
    <w:rsid w:val="00FF796C"/>
    <w:rsid w:val="00FF7A97"/>
    <w:rsid w:val="00FF7C2D"/>
    <w:rsid w:val="1142100A"/>
    <w:rsid w:val="1369D039"/>
    <w:rsid w:val="15869C1C"/>
    <w:rsid w:val="3C187241"/>
    <w:rsid w:val="75996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27055"/>
  <w15:chartTrackingRefBased/>
  <w15:docId w15:val="{EB339C36-C464-45FE-AE2B-59931A0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C4"/>
    <w:pPr>
      <w:spacing w:after="120"/>
    </w:pPr>
    <w:rPr>
      <w:rFonts w:ascii="Open Sans" w:eastAsiaTheme="minorHAnsi" w:hAnsi="Open Sans" w:cs="Open Sans"/>
      <w:color w:val="000000" w:themeColor="text1"/>
      <w:sz w:val="24"/>
      <w:szCs w:val="24"/>
      <w:lang w:eastAsia="en-US"/>
    </w:rPr>
  </w:style>
  <w:style w:type="paragraph" w:styleId="Heading1">
    <w:name w:val="heading 1"/>
    <w:basedOn w:val="Normal"/>
    <w:next w:val="Normal"/>
    <w:link w:val="Heading1Char"/>
    <w:uiPriority w:val="9"/>
    <w:qFormat/>
    <w:rsid w:val="00FE3805"/>
    <w:pPr>
      <w:shd w:val="clear" w:color="auto" w:fill="24338A"/>
      <w:outlineLvl w:val="0"/>
    </w:pPr>
    <w:rPr>
      <w:rFonts w:ascii="Open Sans SemiBold" w:hAnsi="Open Sans SemiBold"/>
      <w:color w:val="FFFFFF" w:themeColor="background1"/>
      <w:sz w:val="44"/>
      <w:szCs w:val="44"/>
    </w:rPr>
  </w:style>
  <w:style w:type="paragraph" w:styleId="Heading2">
    <w:name w:val="heading 2"/>
    <w:basedOn w:val="Normal"/>
    <w:next w:val="Normal"/>
    <w:link w:val="Heading2Char"/>
    <w:uiPriority w:val="9"/>
    <w:unhideWhenUsed/>
    <w:qFormat/>
    <w:rsid w:val="00B035B5"/>
    <w:pPr>
      <w:keepNext/>
      <w:keepLines/>
      <w:shd w:val="clear" w:color="auto" w:fill="24338A"/>
      <w:spacing w:before="40"/>
      <w:outlineLvl w:val="1"/>
    </w:pPr>
    <w:rPr>
      <w:rFonts w:ascii="Open Sans SemiBold" w:eastAsiaTheme="majorEastAsia" w:hAnsi="Open Sans SemiBold" w:cs="Open Sans SemiBold"/>
      <w:color w:val="FFFFFF" w:themeColor="background1"/>
      <w:sz w:val="40"/>
      <w:szCs w:val="40"/>
    </w:rPr>
  </w:style>
  <w:style w:type="paragraph" w:styleId="Heading3">
    <w:name w:val="heading 3"/>
    <w:basedOn w:val="Normal"/>
    <w:next w:val="Normal"/>
    <w:link w:val="Heading3Char"/>
    <w:uiPriority w:val="9"/>
    <w:unhideWhenUsed/>
    <w:qFormat/>
    <w:rsid w:val="00390221"/>
    <w:pPr>
      <w:outlineLvl w:val="2"/>
    </w:pPr>
    <w:rPr>
      <w:b/>
      <w:color w:val="24338A"/>
      <w:sz w:val="28"/>
      <w:szCs w:val="28"/>
    </w:rPr>
  </w:style>
  <w:style w:type="paragraph" w:styleId="Heading4">
    <w:name w:val="heading 4"/>
    <w:basedOn w:val="Heading3"/>
    <w:next w:val="Normal"/>
    <w:link w:val="Heading4Char"/>
    <w:uiPriority w:val="9"/>
    <w:unhideWhenUsed/>
    <w:qFormat/>
    <w:rsid w:val="000434AD"/>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74D"/>
    <w:pPr>
      <w:tabs>
        <w:tab w:val="center" w:pos="4320"/>
        <w:tab w:val="right" w:pos="8640"/>
      </w:tabs>
    </w:pPr>
  </w:style>
  <w:style w:type="paragraph" w:styleId="Footer">
    <w:name w:val="footer"/>
    <w:basedOn w:val="Normal"/>
    <w:link w:val="FooterChar"/>
    <w:uiPriority w:val="99"/>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uiPriority w:val="39"/>
    <w:rsid w:val="00C039B7"/>
    <w:tblPr/>
  </w:style>
  <w:style w:type="character" w:styleId="FollowedHyperlink">
    <w:name w:val="FollowedHyperlink"/>
    <w:uiPriority w:val="99"/>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uiPriority w:val="99"/>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FE3805"/>
    <w:rPr>
      <w:rFonts w:ascii="Open Sans SemiBold" w:eastAsiaTheme="minorHAnsi" w:hAnsi="Open Sans SemiBold" w:cs="Open Sans"/>
      <w:color w:val="FFFFFF" w:themeColor="background1"/>
      <w:sz w:val="44"/>
      <w:szCs w:val="44"/>
      <w:shd w:val="clear" w:color="auto" w:fill="24338A"/>
      <w:lang w:eastAsia="en-US"/>
    </w:rPr>
  </w:style>
  <w:style w:type="character" w:customStyle="1" w:styleId="Heading2Char">
    <w:name w:val="Heading 2 Char"/>
    <w:basedOn w:val="DefaultParagraphFont"/>
    <w:link w:val="Heading2"/>
    <w:uiPriority w:val="9"/>
    <w:rsid w:val="00B035B5"/>
    <w:rPr>
      <w:rFonts w:ascii="Open Sans SemiBold" w:eastAsiaTheme="majorEastAsia" w:hAnsi="Open Sans SemiBold" w:cs="Open Sans SemiBold"/>
      <w:color w:val="FFFFFF" w:themeColor="background1"/>
      <w:sz w:val="40"/>
      <w:szCs w:val="40"/>
      <w:shd w:val="clear" w:color="auto" w:fill="24338A"/>
      <w:lang w:eastAsia="en-US"/>
    </w:rPr>
  </w:style>
  <w:style w:type="character" w:customStyle="1" w:styleId="Heading3Char">
    <w:name w:val="Heading 3 Char"/>
    <w:basedOn w:val="DefaultParagraphFont"/>
    <w:link w:val="Heading3"/>
    <w:uiPriority w:val="9"/>
    <w:rsid w:val="00390221"/>
    <w:rPr>
      <w:rFonts w:ascii="Open Sans" w:eastAsiaTheme="minorHAnsi" w:hAnsi="Open Sans" w:cs="Open Sans"/>
      <w:b/>
      <w:color w:val="24338A"/>
      <w:sz w:val="28"/>
      <w:szCs w:val="28"/>
      <w:lang w:eastAsia="en-US"/>
    </w:rPr>
  </w:style>
  <w:style w:type="character" w:customStyle="1" w:styleId="Heading4Char">
    <w:name w:val="Heading 4 Char"/>
    <w:basedOn w:val="DefaultParagraphFont"/>
    <w:link w:val="Heading4"/>
    <w:uiPriority w:val="9"/>
    <w:rsid w:val="000434AD"/>
    <w:rPr>
      <w:rFonts w:ascii="Open Sans" w:eastAsiaTheme="minorHAnsi" w:hAnsi="Open Sans" w:cs="Open Sans"/>
      <w:b/>
      <w:color w:val="24338A"/>
      <w:sz w:val="24"/>
      <w:szCs w:val="24"/>
      <w:lang w:eastAsia="en-US"/>
    </w:rPr>
  </w:style>
  <w:style w:type="numbering" w:customStyle="1" w:styleId="NoList1">
    <w:name w:val="No List1"/>
    <w:next w:val="NoList"/>
    <w:uiPriority w:val="99"/>
    <w:semiHidden/>
    <w:unhideWhenUsed/>
    <w:rsid w:val="003905D5"/>
  </w:style>
  <w:style w:type="paragraph" w:customStyle="1" w:styleId="p1">
    <w:name w:val="p1"/>
    <w:basedOn w:val="Normal"/>
    <w:rsid w:val="003905D5"/>
    <w:rPr>
      <w:rFonts w:ascii=".AppleSystemUIFont" w:eastAsiaTheme="minorEastAsia" w:hAnsi=".AppleSystemUIFont" w:cs="Times New Roman"/>
      <w:sz w:val="29"/>
      <w:szCs w:val="29"/>
      <w:lang w:eastAsia="en-GB"/>
    </w:rPr>
  </w:style>
  <w:style w:type="paragraph" w:customStyle="1" w:styleId="p2">
    <w:name w:val="p2"/>
    <w:basedOn w:val="Normal"/>
    <w:rsid w:val="003905D5"/>
    <w:rPr>
      <w:rFonts w:ascii=".AppleSystemUIFont" w:eastAsiaTheme="minorEastAsia" w:hAnsi=".AppleSystemUIFont" w:cs="Times New Roman"/>
      <w:sz w:val="29"/>
      <w:szCs w:val="29"/>
      <w:lang w:eastAsia="en-GB"/>
    </w:rPr>
  </w:style>
  <w:style w:type="character" w:customStyle="1" w:styleId="s1">
    <w:name w:val="s1"/>
    <w:basedOn w:val="DefaultParagraphFont"/>
    <w:rsid w:val="003905D5"/>
    <w:rPr>
      <w:rFonts w:ascii="UICTFontTextStyleBody" w:hAnsi="UICTFontTextStyleBody" w:hint="default"/>
      <w:b w:val="0"/>
      <w:bCs w:val="0"/>
      <w:i w:val="0"/>
      <w:iCs w:val="0"/>
      <w:sz w:val="29"/>
      <w:szCs w:val="29"/>
    </w:rPr>
  </w:style>
  <w:style w:type="character" w:customStyle="1" w:styleId="s2">
    <w:name w:val="s2"/>
    <w:basedOn w:val="DefaultParagraphFont"/>
    <w:rsid w:val="003905D5"/>
    <w:rPr>
      <w:rFonts w:ascii="UICTFontTextStyleEmphasizedBody" w:hAnsi="UICTFontTextStyleEmphasizedBody" w:hint="default"/>
      <w:b/>
      <w:bCs/>
      <w:i w:val="0"/>
      <w:iCs w:val="0"/>
      <w:sz w:val="29"/>
      <w:szCs w:val="29"/>
    </w:rPr>
  </w:style>
  <w:style w:type="character" w:customStyle="1" w:styleId="s3">
    <w:name w:val="s3"/>
    <w:basedOn w:val="DefaultParagraphFont"/>
    <w:rsid w:val="003905D5"/>
    <w:rPr>
      <w:rFonts w:ascii="UICTFontTextStyleItalicBody" w:hAnsi="UICTFontTextStyleItalicBody" w:hint="default"/>
      <w:b w:val="0"/>
      <w:bCs w:val="0"/>
      <w:i/>
      <w:iCs/>
      <w:sz w:val="29"/>
      <w:szCs w:val="29"/>
    </w:rPr>
  </w:style>
  <w:style w:type="character" w:customStyle="1" w:styleId="s4">
    <w:name w:val="s4"/>
    <w:basedOn w:val="DefaultParagraphFont"/>
    <w:rsid w:val="003905D5"/>
    <w:rPr>
      <w:b/>
      <w:bCs/>
      <w:i/>
      <w:iCs/>
      <w:sz w:val="29"/>
      <w:szCs w:val="29"/>
    </w:rPr>
  </w:style>
  <w:style w:type="character" w:customStyle="1" w:styleId="apple-converted-space">
    <w:name w:val="apple-converted-space"/>
    <w:basedOn w:val="DefaultParagraphFont"/>
    <w:rsid w:val="003905D5"/>
  </w:style>
  <w:style w:type="character" w:customStyle="1" w:styleId="HeaderChar">
    <w:name w:val="Header Char"/>
    <w:basedOn w:val="DefaultParagraphFont"/>
    <w:link w:val="Header"/>
    <w:uiPriority w:val="99"/>
    <w:rsid w:val="003905D5"/>
    <w:rPr>
      <w:rFonts w:ascii="Open Sans" w:eastAsiaTheme="minorHAnsi" w:hAnsi="Open Sans" w:cs="Open Sans"/>
      <w:sz w:val="22"/>
      <w:szCs w:val="22"/>
      <w:lang w:eastAsia="en-US"/>
    </w:rPr>
  </w:style>
  <w:style w:type="character" w:styleId="PageNumber">
    <w:name w:val="page number"/>
    <w:basedOn w:val="DefaultParagraphFont"/>
    <w:uiPriority w:val="99"/>
    <w:semiHidden/>
    <w:unhideWhenUsed/>
    <w:rsid w:val="003905D5"/>
  </w:style>
  <w:style w:type="paragraph" w:styleId="ListParagraph">
    <w:name w:val="List Paragraph"/>
    <w:basedOn w:val="Normal"/>
    <w:uiPriority w:val="34"/>
    <w:qFormat/>
    <w:rsid w:val="003905D5"/>
    <w:pPr>
      <w:ind w:left="720"/>
      <w:contextualSpacing/>
    </w:pPr>
    <w:rPr>
      <w:rFonts w:asciiTheme="minorHAnsi" w:eastAsiaTheme="minorEastAsia" w:hAnsiTheme="minorHAnsi" w:cstheme="minorBidi"/>
      <w:lang w:eastAsia="en-GB"/>
    </w:rPr>
  </w:style>
  <w:style w:type="paragraph" w:customStyle="1" w:styleId="p3">
    <w:name w:val="p3"/>
    <w:basedOn w:val="Normal"/>
    <w:rsid w:val="003905D5"/>
    <w:pPr>
      <w:spacing w:after="60"/>
    </w:pPr>
    <w:rPr>
      <w:rFonts w:ascii=".AppleSystemUIFont" w:eastAsiaTheme="minorEastAsia" w:hAnsi=".AppleSystemUIFont" w:cs="Times New Roman"/>
      <w:sz w:val="37"/>
      <w:szCs w:val="37"/>
      <w:lang w:eastAsia="en-GB"/>
    </w:rPr>
  </w:style>
  <w:style w:type="paragraph" w:customStyle="1" w:styleId="p4">
    <w:name w:val="p4"/>
    <w:basedOn w:val="Normal"/>
    <w:rsid w:val="003905D5"/>
    <w:rPr>
      <w:rFonts w:ascii="Helvetica" w:eastAsiaTheme="minorEastAsia" w:hAnsi="Helvetica" w:cs="Times New Roman"/>
      <w:sz w:val="18"/>
      <w:szCs w:val="18"/>
      <w:lang w:eastAsia="en-GB"/>
    </w:rPr>
  </w:style>
  <w:style w:type="paragraph" w:customStyle="1" w:styleId="p5">
    <w:name w:val="p5"/>
    <w:basedOn w:val="Normal"/>
    <w:rsid w:val="003905D5"/>
    <w:rPr>
      <w:rFonts w:ascii=".AppleSystemUIFont" w:eastAsiaTheme="minorEastAsia" w:hAnsi=".AppleSystemUIFont" w:cs="Times New Roman"/>
      <w:color w:val="E4AF0A"/>
      <w:sz w:val="26"/>
      <w:szCs w:val="26"/>
      <w:lang w:eastAsia="en-GB"/>
    </w:rPr>
  </w:style>
  <w:style w:type="paragraph" w:customStyle="1" w:styleId="p6">
    <w:name w:val="p6"/>
    <w:basedOn w:val="Normal"/>
    <w:rsid w:val="003905D5"/>
    <w:pPr>
      <w:spacing w:after="45"/>
    </w:pPr>
    <w:rPr>
      <w:rFonts w:ascii=".AppleSystemUIFont" w:eastAsiaTheme="minorEastAsia" w:hAnsi=".AppleSystemUIFont" w:cs="Times New Roman"/>
      <w:sz w:val="47"/>
      <w:szCs w:val="47"/>
      <w:lang w:eastAsia="en-GB"/>
    </w:rPr>
  </w:style>
  <w:style w:type="character" w:customStyle="1" w:styleId="s5">
    <w:name w:val="s5"/>
    <w:basedOn w:val="DefaultParagraphFont"/>
    <w:rsid w:val="003905D5"/>
    <w:rPr>
      <w:rFonts w:ascii="UICTFontTextStyleEmphasizedBody" w:hAnsi="UICTFontTextStyleEmphasizedBody" w:hint="default"/>
      <w:b/>
      <w:bCs/>
      <w:i w:val="0"/>
      <w:iCs w:val="0"/>
      <w:sz w:val="29"/>
      <w:szCs w:val="29"/>
    </w:rPr>
  </w:style>
  <w:style w:type="character" w:customStyle="1" w:styleId="s6">
    <w:name w:val="s6"/>
    <w:basedOn w:val="DefaultParagraphFont"/>
    <w:rsid w:val="003905D5"/>
    <w:rPr>
      <w:rFonts w:ascii="UICTFontTextStyleBody" w:hAnsi="UICTFontTextStyleBody" w:hint="default"/>
      <w:b w:val="0"/>
      <w:bCs w:val="0"/>
      <w:i w:val="0"/>
      <w:iCs w:val="0"/>
      <w:sz w:val="26"/>
      <w:szCs w:val="26"/>
    </w:rPr>
  </w:style>
  <w:style w:type="character" w:customStyle="1" w:styleId="s7">
    <w:name w:val="s7"/>
    <w:basedOn w:val="DefaultParagraphFont"/>
    <w:rsid w:val="003905D5"/>
    <w:rPr>
      <w:rFonts w:ascii="UICTFontTextStyleBody" w:hAnsi="UICTFontTextStyleBody" w:hint="default"/>
      <w:b/>
      <w:bCs/>
      <w:i w:val="0"/>
      <w:iCs w:val="0"/>
      <w:sz w:val="47"/>
      <w:szCs w:val="47"/>
    </w:rPr>
  </w:style>
  <w:style w:type="paragraph" w:customStyle="1" w:styleId="li1">
    <w:name w:val="li1"/>
    <w:basedOn w:val="Normal"/>
    <w:rsid w:val="003905D5"/>
    <w:rPr>
      <w:rFonts w:ascii=".AppleSystemUIFont" w:eastAsiaTheme="minorEastAsia" w:hAnsi=".AppleSystemUIFont" w:cs="Times New Roman"/>
      <w:sz w:val="29"/>
      <w:szCs w:val="29"/>
      <w:lang w:eastAsia="en-GB"/>
    </w:rPr>
  </w:style>
  <w:style w:type="paragraph" w:customStyle="1" w:styleId="li2">
    <w:name w:val="li2"/>
    <w:basedOn w:val="Normal"/>
    <w:rsid w:val="003905D5"/>
    <w:rPr>
      <w:rFonts w:ascii=".AppleSystemUIFont" w:eastAsiaTheme="minorEastAsia" w:hAnsi=".AppleSystemUIFont" w:cs="Times New Roman"/>
      <w:sz w:val="29"/>
      <w:szCs w:val="29"/>
      <w:lang w:eastAsia="en-GB"/>
    </w:rPr>
  </w:style>
  <w:style w:type="paragraph" w:customStyle="1" w:styleId="line">
    <w:name w:val="line"/>
    <w:basedOn w:val="Normal"/>
    <w:rsid w:val="003905D5"/>
    <w:pPr>
      <w:spacing w:before="100" w:beforeAutospacing="1" w:after="100" w:afterAutospacing="1"/>
    </w:pPr>
    <w:rPr>
      <w:rFonts w:ascii="Times New Roman" w:eastAsiaTheme="minorEastAsia" w:hAnsi="Times New Roman" w:cs="Times New Roman"/>
      <w:lang w:eastAsia="en-GB"/>
    </w:rPr>
  </w:style>
  <w:style w:type="character" w:customStyle="1" w:styleId="text">
    <w:name w:val="text"/>
    <w:basedOn w:val="DefaultParagraphFont"/>
    <w:rsid w:val="003905D5"/>
  </w:style>
  <w:style w:type="character" w:customStyle="1" w:styleId="indent-1-breaks">
    <w:name w:val="indent-1-breaks"/>
    <w:basedOn w:val="DefaultParagraphFont"/>
    <w:rsid w:val="003905D5"/>
  </w:style>
  <w:style w:type="paragraph" w:styleId="NormalWeb">
    <w:name w:val="Normal (Web)"/>
    <w:basedOn w:val="Normal"/>
    <w:uiPriority w:val="99"/>
    <w:unhideWhenUsed/>
    <w:rsid w:val="003905D5"/>
    <w:pPr>
      <w:spacing w:before="100" w:beforeAutospacing="1" w:after="100" w:afterAutospacing="1"/>
    </w:pPr>
    <w:rPr>
      <w:rFonts w:ascii="Times New Roman" w:eastAsiaTheme="minorEastAsia" w:hAnsi="Times New Roman" w:cs="Times New Roman"/>
      <w:lang w:eastAsia="en-GB"/>
    </w:rPr>
  </w:style>
  <w:style w:type="character" w:customStyle="1" w:styleId="woj">
    <w:name w:val="woj"/>
    <w:basedOn w:val="DefaultParagraphFont"/>
    <w:rsid w:val="003905D5"/>
  </w:style>
  <w:style w:type="paragraph" w:styleId="Title">
    <w:name w:val="Title"/>
    <w:basedOn w:val="Normal"/>
    <w:next w:val="Normal"/>
    <w:link w:val="TitleChar"/>
    <w:uiPriority w:val="10"/>
    <w:qFormat/>
    <w:rsid w:val="003905D5"/>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3905D5"/>
    <w:rPr>
      <w:rFonts w:asciiTheme="majorHAnsi" w:eastAsiaTheme="majorEastAsia" w:hAnsiTheme="majorHAnsi" w:cstheme="majorBidi"/>
      <w:spacing w:val="-10"/>
      <w:kern w:val="28"/>
      <w:sz w:val="56"/>
      <w:szCs w:val="56"/>
    </w:rPr>
  </w:style>
  <w:style w:type="paragraph" w:customStyle="1" w:styleId="s8">
    <w:name w:val="s8"/>
    <w:basedOn w:val="Normal"/>
    <w:rsid w:val="003905D5"/>
    <w:pPr>
      <w:spacing w:before="100" w:beforeAutospacing="1" w:after="100" w:afterAutospacing="1"/>
    </w:pPr>
    <w:rPr>
      <w:rFonts w:ascii="Times New Roman" w:eastAsiaTheme="minorEastAsia" w:hAnsi="Times New Roman" w:cs="Times New Roman"/>
      <w:lang w:eastAsia="en-GB"/>
    </w:rPr>
  </w:style>
  <w:style w:type="character" w:customStyle="1" w:styleId="s9">
    <w:name w:val="s9"/>
    <w:basedOn w:val="DefaultParagraphFont"/>
    <w:rsid w:val="003905D5"/>
  </w:style>
  <w:style w:type="paragraph" w:customStyle="1" w:styleId="s10">
    <w:name w:val="s10"/>
    <w:basedOn w:val="Normal"/>
    <w:rsid w:val="003905D5"/>
    <w:pPr>
      <w:spacing w:before="100" w:beforeAutospacing="1" w:after="100" w:afterAutospacing="1"/>
    </w:pPr>
    <w:rPr>
      <w:rFonts w:ascii="Times New Roman" w:eastAsiaTheme="minorEastAsia" w:hAnsi="Times New Roman" w:cs="Times New Roman"/>
      <w:lang w:eastAsia="en-GB"/>
    </w:rPr>
  </w:style>
  <w:style w:type="character" w:customStyle="1" w:styleId="s11">
    <w:name w:val="s11"/>
    <w:basedOn w:val="DefaultParagraphFont"/>
    <w:rsid w:val="003905D5"/>
  </w:style>
  <w:style w:type="character" w:customStyle="1" w:styleId="s17">
    <w:name w:val="s17"/>
    <w:basedOn w:val="DefaultParagraphFont"/>
    <w:rsid w:val="003905D5"/>
  </w:style>
  <w:style w:type="character" w:customStyle="1" w:styleId="s18">
    <w:name w:val="s18"/>
    <w:basedOn w:val="DefaultParagraphFont"/>
    <w:rsid w:val="003905D5"/>
  </w:style>
  <w:style w:type="character" w:customStyle="1" w:styleId="s20">
    <w:name w:val="s20"/>
    <w:basedOn w:val="DefaultParagraphFont"/>
    <w:rsid w:val="003905D5"/>
  </w:style>
  <w:style w:type="character" w:customStyle="1" w:styleId="s21">
    <w:name w:val="s21"/>
    <w:basedOn w:val="DefaultParagraphFont"/>
    <w:rsid w:val="003905D5"/>
  </w:style>
  <w:style w:type="table" w:customStyle="1" w:styleId="TableGrid1">
    <w:name w:val="Table Grid1"/>
    <w:basedOn w:val="TableNormal"/>
    <w:next w:val="TableGrid"/>
    <w:uiPriority w:val="39"/>
    <w:rsid w:val="003905D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905D5"/>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rsid w:val="003905D5"/>
    <w:pPr>
      <w:spacing w:before="100" w:beforeAutospacing="1" w:after="100" w:afterAutospacing="1"/>
    </w:pPr>
    <w:rPr>
      <w:rFonts w:ascii="Times New Roman" w:eastAsia="Times New Roman" w:hAnsi="Times New Roman" w:cs="Times New Roman"/>
      <w:lang w:eastAsia="en-GB"/>
    </w:rPr>
  </w:style>
  <w:style w:type="paragraph" w:customStyle="1" w:styleId="xl64">
    <w:name w:val="xl64"/>
    <w:basedOn w:val="Normal"/>
    <w:rsid w:val="003905D5"/>
    <w:pPr>
      <w:spacing w:before="100" w:beforeAutospacing="1" w:after="100" w:afterAutospacing="1"/>
      <w:textAlignment w:val="center"/>
    </w:pPr>
    <w:rPr>
      <w:rFonts w:eastAsia="Times New Roman"/>
      <w:lang w:eastAsia="en-GB"/>
    </w:rPr>
  </w:style>
  <w:style w:type="paragraph" w:customStyle="1" w:styleId="xl65">
    <w:name w:val="xl65"/>
    <w:basedOn w:val="Normal"/>
    <w:rsid w:val="003905D5"/>
    <w:pPr>
      <w:spacing w:before="100" w:beforeAutospacing="1" w:after="100" w:afterAutospacing="1"/>
    </w:pPr>
    <w:rPr>
      <w:rFonts w:ascii="Abadi" w:eastAsia="Times New Roman" w:hAnsi="Abadi" w:cs="Times New Roman"/>
      <w:lang w:eastAsia="en-GB"/>
    </w:rPr>
  </w:style>
  <w:style w:type="paragraph" w:customStyle="1" w:styleId="xl66">
    <w:name w:val="xl66"/>
    <w:basedOn w:val="Normal"/>
    <w:rsid w:val="003905D5"/>
    <w:pPr>
      <w:spacing w:before="100" w:beforeAutospacing="1" w:after="100" w:afterAutospacing="1"/>
    </w:pPr>
    <w:rPr>
      <w:rFonts w:ascii="Abadi" w:eastAsia="Times New Roman" w:hAnsi="Abadi" w:cs="Times New Roman"/>
      <w:sz w:val="20"/>
      <w:szCs w:val="20"/>
      <w:lang w:eastAsia="en-GB"/>
    </w:rPr>
  </w:style>
  <w:style w:type="paragraph" w:customStyle="1" w:styleId="xl67">
    <w:name w:val="xl67"/>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8">
    <w:name w:val="xl68"/>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9">
    <w:name w:val="xl69"/>
    <w:basedOn w:val="Normal"/>
    <w:rsid w:val="003905D5"/>
    <w:pPr>
      <w:spacing w:before="100" w:beforeAutospacing="1" w:after="100" w:afterAutospacing="1"/>
    </w:pPr>
    <w:rPr>
      <w:rFonts w:ascii="Times New Roman" w:eastAsia="Times New Roman" w:hAnsi="Times New Roman" w:cs="Times New Roman"/>
      <w:b/>
      <w:bCs/>
      <w:lang w:eastAsia="en-GB"/>
    </w:rPr>
  </w:style>
  <w:style w:type="paragraph" w:styleId="NoSpacing">
    <w:name w:val="No Spacing"/>
    <w:uiPriority w:val="1"/>
    <w:qFormat/>
    <w:rsid w:val="003905D5"/>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3905D5"/>
    <w:pPr>
      <w:numPr>
        <w:ilvl w:val="1"/>
      </w:numPr>
      <w:spacing w:after="160"/>
    </w:pPr>
    <w:rPr>
      <w:rFonts w:asciiTheme="minorHAnsi" w:eastAsiaTheme="minorEastAsia" w:hAnsiTheme="minorHAnsi" w:cstheme="minorBidi"/>
      <w:color w:val="5A5A5A" w:themeColor="text1" w:themeTint="A5"/>
      <w:spacing w:val="15"/>
      <w:lang w:eastAsia="en-GB"/>
    </w:rPr>
  </w:style>
  <w:style w:type="character" w:customStyle="1" w:styleId="SubtitleChar">
    <w:name w:val="Subtitle Char"/>
    <w:basedOn w:val="DefaultParagraphFont"/>
    <w:link w:val="Subtitle"/>
    <w:uiPriority w:val="11"/>
    <w:rsid w:val="003905D5"/>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3905D5"/>
    <w:rPr>
      <w:smallCaps/>
      <w:color w:val="5A5A5A" w:themeColor="text1" w:themeTint="A5"/>
    </w:rPr>
  </w:style>
  <w:style w:type="character" w:styleId="IntenseReference">
    <w:name w:val="Intense Reference"/>
    <w:basedOn w:val="DefaultParagraphFont"/>
    <w:uiPriority w:val="32"/>
    <w:qFormat/>
    <w:rsid w:val="003905D5"/>
    <w:rPr>
      <w:b/>
      <w:bCs/>
      <w:smallCaps/>
      <w:color w:val="4472C4" w:themeColor="accent1"/>
      <w:spacing w:val="5"/>
    </w:rPr>
  </w:style>
  <w:style w:type="paragraph" w:customStyle="1" w:styleId="chapter-1">
    <w:name w:val="chapter-1"/>
    <w:basedOn w:val="Normal"/>
    <w:rsid w:val="003905D5"/>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3905D5"/>
  </w:style>
  <w:style w:type="paragraph" w:styleId="Revision">
    <w:name w:val="Revision"/>
    <w:hidden/>
    <w:uiPriority w:val="99"/>
    <w:semiHidden/>
    <w:rsid w:val="003905D5"/>
    <w:rPr>
      <w:rFonts w:asciiTheme="minorHAnsi" w:eastAsiaTheme="minorEastAsia" w:hAnsiTheme="minorHAnsi" w:cstheme="minorBidi"/>
      <w:sz w:val="22"/>
      <w:szCs w:val="22"/>
    </w:rPr>
  </w:style>
  <w:style w:type="paragraph" w:styleId="TOC1">
    <w:name w:val="toc 1"/>
    <w:basedOn w:val="Normal"/>
    <w:next w:val="Normal"/>
    <w:autoRedefine/>
    <w:uiPriority w:val="39"/>
    <w:unhideWhenUsed/>
    <w:rsid w:val="003905D5"/>
    <w:pPr>
      <w:tabs>
        <w:tab w:val="left" w:pos="440"/>
        <w:tab w:val="right" w:leader="dot" w:pos="9016"/>
      </w:tabs>
      <w:spacing w:after="100"/>
    </w:pPr>
    <w:rPr>
      <w:rFonts w:asciiTheme="minorHAnsi" w:eastAsiaTheme="minorEastAsia" w:hAnsiTheme="minorHAnsi" w:cstheme="minorBidi"/>
      <w:lang w:eastAsia="en-GB"/>
    </w:rPr>
  </w:style>
  <w:style w:type="paragraph" w:styleId="CommentText">
    <w:name w:val="annotation text"/>
    <w:basedOn w:val="Normal"/>
    <w:link w:val="CommentTextChar"/>
    <w:uiPriority w:val="99"/>
    <w:unhideWhenUsed/>
    <w:rsid w:val="003905D5"/>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3905D5"/>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3905D5"/>
    <w:rPr>
      <w:sz w:val="16"/>
      <w:szCs w:val="16"/>
    </w:rPr>
  </w:style>
  <w:style w:type="paragraph" w:styleId="CommentSubject">
    <w:name w:val="annotation subject"/>
    <w:basedOn w:val="CommentText"/>
    <w:next w:val="CommentText"/>
    <w:link w:val="CommentSubjectChar"/>
    <w:uiPriority w:val="99"/>
    <w:semiHidden/>
    <w:unhideWhenUsed/>
    <w:rsid w:val="003905D5"/>
    <w:rPr>
      <w:b/>
      <w:bCs/>
    </w:rPr>
  </w:style>
  <w:style w:type="character" w:customStyle="1" w:styleId="CommentSubjectChar">
    <w:name w:val="Comment Subject Char"/>
    <w:basedOn w:val="CommentTextChar"/>
    <w:link w:val="CommentSubject"/>
    <w:uiPriority w:val="99"/>
    <w:semiHidden/>
    <w:rsid w:val="003905D5"/>
    <w:rPr>
      <w:rFonts w:asciiTheme="minorHAnsi" w:eastAsiaTheme="minorEastAsia" w:hAnsiTheme="minorHAnsi" w:cstheme="minorBidi"/>
      <w:b/>
      <w:bCs/>
    </w:rPr>
  </w:style>
  <w:style w:type="paragraph" w:styleId="TOC2">
    <w:name w:val="toc 2"/>
    <w:basedOn w:val="Normal"/>
    <w:next w:val="Normal"/>
    <w:autoRedefine/>
    <w:uiPriority w:val="39"/>
    <w:unhideWhenUsed/>
    <w:rsid w:val="003905D5"/>
    <w:pPr>
      <w:spacing w:after="100"/>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4C1D61"/>
    <w:pPr>
      <w:tabs>
        <w:tab w:val="right" w:leader="dot" w:pos="9629"/>
      </w:tabs>
      <w:spacing w:after="100"/>
      <w:ind w:left="440"/>
    </w:pPr>
  </w:style>
  <w:style w:type="paragraph" w:styleId="TOC4">
    <w:name w:val="toc 4"/>
    <w:basedOn w:val="Normal"/>
    <w:next w:val="Normal"/>
    <w:autoRedefine/>
    <w:uiPriority w:val="39"/>
    <w:unhideWhenUsed/>
    <w:rsid w:val="003905D5"/>
    <w:pPr>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3905D5"/>
    <w:pPr>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3905D5"/>
    <w:pPr>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3905D5"/>
    <w:pPr>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3905D5"/>
    <w:pPr>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3905D5"/>
    <w:pPr>
      <w:spacing w:after="100" w:line="259" w:lineRule="auto"/>
      <w:ind w:left="1760"/>
    </w:pPr>
    <w:rPr>
      <w:rFonts w:asciiTheme="minorHAnsi" w:eastAsiaTheme="minorEastAsia" w:hAnsiTheme="minorHAnsi" w:cstheme="minorBidi"/>
      <w:kern w:val="2"/>
      <w:lang w:eastAsia="en-GB"/>
      <w14:ligatures w14:val="standardContextual"/>
    </w:rPr>
  </w:style>
  <w:style w:type="table" w:styleId="GridTable4-Accent3">
    <w:name w:val="Grid Table 4 Accent 3"/>
    <w:basedOn w:val="TableNormal"/>
    <w:uiPriority w:val="49"/>
    <w:rsid w:val="00A10F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1938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6931"/>
    <w:pPr>
      <w:spacing w:line="259" w:lineRule="auto"/>
      <w:outlineLvl w:val="9"/>
    </w:pPr>
    <w:rPr>
      <w:rFonts w:asciiTheme="majorHAnsi"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535DF8"/>
    <w:rPr>
      <w:sz w:val="20"/>
      <w:szCs w:val="20"/>
    </w:rPr>
  </w:style>
  <w:style w:type="character" w:customStyle="1" w:styleId="FootnoteTextChar">
    <w:name w:val="Footnote Text Char"/>
    <w:basedOn w:val="DefaultParagraphFont"/>
    <w:link w:val="FootnoteText"/>
    <w:uiPriority w:val="99"/>
    <w:semiHidden/>
    <w:rsid w:val="00535DF8"/>
    <w:rPr>
      <w:rFonts w:ascii="Open Sans" w:eastAsiaTheme="minorHAnsi" w:hAnsi="Open Sans" w:cs="Open Sans"/>
      <w:lang w:eastAsia="en-US"/>
    </w:rPr>
  </w:style>
  <w:style w:type="character" w:styleId="FootnoteReference">
    <w:name w:val="footnote reference"/>
    <w:basedOn w:val="DefaultParagraphFont"/>
    <w:uiPriority w:val="99"/>
    <w:semiHidden/>
    <w:unhideWhenUsed/>
    <w:rsid w:val="00535DF8"/>
    <w:rPr>
      <w:vertAlign w:val="superscript"/>
    </w:rPr>
  </w:style>
  <w:style w:type="paragraph" w:customStyle="1" w:styleId="Bullet">
    <w:name w:val="Bullet"/>
    <w:basedOn w:val="Normal"/>
    <w:link w:val="BulletChar"/>
    <w:qFormat/>
    <w:rsid w:val="00302973"/>
    <w:pPr>
      <w:numPr>
        <w:numId w:val="1"/>
      </w:numPr>
      <w:ind w:left="714" w:hanging="357"/>
      <w:contextualSpacing/>
    </w:pPr>
  </w:style>
  <w:style w:type="character" w:customStyle="1" w:styleId="BulletChar">
    <w:name w:val="Bullet Char"/>
    <w:basedOn w:val="DefaultParagraphFont"/>
    <w:link w:val="Bullet"/>
    <w:rsid w:val="00302973"/>
    <w:rPr>
      <w:rFonts w:ascii="Open Sans" w:eastAsiaTheme="minorHAnsi" w:hAnsi="Open Sans" w:cs="Open Sans"/>
      <w:color w:val="000000" w:themeColor="text1"/>
      <w:sz w:val="24"/>
      <w:szCs w:val="24"/>
      <w:lang w:eastAsia="en-US"/>
    </w:rPr>
  </w:style>
  <w:style w:type="paragraph" w:styleId="Caption">
    <w:name w:val="caption"/>
    <w:basedOn w:val="Heading3"/>
    <w:next w:val="Normal"/>
    <w:uiPriority w:val="35"/>
    <w:unhideWhenUsed/>
    <w:qFormat/>
    <w:rsid w:val="000D787B"/>
    <w:pPr>
      <w:jc w:val="center"/>
    </w:pPr>
    <w:rPr>
      <w:sz w:val="24"/>
      <w:szCs w:val="24"/>
    </w:rPr>
  </w:style>
  <w:style w:type="paragraph" w:customStyle="1" w:styleId="NumberedList">
    <w:name w:val="Numbered List"/>
    <w:basedOn w:val="Normal"/>
    <w:link w:val="NumberedListChar"/>
    <w:qFormat/>
    <w:rsid w:val="00842B2B"/>
    <w:pPr>
      <w:numPr>
        <w:numId w:val="2"/>
      </w:numPr>
      <w:contextualSpacing/>
    </w:pPr>
    <w:rPr>
      <w:rFonts w:eastAsiaTheme="minorEastAsia"/>
      <w:lang w:eastAsia="en-GB"/>
    </w:rPr>
  </w:style>
  <w:style w:type="character" w:customStyle="1" w:styleId="NumberedListChar">
    <w:name w:val="Numbered List Char"/>
    <w:basedOn w:val="DefaultParagraphFont"/>
    <w:link w:val="NumberedList"/>
    <w:rsid w:val="00842B2B"/>
    <w:rPr>
      <w:rFonts w:ascii="Open Sans" w:eastAsiaTheme="minorEastAsia" w:hAnsi="Open Sans" w:cs="Open Sans"/>
      <w:color w:val="000000" w:themeColor="text1"/>
      <w:sz w:val="24"/>
      <w:szCs w:val="24"/>
    </w:rPr>
  </w:style>
  <w:style w:type="paragraph" w:styleId="EndnoteText">
    <w:name w:val="endnote text"/>
    <w:basedOn w:val="Normal"/>
    <w:link w:val="EndnoteTextChar"/>
    <w:uiPriority w:val="99"/>
    <w:unhideWhenUsed/>
    <w:rsid w:val="006A1EA3"/>
    <w:pPr>
      <w:spacing w:after="0"/>
    </w:pPr>
    <w:rPr>
      <w:sz w:val="20"/>
      <w:szCs w:val="20"/>
    </w:rPr>
  </w:style>
  <w:style w:type="character" w:customStyle="1" w:styleId="EndnoteTextChar">
    <w:name w:val="Endnote Text Char"/>
    <w:basedOn w:val="DefaultParagraphFont"/>
    <w:link w:val="EndnoteText"/>
    <w:uiPriority w:val="99"/>
    <w:rsid w:val="006A1EA3"/>
    <w:rPr>
      <w:rFonts w:ascii="Open Sans" w:eastAsiaTheme="minorHAnsi" w:hAnsi="Open Sans" w:cs="Open Sans"/>
      <w:color w:val="000000" w:themeColor="text1"/>
      <w:lang w:eastAsia="en-US"/>
    </w:rPr>
  </w:style>
  <w:style w:type="character" w:styleId="EndnoteReference">
    <w:name w:val="endnote reference"/>
    <w:basedOn w:val="DefaultParagraphFont"/>
    <w:uiPriority w:val="99"/>
    <w:semiHidden/>
    <w:unhideWhenUsed/>
    <w:rsid w:val="006A1EA3"/>
    <w:rPr>
      <w:vertAlign w:val="superscript"/>
    </w:rPr>
  </w:style>
  <w:style w:type="table" w:styleId="GridTable1Light-Accent1">
    <w:name w:val="Grid Table 1 Light Accent 1"/>
    <w:basedOn w:val="TableNormal"/>
    <w:uiPriority w:val="46"/>
    <w:rsid w:val="00BC4B1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BC4B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randheading">
    <w:name w:val="Strand heading"/>
    <w:basedOn w:val="Heading4"/>
    <w:link w:val="StrandheadingChar"/>
    <w:qFormat/>
    <w:rsid w:val="00232D59"/>
    <w:rPr>
      <w:color w:val="C00000"/>
    </w:rPr>
  </w:style>
  <w:style w:type="character" w:customStyle="1" w:styleId="StrandheadingChar">
    <w:name w:val="Strand heading Char"/>
    <w:basedOn w:val="Heading4Char"/>
    <w:link w:val="Strandheading"/>
    <w:rsid w:val="00232D59"/>
    <w:rPr>
      <w:rFonts w:ascii="Open Sans" w:eastAsiaTheme="minorHAnsi" w:hAnsi="Open Sans" w:cs="Open Sans"/>
      <w:b/>
      <w:color w:val="C00000"/>
      <w:sz w:val="24"/>
      <w:szCs w:val="24"/>
      <w:lang w:eastAsia="en-US"/>
    </w:rPr>
  </w:style>
  <w:style w:type="character" w:styleId="Emphasis">
    <w:name w:val="Emphasis"/>
    <w:basedOn w:val="DefaultParagraphFont"/>
    <w:uiPriority w:val="20"/>
    <w:qFormat/>
    <w:rsid w:val="00A5712D"/>
    <w:rPr>
      <w:b/>
      <w:i w:val="0"/>
      <w:iCs/>
      <w:color w:val="24338A"/>
    </w:rPr>
  </w:style>
  <w:style w:type="table" w:styleId="PlainTable3">
    <w:name w:val="Plain Table 3"/>
    <w:basedOn w:val="TableNormal"/>
    <w:uiPriority w:val="43"/>
    <w:rsid w:val="00A64B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8B5DB1"/>
    <w:rPr>
      <w:b/>
      <w:bCs/>
    </w:rPr>
  </w:style>
  <w:style w:type="table" w:styleId="GridTable5Dark-Accent1">
    <w:name w:val="Grid Table 5 Dark Accent 1"/>
    <w:basedOn w:val="TableNormal"/>
    <w:uiPriority w:val="50"/>
    <w:rsid w:val="005531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55312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079">
      <w:bodyDiv w:val="1"/>
      <w:marLeft w:val="0"/>
      <w:marRight w:val="0"/>
      <w:marTop w:val="0"/>
      <w:marBottom w:val="0"/>
      <w:divBdr>
        <w:top w:val="none" w:sz="0" w:space="0" w:color="auto"/>
        <w:left w:val="none" w:sz="0" w:space="0" w:color="auto"/>
        <w:bottom w:val="none" w:sz="0" w:space="0" w:color="auto"/>
        <w:right w:val="none" w:sz="0" w:space="0" w:color="auto"/>
      </w:divBdr>
    </w:div>
    <w:div w:id="42339519">
      <w:bodyDiv w:val="1"/>
      <w:marLeft w:val="0"/>
      <w:marRight w:val="0"/>
      <w:marTop w:val="0"/>
      <w:marBottom w:val="0"/>
      <w:divBdr>
        <w:top w:val="none" w:sz="0" w:space="0" w:color="auto"/>
        <w:left w:val="none" w:sz="0" w:space="0" w:color="auto"/>
        <w:bottom w:val="none" w:sz="0" w:space="0" w:color="auto"/>
        <w:right w:val="none" w:sz="0" w:space="0" w:color="auto"/>
      </w:divBdr>
    </w:div>
    <w:div w:id="128205035">
      <w:bodyDiv w:val="1"/>
      <w:marLeft w:val="0"/>
      <w:marRight w:val="0"/>
      <w:marTop w:val="0"/>
      <w:marBottom w:val="0"/>
      <w:divBdr>
        <w:top w:val="none" w:sz="0" w:space="0" w:color="auto"/>
        <w:left w:val="none" w:sz="0" w:space="0" w:color="auto"/>
        <w:bottom w:val="none" w:sz="0" w:space="0" w:color="auto"/>
        <w:right w:val="none" w:sz="0" w:space="0" w:color="auto"/>
      </w:divBdr>
    </w:div>
    <w:div w:id="144274665">
      <w:bodyDiv w:val="1"/>
      <w:marLeft w:val="0"/>
      <w:marRight w:val="0"/>
      <w:marTop w:val="0"/>
      <w:marBottom w:val="0"/>
      <w:divBdr>
        <w:top w:val="none" w:sz="0" w:space="0" w:color="auto"/>
        <w:left w:val="none" w:sz="0" w:space="0" w:color="auto"/>
        <w:bottom w:val="none" w:sz="0" w:space="0" w:color="auto"/>
        <w:right w:val="none" w:sz="0" w:space="0" w:color="auto"/>
      </w:divBdr>
    </w:div>
    <w:div w:id="241763982">
      <w:bodyDiv w:val="1"/>
      <w:marLeft w:val="0"/>
      <w:marRight w:val="0"/>
      <w:marTop w:val="0"/>
      <w:marBottom w:val="0"/>
      <w:divBdr>
        <w:top w:val="none" w:sz="0" w:space="0" w:color="auto"/>
        <w:left w:val="none" w:sz="0" w:space="0" w:color="auto"/>
        <w:bottom w:val="none" w:sz="0" w:space="0" w:color="auto"/>
        <w:right w:val="none" w:sz="0" w:space="0" w:color="auto"/>
      </w:divBdr>
      <w:divsChild>
        <w:div w:id="125504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837584">
              <w:marLeft w:val="0"/>
              <w:marRight w:val="0"/>
              <w:marTop w:val="0"/>
              <w:marBottom w:val="0"/>
              <w:divBdr>
                <w:top w:val="none" w:sz="0" w:space="0" w:color="auto"/>
                <w:left w:val="none" w:sz="0" w:space="0" w:color="auto"/>
                <w:bottom w:val="none" w:sz="0" w:space="0" w:color="auto"/>
                <w:right w:val="none" w:sz="0" w:space="0" w:color="auto"/>
              </w:divBdr>
              <w:divsChild>
                <w:div w:id="112015606">
                  <w:marLeft w:val="0"/>
                  <w:marRight w:val="0"/>
                  <w:marTop w:val="0"/>
                  <w:marBottom w:val="0"/>
                  <w:divBdr>
                    <w:top w:val="none" w:sz="0" w:space="0" w:color="auto"/>
                    <w:left w:val="none" w:sz="0" w:space="0" w:color="auto"/>
                    <w:bottom w:val="none" w:sz="0" w:space="0" w:color="auto"/>
                    <w:right w:val="none" w:sz="0" w:space="0" w:color="auto"/>
                  </w:divBdr>
                  <w:divsChild>
                    <w:div w:id="1736469982">
                      <w:marLeft w:val="0"/>
                      <w:marRight w:val="0"/>
                      <w:marTop w:val="0"/>
                      <w:marBottom w:val="0"/>
                      <w:divBdr>
                        <w:top w:val="none" w:sz="0" w:space="0" w:color="auto"/>
                        <w:left w:val="none" w:sz="0" w:space="0" w:color="auto"/>
                        <w:bottom w:val="none" w:sz="0" w:space="0" w:color="auto"/>
                        <w:right w:val="none" w:sz="0" w:space="0" w:color="auto"/>
                      </w:divBdr>
                      <w:divsChild>
                        <w:div w:id="1860047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803849">
                              <w:marLeft w:val="0"/>
                              <w:marRight w:val="0"/>
                              <w:marTop w:val="0"/>
                              <w:marBottom w:val="0"/>
                              <w:divBdr>
                                <w:top w:val="none" w:sz="0" w:space="0" w:color="auto"/>
                                <w:left w:val="none" w:sz="0" w:space="0" w:color="auto"/>
                                <w:bottom w:val="none" w:sz="0" w:space="0" w:color="auto"/>
                                <w:right w:val="none" w:sz="0" w:space="0" w:color="auto"/>
                              </w:divBdr>
                              <w:divsChild>
                                <w:div w:id="1451238550">
                                  <w:marLeft w:val="0"/>
                                  <w:marRight w:val="0"/>
                                  <w:marTop w:val="0"/>
                                  <w:marBottom w:val="0"/>
                                  <w:divBdr>
                                    <w:top w:val="none" w:sz="0" w:space="0" w:color="auto"/>
                                    <w:left w:val="none" w:sz="0" w:space="0" w:color="auto"/>
                                    <w:bottom w:val="none" w:sz="0" w:space="0" w:color="auto"/>
                                    <w:right w:val="none" w:sz="0" w:space="0" w:color="auto"/>
                                  </w:divBdr>
                                  <w:divsChild>
                                    <w:div w:id="382563970">
                                      <w:marLeft w:val="0"/>
                                      <w:marRight w:val="0"/>
                                      <w:marTop w:val="0"/>
                                      <w:marBottom w:val="0"/>
                                      <w:divBdr>
                                        <w:top w:val="none" w:sz="0" w:space="0" w:color="auto"/>
                                        <w:left w:val="none" w:sz="0" w:space="0" w:color="auto"/>
                                        <w:bottom w:val="none" w:sz="0" w:space="0" w:color="auto"/>
                                        <w:right w:val="none" w:sz="0" w:space="0" w:color="auto"/>
                                      </w:divBdr>
                                    </w:div>
                                    <w:div w:id="355737645">
                                      <w:marLeft w:val="0"/>
                                      <w:marRight w:val="0"/>
                                      <w:marTop w:val="0"/>
                                      <w:marBottom w:val="0"/>
                                      <w:divBdr>
                                        <w:top w:val="none" w:sz="0" w:space="0" w:color="auto"/>
                                        <w:left w:val="none" w:sz="0" w:space="0" w:color="auto"/>
                                        <w:bottom w:val="none" w:sz="0" w:space="0" w:color="auto"/>
                                        <w:right w:val="none" w:sz="0" w:space="0" w:color="auto"/>
                                      </w:divBdr>
                                    </w:div>
                                    <w:div w:id="1996764205">
                                      <w:marLeft w:val="0"/>
                                      <w:marRight w:val="0"/>
                                      <w:marTop w:val="0"/>
                                      <w:marBottom w:val="0"/>
                                      <w:divBdr>
                                        <w:top w:val="none" w:sz="0" w:space="0" w:color="auto"/>
                                        <w:left w:val="none" w:sz="0" w:space="0" w:color="auto"/>
                                        <w:bottom w:val="none" w:sz="0" w:space="0" w:color="auto"/>
                                        <w:right w:val="none" w:sz="0" w:space="0" w:color="auto"/>
                                      </w:divBdr>
                                    </w:div>
                                    <w:div w:id="1033505798">
                                      <w:marLeft w:val="0"/>
                                      <w:marRight w:val="0"/>
                                      <w:marTop w:val="0"/>
                                      <w:marBottom w:val="0"/>
                                      <w:divBdr>
                                        <w:top w:val="none" w:sz="0" w:space="0" w:color="auto"/>
                                        <w:left w:val="none" w:sz="0" w:space="0" w:color="auto"/>
                                        <w:bottom w:val="none" w:sz="0" w:space="0" w:color="auto"/>
                                        <w:right w:val="none" w:sz="0" w:space="0" w:color="auto"/>
                                      </w:divBdr>
                                    </w:div>
                                    <w:div w:id="1416321999">
                                      <w:marLeft w:val="0"/>
                                      <w:marRight w:val="0"/>
                                      <w:marTop w:val="0"/>
                                      <w:marBottom w:val="0"/>
                                      <w:divBdr>
                                        <w:top w:val="none" w:sz="0" w:space="0" w:color="auto"/>
                                        <w:left w:val="none" w:sz="0" w:space="0" w:color="auto"/>
                                        <w:bottom w:val="none" w:sz="0" w:space="0" w:color="auto"/>
                                        <w:right w:val="none" w:sz="0" w:space="0" w:color="auto"/>
                                      </w:divBdr>
                                    </w:div>
                                    <w:div w:id="872421160">
                                      <w:marLeft w:val="0"/>
                                      <w:marRight w:val="0"/>
                                      <w:marTop w:val="0"/>
                                      <w:marBottom w:val="0"/>
                                      <w:divBdr>
                                        <w:top w:val="none" w:sz="0" w:space="0" w:color="auto"/>
                                        <w:left w:val="none" w:sz="0" w:space="0" w:color="auto"/>
                                        <w:bottom w:val="none" w:sz="0" w:space="0" w:color="auto"/>
                                        <w:right w:val="none" w:sz="0" w:space="0" w:color="auto"/>
                                      </w:divBdr>
                                    </w:div>
                                    <w:div w:id="1613584296">
                                      <w:marLeft w:val="0"/>
                                      <w:marRight w:val="0"/>
                                      <w:marTop w:val="0"/>
                                      <w:marBottom w:val="0"/>
                                      <w:divBdr>
                                        <w:top w:val="none" w:sz="0" w:space="0" w:color="auto"/>
                                        <w:left w:val="none" w:sz="0" w:space="0" w:color="auto"/>
                                        <w:bottom w:val="none" w:sz="0" w:space="0" w:color="auto"/>
                                        <w:right w:val="none" w:sz="0" w:space="0" w:color="auto"/>
                                      </w:divBdr>
                                    </w:div>
                                    <w:div w:id="18881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11305">
      <w:bodyDiv w:val="1"/>
      <w:marLeft w:val="0"/>
      <w:marRight w:val="0"/>
      <w:marTop w:val="0"/>
      <w:marBottom w:val="0"/>
      <w:divBdr>
        <w:top w:val="none" w:sz="0" w:space="0" w:color="auto"/>
        <w:left w:val="none" w:sz="0" w:space="0" w:color="auto"/>
        <w:bottom w:val="none" w:sz="0" w:space="0" w:color="auto"/>
        <w:right w:val="none" w:sz="0" w:space="0" w:color="auto"/>
      </w:divBdr>
    </w:div>
    <w:div w:id="270555563">
      <w:bodyDiv w:val="1"/>
      <w:marLeft w:val="0"/>
      <w:marRight w:val="0"/>
      <w:marTop w:val="0"/>
      <w:marBottom w:val="0"/>
      <w:divBdr>
        <w:top w:val="none" w:sz="0" w:space="0" w:color="auto"/>
        <w:left w:val="none" w:sz="0" w:space="0" w:color="auto"/>
        <w:bottom w:val="none" w:sz="0" w:space="0" w:color="auto"/>
        <w:right w:val="none" w:sz="0" w:space="0" w:color="auto"/>
      </w:divBdr>
    </w:div>
    <w:div w:id="504631256">
      <w:bodyDiv w:val="1"/>
      <w:marLeft w:val="0"/>
      <w:marRight w:val="0"/>
      <w:marTop w:val="0"/>
      <w:marBottom w:val="0"/>
      <w:divBdr>
        <w:top w:val="none" w:sz="0" w:space="0" w:color="auto"/>
        <w:left w:val="none" w:sz="0" w:space="0" w:color="auto"/>
        <w:bottom w:val="none" w:sz="0" w:space="0" w:color="auto"/>
        <w:right w:val="none" w:sz="0" w:space="0" w:color="auto"/>
      </w:divBdr>
      <w:divsChild>
        <w:div w:id="1572034935">
          <w:marLeft w:val="806"/>
          <w:marRight w:val="0"/>
          <w:marTop w:val="75"/>
          <w:marBottom w:val="0"/>
          <w:divBdr>
            <w:top w:val="none" w:sz="0" w:space="0" w:color="auto"/>
            <w:left w:val="none" w:sz="0" w:space="0" w:color="auto"/>
            <w:bottom w:val="none" w:sz="0" w:space="0" w:color="auto"/>
            <w:right w:val="none" w:sz="0" w:space="0" w:color="auto"/>
          </w:divBdr>
        </w:div>
        <w:div w:id="1883208310">
          <w:marLeft w:val="806"/>
          <w:marRight w:val="0"/>
          <w:marTop w:val="75"/>
          <w:marBottom w:val="0"/>
          <w:divBdr>
            <w:top w:val="none" w:sz="0" w:space="0" w:color="auto"/>
            <w:left w:val="none" w:sz="0" w:space="0" w:color="auto"/>
            <w:bottom w:val="none" w:sz="0" w:space="0" w:color="auto"/>
            <w:right w:val="none" w:sz="0" w:space="0" w:color="auto"/>
          </w:divBdr>
        </w:div>
      </w:divsChild>
    </w:div>
    <w:div w:id="556280223">
      <w:bodyDiv w:val="1"/>
      <w:marLeft w:val="0"/>
      <w:marRight w:val="0"/>
      <w:marTop w:val="0"/>
      <w:marBottom w:val="0"/>
      <w:divBdr>
        <w:top w:val="none" w:sz="0" w:space="0" w:color="auto"/>
        <w:left w:val="none" w:sz="0" w:space="0" w:color="auto"/>
        <w:bottom w:val="none" w:sz="0" w:space="0" w:color="auto"/>
        <w:right w:val="none" w:sz="0" w:space="0" w:color="auto"/>
      </w:divBdr>
    </w:div>
    <w:div w:id="832572731">
      <w:bodyDiv w:val="1"/>
      <w:marLeft w:val="0"/>
      <w:marRight w:val="0"/>
      <w:marTop w:val="0"/>
      <w:marBottom w:val="0"/>
      <w:divBdr>
        <w:top w:val="none" w:sz="0" w:space="0" w:color="auto"/>
        <w:left w:val="none" w:sz="0" w:space="0" w:color="auto"/>
        <w:bottom w:val="none" w:sz="0" w:space="0" w:color="auto"/>
        <w:right w:val="none" w:sz="0" w:space="0" w:color="auto"/>
      </w:divBdr>
    </w:div>
    <w:div w:id="865141200">
      <w:bodyDiv w:val="1"/>
      <w:marLeft w:val="0"/>
      <w:marRight w:val="0"/>
      <w:marTop w:val="0"/>
      <w:marBottom w:val="0"/>
      <w:divBdr>
        <w:top w:val="none" w:sz="0" w:space="0" w:color="auto"/>
        <w:left w:val="none" w:sz="0" w:space="0" w:color="auto"/>
        <w:bottom w:val="none" w:sz="0" w:space="0" w:color="auto"/>
        <w:right w:val="none" w:sz="0" w:space="0" w:color="auto"/>
      </w:divBdr>
    </w:div>
    <w:div w:id="931474616">
      <w:bodyDiv w:val="1"/>
      <w:marLeft w:val="0"/>
      <w:marRight w:val="0"/>
      <w:marTop w:val="0"/>
      <w:marBottom w:val="0"/>
      <w:divBdr>
        <w:top w:val="none" w:sz="0" w:space="0" w:color="auto"/>
        <w:left w:val="none" w:sz="0" w:space="0" w:color="auto"/>
        <w:bottom w:val="none" w:sz="0" w:space="0" w:color="auto"/>
        <w:right w:val="none" w:sz="0" w:space="0" w:color="auto"/>
      </w:divBdr>
    </w:div>
    <w:div w:id="1095979497">
      <w:bodyDiv w:val="1"/>
      <w:marLeft w:val="0"/>
      <w:marRight w:val="0"/>
      <w:marTop w:val="0"/>
      <w:marBottom w:val="0"/>
      <w:divBdr>
        <w:top w:val="none" w:sz="0" w:space="0" w:color="auto"/>
        <w:left w:val="none" w:sz="0" w:space="0" w:color="auto"/>
        <w:bottom w:val="none" w:sz="0" w:space="0" w:color="auto"/>
        <w:right w:val="none" w:sz="0" w:space="0" w:color="auto"/>
      </w:divBdr>
      <w:divsChild>
        <w:div w:id="221719394">
          <w:marLeft w:val="0"/>
          <w:marRight w:val="0"/>
          <w:marTop w:val="0"/>
          <w:marBottom w:val="0"/>
          <w:divBdr>
            <w:top w:val="none" w:sz="0" w:space="0" w:color="auto"/>
            <w:left w:val="none" w:sz="0" w:space="0" w:color="auto"/>
            <w:bottom w:val="none" w:sz="0" w:space="0" w:color="auto"/>
            <w:right w:val="none" w:sz="0" w:space="0" w:color="auto"/>
          </w:divBdr>
        </w:div>
        <w:div w:id="322392548">
          <w:marLeft w:val="0"/>
          <w:marRight w:val="0"/>
          <w:marTop w:val="0"/>
          <w:marBottom w:val="0"/>
          <w:divBdr>
            <w:top w:val="none" w:sz="0" w:space="0" w:color="auto"/>
            <w:left w:val="none" w:sz="0" w:space="0" w:color="auto"/>
            <w:bottom w:val="none" w:sz="0" w:space="0" w:color="auto"/>
            <w:right w:val="none" w:sz="0" w:space="0" w:color="auto"/>
          </w:divBdr>
        </w:div>
        <w:div w:id="542055758">
          <w:marLeft w:val="0"/>
          <w:marRight w:val="0"/>
          <w:marTop w:val="0"/>
          <w:marBottom w:val="0"/>
          <w:divBdr>
            <w:top w:val="none" w:sz="0" w:space="0" w:color="auto"/>
            <w:left w:val="none" w:sz="0" w:space="0" w:color="auto"/>
            <w:bottom w:val="none" w:sz="0" w:space="0" w:color="auto"/>
            <w:right w:val="none" w:sz="0" w:space="0" w:color="auto"/>
          </w:divBdr>
        </w:div>
        <w:div w:id="667904105">
          <w:marLeft w:val="0"/>
          <w:marRight w:val="0"/>
          <w:marTop w:val="0"/>
          <w:marBottom w:val="0"/>
          <w:divBdr>
            <w:top w:val="none" w:sz="0" w:space="0" w:color="auto"/>
            <w:left w:val="none" w:sz="0" w:space="0" w:color="auto"/>
            <w:bottom w:val="none" w:sz="0" w:space="0" w:color="auto"/>
            <w:right w:val="none" w:sz="0" w:space="0" w:color="auto"/>
          </w:divBdr>
        </w:div>
        <w:div w:id="774177943">
          <w:marLeft w:val="0"/>
          <w:marRight w:val="0"/>
          <w:marTop w:val="0"/>
          <w:marBottom w:val="0"/>
          <w:divBdr>
            <w:top w:val="none" w:sz="0" w:space="0" w:color="auto"/>
            <w:left w:val="none" w:sz="0" w:space="0" w:color="auto"/>
            <w:bottom w:val="none" w:sz="0" w:space="0" w:color="auto"/>
            <w:right w:val="none" w:sz="0" w:space="0" w:color="auto"/>
          </w:divBdr>
        </w:div>
        <w:div w:id="870341088">
          <w:marLeft w:val="0"/>
          <w:marRight w:val="0"/>
          <w:marTop w:val="0"/>
          <w:marBottom w:val="0"/>
          <w:divBdr>
            <w:top w:val="none" w:sz="0" w:space="0" w:color="auto"/>
            <w:left w:val="none" w:sz="0" w:space="0" w:color="auto"/>
            <w:bottom w:val="none" w:sz="0" w:space="0" w:color="auto"/>
            <w:right w:val="none" w:sz="0" w:space="0" w:color="auto"/>
          </w:divBdr>
        </w:div>
        <w:div w:id="1401367842">
          <w:marLeft w:val="0"/>
          <w:marRight w:val="0"/>
          <w:marTop w:val="0"/>
          <w:marBottom w:val="0"/>
          <w:divBdr>
            <w:top w:val="none" w:sz="0" w:space="0" w:color="auto"/>
            <w:left w:val="none" w:sz="0" w:space="0" w:color="auto"/>
            <w:bottom w:val="none" w:sz="0" w:space="0" w:color="auto"/>
            <w:right w:val="none" w:sz="0" w:space="0" w:color="auto"/>
          </w:divBdr>
        </w:div>
        <w:div w:id="1531338363">
          <w:marLeft w:val="0"/>
          <w:marRight w:val="0"/>
          <w:marTop w:val="0"/>
          <w:marBottom w:val="0"/>
          <w:divBdr>
            <w:top w:val="none" w:sz="0" w:space="0" w:color="auto"/>
            <w:left w:val="none" w:sz="0" w:space="0" w:color="auto"/>
            <w:bottom w:val="none" w:sz="0" w:space="0" w:color="auto"/>
            <w:right w:val="none" w:sz="0" w:space="0" w:color="auto"/>
          </w:divBdr>
        </w:div>
        <w:div w:id="1750151225">
          <w:marLeft w:val="0"/>
          <w:marRight w:val="0"/>
          <w:marTop w:val="0"/>
          <w:marBottom w:val="0"/>
          <w:divBdr>
            <w:top w:val="none" w:sz="0" w:space="0" w:color="auto"/>
            <w:left w:val="none" w:sz="0" w:space="0" w:color="auto"/>
            <w:bottom w:val="none" w:sz="0" w:space="0" w:color="auto"/>
            <w:right w:val="none" w:sz="0" w:space="0" w:color="auto"/>
          </w:divBdr>
        </w:div>
      </w:divsChild>
    </w:div>
    <w:div w:id="1269965840">
      <w:bodyDiv w:val="1"/>
      <w:marLeft w:val="0"/>
      <w:marRight w:val="0"/>
      <w:marTop w:val="0"/>
      <w:marBottom w:val="0"/>
      <w:divBdr>
        <w:top w:val="none" w:sz="0" w:space="0" w:color="auto"/>
        <w:left w:val="none" w:sz="0" w:space="0" w:color="auto"/>
        <w:bottom w:val="none" w:sz="0" w:space="0" w:color="auto"/>
        <w:right w:val="none" w:sz="0" w:space="0" w:color="auto"/>
      </w:divBdr>
    </w:div>
    <w:div w:id="1378822760">
      <w:bodyDiv w:val="1"/>
      <w:marLeft w:val="0"/>
      <w:marRight w:val="0"/>
      <w:marTop w:val="0"/>
      <w:marBottom w:val="0"/>
      <w:divBdr>
        <w:top w:val="none" w:sz="0" w:space="0" w:color="auto"/>
        <w:left w:val="none" w:sz="0" w:space="0" w:color="auto"/>
        <w:bottom w:val="none" w:sz="0" w:space="0" w:color="auto"/>
        <w:right w:val="none" w:sz="0" w:space="0" w:color="auto"/>
      </w:divBdr>
    </w:div>
    <w:div w:id="1387870051">
      <w:bodyDiv w:val="1"/>
      <w:marLeft w:val="0"/>
      <w:marRight w:val="0"/>
      <w:marTop w:val="0"/>
      <w:marBottom w:val="0"/>
      <w:divBdr>
        <w:top w:val="none" w:sz="0" w:space="0" w:color="auto"/>
        <w:left w:val="none" w:sz="0" w:space="0" w:color="auto"/>
        <w:bottom w:val="none" w:sz="0" w:space="0" w:color="auto"/>
        <w:right w:val="none" w:sz="0" w:space="0" w:color="auto"/>
      </w:divBdr>
    </w:div>
    <w:div w:id="1611012011">
      <w:bodyDiv w:val="1"/>
      <w:marLeft w:val="0"/>
      <w:marRight w:val="0"/>
      <w:marTop w:val="0"/>
      <w:marBottom w:val="0"/>
      <w:divBdr>
        <w:top w:val="none" w:sz="0" w:space="0" w:color="auto"/>
        <w:left w:val="none" w:sz="0" w:space="0" w:color="auto"/>
        <w:bottom w:val="none" w:sz="0" w:space="0" w:color="auto"/>
        <w:right w:val="none" w:sz="0" w:space="0" w:color="auto"/>
      </w:divBdr>
    </w:div>
    <w:div w:id="1805073245">
      <w:bodyDiv w:val="1"/>
      <w:marLeft w:val="0"/>
      <w:marRight w:val="0"/>
      <w:marTop w:val="0"/>
      <w:marBottom w:val="0"/>
      <w:divBdr>
        <w:top w:val="none" w:sz="0" w:space="0" w:color="auto"/>
        <w:left w:val="none" w:sz="0" w:space="0" w:color="auto"/>
        <w:bottom w:val="none" w:sz="0" w:space="0" w:color="auto"/>
        <w:right w:val="none" w:sz="0" w:space="0" w:color="auto"/>
      </w:divBdr>
      <w:divsChild>
        <w:div w:id="897934219">
          <w:marLeft w:val="806"/>
          <w:marRight w:val="0"/>
          <w:marTop w:val="75"/>
          <w:marBottom w:val="0"/>
          <w:divBdr>
            <w:top w:val="none" w:sz="0" w:space="0" w:color="auto"/>
            <w:left w:val="none" w:sz="0" w:space="0" w:color="auto"/>
            <w:bottom w:val="none" w:sz="0" w:space="0" w:color="auto"/>
            <w:right w:val="none" w:sz="0" w:space="0" w:color="auto"/>
          </w:divBdr>
        </w:div>
      </w:divsChild>
    </w:div>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freeman\Downloads\Letterhead%20Template-DB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E61E6BC51047BC0C26BDF7A882E5" ma:contentTypeVersion="13" ma:contentTypeDescription="Create a new document." ma:contentTypeScope="" ma:versionID="e80c2b101d0cae74dd3708d0e428db73">
  <xsd:schema xmlns:xsd="http://www.w3.org/2001/XMLSchema" xmlns:xs="http://www.w3.org/2001/XMLSchema" xmlns:p="http://schemas.microsoft.com/office/2006/metadata/properties" xmlns:ns3="51a15676-8d8f-4217-be78-cc0d2404e882" xmlns:ns4="c683a420-6c97-433b-9348-5562e4743642" targetNamespace="http://schemas.microsoft.com/office/2006/metadata/properties" ma:root="true" ma:fieldsID="a470383d5599149212099b1027c545cb" ns3:_="" ns4:_="">
    <xsd:import namespace="51a15676-8d8f-4217-be78-cc0d2404e882"/>
    <xsd:import namespace="c683a420-6c97-433b-9348-5562e47436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15676-8d8f-4217-be78-cc0d2404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3a420-6c97-433b-9348-5562e47436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a15676-8d8f-4217-be78-cc0d2404e8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1A2B-63A4-4032-A051-A2C1837B3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15676-8d8f-4217-be78-cc0d2404e882"/>
    <ds:schemaRef ds:uri="c683a420-6c97-433b-9348-5562e4743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C9FB6-88B2-4756-839B-3F40A46ECF65}">
  <ds:schemaRefs>
    <ds:schemaRef ds:uri="http://schemas.microsoft.com/sharepoint/v3/contenttype/forms"/>
  </ds:schemaRefs>
</ds:datastoreItem>
</file>

<file path=customXml/itemProps3.xml><?xml version="1.0" encoding="utf-8"?>
<ds:datastoreItem xmlns:ds="http://schemas.openxmlformats.org/officeDocument/2006/customXml" ds:itemID="{7ED1F7AA-B893-425A-AA4E-B39E450C3AA6}">
  <ds:schemaRefs>
    <ds:schemaRef ds:uri="http://schemas.microsoft.com/office/2006/metadata/properties"/>
    <ds:schemaRef ds:uri="http://schemas.microsoft.com/office/infopath/2007/PartnerControls"/>
    <ds:schemaRef ds:uri="51a15676-8d8f-4217-be78-cc0d2404e882"/>
  </ds:schemaRefs>
</ds:datastoreItem>
</file>

<file path=customXml/itemProps4.xml><?xml version="1.0" encoding="utf-8"?>
<ds:datastoreItem xmlns:ds="http://schemas.openxmlformats.org/officeDocument/2006/customXml" ds:itemID="{78FE7081-BB44-40FE-8EB1-E39ED1EE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Template-DBF (1)</Template>
  <TotalTime>0</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Liz Geddes</cp:lastModifiedBy>
  <cp:revision>2</cp:revision>
  <cp:lastPrinted>2024-05-03T08:49:00Z</cp:lastPrinted>
  <dcterms:created xsi:type="dcterms:W3CDTF">2024-12-06T17:20:00Z</dcterms:created>
  <dcterms:modified xsi:type="dcterms:W3CDTF">2024-12-06T17:20:00Z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0x010100316BE61E6BC51047BC0C26BDF7A882E5</vt:lpwstr>
  </property>
</Properties>
</file>