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FF30" w14:textId="77777777" w:rsidR="008572A5" w:rsidRPr="00D628DF" w:rsidRDefault="00652731" w:rsidP="008572A5">
      <w:pPr>
        <w:pStyle w:val="Heading2"/>
        <w:rPr>
          <w:rFonts w:ascii="Open Sans" w:hAnsi="Open Sans" w:cs="Open Sans"/>
        </w:rPr>
      </w:pPr>
      <w:r w:rsidRPr="00D628DF">
        <w:rPr>
          <w:rFonts w:ascii="Open Sans" w:hAnsi="Open Sans" w:cs="Open Sans"/>
          <w:noProof/>
          <w:lang w:val="en-GB" w:eastAsia="en-GB"/>
        </w:rPr>
        <w:drawing>
          <wp:inline distT="0" distB="0" distL="0" distR="0" wp14:anchorId="53E9FF6C" wp14:editId="53E9FF6D">
            <wp:extent cx="1801368" cy="676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ter_diocese_logo_bw_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9FF31" w14:textId="77777777" w:rsidR="008572A5" w:rsidRPr="00D628DF" w:rsidRDefault="00652731" w:rsidP="008572A5">
      <w:pPr>
        <w:pStyle w:val="Heading1"/>
        <w:rPr>
          <w:rFonts w:ascii="Open Sans" w:hAnsi="Open Sans" w:cs="Open Sans"/>
        </w:rPr>
      </w:pPr>
      <w:r w:rsidRPr="00D628DF">
        <w:rPr>
          <w:rFonts w:ascii="Open Sans" w:hAnsi="Open Sans" w:cs="Open Sans"/>
        </w:rPr>
        <w:t xml:space="preserve">Sabbatical Application </w:t>
      </w:r>
      <w:r w:rsidR="008572A5" w:rsidRPr="00D628DF">
        <w:rPr>
          <w:rFonts w:ascii="Open Sans" w:hAnsi="Open Sans" w:cs="Open Sans"/>
        </w:rPr>
        <w:t>Form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5"/>
        <w:gridCol w:w="4255"/>
      </w:tblGrid>
      <w:tr w:rsidR="00FC4E42" w:rsidRPr="00D628DF" w14:paraId="53E9FF34" w14:textId="77777777" w:rsidTr="004D20AD">
        <w:trPr>
          <w:trHeight w:val="432"/>
        </w:trPr>
        <w:tc>
          <w:tcPr>
            <w:tcW w:w="5211" w:type="dxa"/>
            <w:vAlign w:val="bottom"/>
          </w:tcPr>
          <w:p w14:paraId="53E9FF32" w14:textId="77777777" w:rsidR="00FC4E42" w:rsidRPr="00D628DF" w:rsidRDefault="00652731" w:rsidP="00652731">
            <w:pPr>
              <w:rPr>
                <w:rFonts w:ascii="Open Sans" w:hAnsi="Open Sans" w:cs="Open Sans"/>
                <w:b/>
              </w:rPr>
            </w:pPr>
            <w:r w:rsidRPr="00D628DF">
              <w:rPr>
                <w:rFonts w:ascii="Open Sans" w:hAnsi="Open Sans" w:cs="Open Sans"/>
                <w:b/>
              </w:rPr>
              <w:t>Dates of proposed sabbatical (usually 90 days)</w:t>
            </w:r>
            <w:r w:rsidR="00FC4E42" w:rsidRPr="00D628DF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4365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53E9FF33" w14:textId="77777777" w:rsidR="00FC4E42" w:rsidRPr="00D628DF" w:rsidRDefault="00FC4E42" w:rsidP="008572A5">
            <w:pPr>
              <w:rPr>
                <w:rFonts w:ascii="Open Sans" w:hAnsi="Open Sans" w:cs="Open Sans"/>
              </w:rPr>
            </w:pPr>
          </w:p>
        </w:tc>
      </w:tr>
    </w:tbl>
    <w:p w14:paraId="53E9FF35" w14:textId="77777777" w:rsidR="008572A5" w:rsidRPr="00D628DF" w:rsidRDefault="008572A5">
      <w:pPr>
        <w:rPr>
          <w:rFonts w:ascii="Open Sans" w:hAnsi="Open Sans" w:cs="Open San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54"/>
        <w:gridCol w:w="3522"/>
        <w:gridCol w:w="944"/>
        <w:gridCol w:w="3334"/>
      </w:tblGrid>
      <w:tr w:rsidR="00721A66" w:rsidRPr="00D628DF" w14:paraId="53E9FF3A" w14:textId="77777777" w:rsidTr="00652731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E9FF36" w14:textId="77777777" w:rsidR="00721A66" w:rsidRPr="00D628DF" w:rsidRDefault="00652731" w:rsidP="00652731">
            <w:pPr>
              <w:pStyle w:val="Heading3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Name of applicant</w:t>
            </w:r>
          </w:p>
        </w:tc>
        <w:tc>
          <w:tcPr>
            <w:tcW w:w="40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E9FF37" w14:textId="77777777" w:rsidR="00721A66" w:rsidRPr="00D628DF" w:rsidRDefault="00721A66" w:rsidP="008572A5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E9FF38" w14:textId="77777777" w:rsidR="00721A66" w:rsidRPr="00D628DF" w:rsidRDefault="00652731" w:rsidP="0034269C">
            <w:pPr>
              <w:pStyle w:val="Heading3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Deanery and Parish Number</w:t>
            </w:r>
          </w:p>
        </w:tc>
        <w:tc>
          <w:tcPr>
            <w:tcW w:w="38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E9FF39" w14:textId="77777777" w:rsidR="00721A66" w:rsidRPr="00D628DF" w:rsidRDefault="00721A66" w:rsidP="008572A5">
            <w:pPr>
              <w:rPr>
                <w:rFonts w:ascii="Open Sans" w:hAnsi="Open Sans" w:cs="Open Sans"/>
              </w:rPr>
            </w:pPr>
          </w:p>
        </w:tc>
      </w:tr>
      <w:tr w:rsidR="0025255F" w:rsidRPr="00D628DF" w14:paraId="53E9FF3D" w14:textId="77777777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E9FF3B" w14:textId="77777777" w:rsidR="0025255F" w:rsidRPr="00D628DF" w:rsidRDefault="00652731" w:rsidP="0034269C">
            <w:pPr>
              <w:pStyle w:val="Heading3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Email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E9FF3C" w14:textId="77777777" w:rsidR="0025255F" w:rsidRPr="00D628DF" w:rsidRDefault="0025255F" w:rsidP="008572A5">
            <w:pPr>
              <w:rPr>
                <w:rFonts w:ascii="Open Sans" w:hAnsi="Open Sans" w:cs="Open Sans"/>
              </w:rPr>
            </w:pPr>
          </w:p>
        </w:tc>
      </w:tr>
      <w:tr w:rsidR="002E401B" w:rsidRPr="00D628DF" w14:paraId="53E9FF40" w14:textId="77777777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E9FF3E" w14:textId="77777777" w:rsidR="002E401B" w:rsidRPr="00D628DF" w:rsidRDefault="00652731" w:rsidP="0034269C">
            <w:pPr>
              <w:pStyle w:val="Heading3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Telephone number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E9FF3F" w14:textId="77777777" w:rsidR="002E401B" w:rsidRPr="00D628DF" w:rsidRDefault="002E401B" w:rsidP="008572A5">
            <w:pPr>
              <w:rPr>
                <w:rFonts w:ascii="Open Sans" w:hAnsi="Open Sans" w:cs="Open Sans"/>
              </w:rPr>
            </w:pPr>
          </w:p>
        </w:tc>
      </w:tr>
      <w:tr w:rsidR="002E401B" w:rsidRPr="00D628DF" w14:paraId="53E9FF43" w14:textId="77777777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E9FF41" w14:textId="77777777" w:rsidR="002E401B" w:rsidRPr="00D628DF" w:rsidRDefault="00652731" w:rsidP="00652731">
            <w:pPr>
              <w:pStyle w:val="Heading3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Nature of sabbatical proposed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E9FF42" w14:textId="77777777" w:rsidR="002E401B" w:rsidRPr="00D628DF" w:rsidRDefault="002E401B" w:rsidP="002E401B">
            <w:pPr>
              <w:rPr>
                <w:rFonts w:ascii="Open Sans" w:hAnsi="Open Sans" w:cs="Open Sans"/>
              </w:rPr>
            </w:pPr>
          </w:p>
        </w:tc>
      </w:tr>
      <w:tr w:rsidR="002E401B" w:rsidRPr="00D628DF" w14:paraId="53E9FF46" w14:textId="77777777" w:rsidTr="008572A5">
        <w:trPr>
          <w:trHeight w:val="517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E9FF44" w14:textId="77777777" w:rsidR="002E401B" w:rsidRPr="00D628DF" w:rsidRDefault="00AF23C4" w:rsidP="00AF23C4">
            <w:pPr>
              <w:pStyle w:val="Heading3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Any further supporting n</w:t>
            </w:r>
            <w:r w:rsidR="002E401B" w:rsidRPr="00D628DF">
              <w:rPr>
                <w:rFonts w:ascii="Open Sans" w:hAnsi="Open Sans" w:cs="Open Sans"/>
              </w:rPr>
              <w:t>otes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E9FF45" w14:textId="77777777" w:rsidR="002E401B" w:rsidRPr="00D628DF" w:rsidRDefault="002E401B" w:rsidP="002E401B">
            <w:pPr>
              <w:rPr>
                <w:rFonts w:ascii="Open Sans" w:hAnsi="Open Sans" w:cs="Open Sans"/>
              </w:rPr>
            </w:pPr>
          </w:p>
        </w:tc>
      </w:tr>
    </w:tbl>
    <w:p w14:paraId="53E9FF47" w14:textId="77777777" w:rsidR="008572A5" w:rsidRPr="00D628DF" w:rsidRDefault="008572A5">
      <w:pPr>
        <w:rPr>
          <w:rFonts w:ascii="Open Sans" w:hAnsi="Open Sans" w:cs="Open San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582"/>
        <w:gridCol w:w="188"/>
        <w:gridCol w:w="3299"/>
        <w:gridCol w:w="238"/>
        <w:gridCol w:w="781"/>
        <w:gridCol w:w="236"/>
        <w:gridCol w:w="1783"/>
        <w:gridCol w:w="253"/>
      </w:tblGrid>
      <w:tr w:rsidR="002E401B" w:rsidRPr="00D628DF" w14:paraId="53E9FF4E" w14:textId="77777777" w:rsidTr="000927BA">
        <w:trPr>
          <w:trHeight w:val="643"/>
          <w:jc w:val="center"/>
        </w:trPr>
        <w:tc>
          <w:tcPr>
            <w:tcW w:w="9322" w:type="dxa"/>
            <w:gridSpan w:val="7"/>
            <w:vAlign w:val="bottom"/>
          </w:tcPr>
          <w:p w14:paraId="53E9FF48" w14:textId="77777777" w:rsidR="002E401B" w:rsidRPr="00D628DF" w:rsidRDefault="00AF23C4" w:rsidP="008572A5">
            <w:pPr>
              <w:rPr>
                <w:rFonts w:ascii="Open Sans" w:hAnsi="Open Sans" w:cs="Open Sans"/>
                <w:b/>
              </w:rPr>
            </w:pPr>
            <w:r w:rsidRPr="00D628DF">
              <w:rPr>
                <w:rFonts w:ascii="Open Sans" w:hAnsi="Open Sans" w:cs="Open Sans"/>
                <w:b/>
              </w:rPr>
              <w:t>Please indicate your response to the following questions</w:t>
            </w:r>
            <w:r w:rsidR="002E401B" w:rsidRPr="00D628DF">
              <w:rPr>
                <w:rFonts w:ascii="Open Sans" w:hAnsi="Open Sans" w:cs="Open Sans"/>
                <w:b/>
              </w:rPr>
              <w:t>:</w:t>
            </w:r>
          </w:p>
          <w:p w14:paraId="53E9FF49" w14:textId="1791A8A4" w:rsidR="00AF23C4" w:rsidRPr="00D628DF" w:rsidRDefault="003B31C9" w:rsidP="003B31C9">
            <w:pPr>
              <w:ind w:left="720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I have read and understand the sabbatical information sheet</w:t>
            </w:r>
            <w:r w:rsidR="00FF55A4" w:rsidRPr="00D628DF">
              <w:rPr>
                <w:rFonts w:ascii="Open Sans" w:hAnsi="Open Sans" w:cs="Open Sans"/>
              </w:rPr>
              <w:t xml:space="preserve">      Yes </w:t>
            </w:r>
            <w:proofErr w:type="gramStart"/>
            <w:r w:rsidR="00FF55A4" w:rsidRPr="00D628DF">
              <w:rPr>
                <w:rFonts w:ascii="Open Sans" w:hAnsi="Open Sans" w:cs="Open Sans"/>
              </w:rPr>
              <w:t>….</w:t>
            </w:r>
            <w:r w:rsidR="0011591B" w:rsidRPr="00D628DF">
              <w:rPr>
                <w:rFonts w:ascii="Open Sans" w:hAnsi="Open Sans" w:cs="Open Sans"/>
              </w:rPr>
              <w:t>.</w:t>
            </w:r>
            <w:proofErr w:type="gramEnd"/>
            <w:r w:rsidR="0011591B" w:rsidRPr="00D628DF">
              <w:rPr>
                <w:rFonts w:ascii="Open Sans" w:hAnsi="Open Sans" w:cs="Open Sans"/>
              </w:rPr>
              <w:t xml:space="preserve">      </w:t>
            </w:r>
            <w:r w:rsidR="00FF55A4" w:rsidRPr="00D628DF">
              <w:rPr>
                <w:rFonts w:ascii="Open Sans" w:hAnsi="Open Sans" w:cs="Open Sans"/>
              </w:rPr>
              <w:t xml:space="preserve"> </w:t>
            </w:r>
            <w:r w:rsidR="0011591B" w:rsidRPr="00D628DF">
              <w:rPr>
                <w:rFonts w:ascii="Open Sans" w:hAnsi="Open Sans" w:cs="Open Sans"/>
              </w:rPr>
              <w:t xml:space="preserve">    No </w:t>
            </w:r>
            <w:proofErr w:type="gramStart"/>
            <w:r w:rsidR="0011591B" w:rsidRPr="00D628DF">
              <w:rPr>
                <w:rFonts w:ascii="Open Sans" w:hAnsi="Open Sans" w:cs="Open Sans"/>
              </w:rPr>
              <w:t>…..</w:t>
            </w:r>
            <w:proofErr w:type="gramEnd"/>
          </w:p>
          <w:p w14:paraId="53E9FF4A" w14:textId="77777777" w:rsidR="00AF23C4" w:rsidRPr="00D628DF" w:rsidRDefault="003B31C9" w:rsidP="003B31C9">
            <w:pPr>
              <w:ind w:left="720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I have sought the goodwill of wardens and PCC</w:t>
            </w:r>
            <w:r w:rsidR="0011591B" w:rsidRPr="00D628DF">
              <w:rPr>
                <w:rFonts w:ascii="Open Sans" w:hAnsi="Open Sans" w:cs="Open Sans"/>
              </w:rPr>
              <w:t xml:space="preserve">                             Yes </w:t>
            </w:r>
            <w:proofErr w:type="gramStart"/>
            <w:r w:rsidR="0011591B" w:rsidRPr="00D628DF">
              <w:rPr>
                <w:rFonts w:ascii="Open Sans" w:hAnsi="Open Sans" w:cs="Open Sans"/>
              </w:rPr>
              <w:t>…..</w:t>
            </w:r>
            <w:proofErr w:type="gramEnd"/>
            <w:r w:rsidR="0011591B" w:rsidRPr="00D628DF">
              <w:rPr>
                <w:rFonts w:ascii="Open Sans" w:hAnsi="Open Sans" w:cs="Open Sans"/>
              </w:rPr>
              <w:t xml:space="preserve">          </w:t>
            </w:r>
            <w:r w:rsidR="00FF55A4" w:rsidRPr="00D628DF">
              <w:rPr>
                <w:rFonts w:ascii="Open Sans" w:hAnsi="Open Sans" w:cs="Open Sans"/>
              </w:rPr>
              <w:t xml:space="preserve"> </w:t>
            </w:r>
            <w:r w:rsidR="0011591B" w:rsidRPr="00D628DF">
              <w:rPr>
                <w:rFonts w:ascii="Open Sans" w:hAnsi="Open Sans" w:cs="Open Sans"/>
              </w:rPr>
              <w:t xml:space="preserve">No </w:t>
            </w:r>
            <w:proofErr w:type="gramStart"/>
            <w:r w:rsidR="0011591B" w:rsidRPr="00D628DF">
              <w:rPr>
                <w:rFonts w:ascii="Open Sans" w:hAnsi="Open Sans" w:cs="Open Sans"/>
              </w:rPr>
              <w:t>…..</w:t>
            </w:r>
            <w:proofErr w:type="gramEnd"/>
          </w:p>
          <w:p w14:paraId="53E9FF4B" w14:textId="629F9CB9" w:rsidR="003B31C9" w:rsidRPr="00D628DF" w:rsidRDefault="003B31C9" w:rsidP="003B31C9">
            <w:pPr>
              <w:ind w:left="720"/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I intend to apply for funding to bodies other than the diocese</w:t>
            </w:r>
            <w:r w:rsidR="0011591B" w:rsidRPr="00D628DF">
              <w:rPr>
                <w:rFonts w:ascii="Open Sans" w:hAnsi="Open Sans" w:cs="Open Sans"/>
              </w:rPr>
              <w:t xml:space="preserve">     Yes </w:t>
            </w:r>
            <w:proofErr w:type="gramStart"/>
            <w:r w:rsidR="0011591B" w:rsidRPr="00D628DF">
              <w:rPr>
                <w:rFonts w:ascii="Open Sans" w:hAnsi="Open Sans" w:cs="Open Sans"/>
              </w:rPr>
              <w:t>…..</w:t>
            </w:r>
            <w:proofErr w:type="gramEnd"/>
            <w:r w:rsidR="0011591B" w:rsidRPr="00D628DF">
              <w:rPr>
                <w:rFonts w:ascii="Open Sans" w:hAnsi="Open Sans" w:cs="Open Sans"/>
              </w:rPr>
              <w:t xml:space="preserve">         </w:t>
            </w:r>
            <w:r w:rsidR="00FF55A4" w:rsidRPr="00D628DF">
              <w:rPr>
                <w:rFonts w:ascii="Open Sans" w:hAnsi="Open Sans" w:cs="Open Sans"/>
              </w:rPr>
              <w:t xml:space="preserve"> </w:t>
            </w:r>
            <w:r w:rsidR="0011591B" w:rsidRPr="00D628DF">
              <w:rPr>
                <w:rFonts w:ascii="Open Sans" w:hAnsi="Open Sans" w:cs="Open Sans"/>
              </w:rPr>
              <w:t xml:space="preserve"> No </w:t>
            </w:r>
            <w:proofErr w:type="gramStart"/>
            <w:r w:rsidR="0011591B" w:rsidRPr="00D628DF">
              <w:rPr>
                <w:rFonts w:ascii="Open Sans" w:hAnsi="Open Sans" w:cs="Open Sans"/>
              </w:rPr>
              <w:t>…..</w:t>
            </w:r>
            <w:proofErr w:type="gramEnd"/>
          </w:p>
          <w:p w14:paraId="53E9FF4C" w14:textId="77777777" w:rsidR="00AF23C4" w:rsidRPr="00D628DF" w:rsidRDefault="00AF23C4" w:rsidP="008572A5">
            <w:pPr>
              <w:rPr>
                <w:rFonts w:ascii="Open Sans" w:hAnsi="Open Sans" w:cs="Open Sans"/>
              </w:rPr>
            </w:pPr>
          </w:p>
        </w:tc>
        <w:tc>
          <w:tcPr>
            <w:tcW w:w="254" w:type="dxa"/>
            <w:vAlign w:val="bottom"/>
          </w:tcPr>
          <w:p w14:paraId="53E9FF4D" w14:textId="77777777" w:rsidR="002E401B" w:rsidRPr="00D628DF" w:rsidRDefault="002E401B" w:rsidP="008572A5">
            <w:pPr>
              <w:rPr>
                <w:rFonts w:ascii="Open Sans" w:hAnsi="Open Sans" w:cs="Open Sans"/>
              </w:rPr>
            </w:pPr>
          </w:p>
        </w:tc>
      </w:tr>
      <w:tr w:rsidR="002E401B" w:rsidRPr="00D628DF" w14:paraId="53E9FF50" w14:textId="77777777" w:rsidTr="000927BA">
        <w:trPr>
          <w:trHeight w:val="403"/>
          <w:jc w:val="center"/>
        </w:trPr>
        <w:tc>
          <w:tcPr>
            <w:tcW w:w="9576" w:type="dxa"/>
            <w:gridSpan w:val="8"/>
            <w:tcBorders>
              <w:bottom w:val="dashed" w:sz="4" w:space="0" w:color="333333"/>
            </w:tcBorders>
            <w:vAlign w:val="bottom"/>
          </w:tcPr>
          <w:p w14:paraId="53E9FF4F" w14:textId="77777777" w:rsidR="002E401B" w:rsidRPr="00D628DF" w:rsidRDefault="003B31C9" w:rsidP="008572A5">
            <w:pPr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Signed:</w:t>
            </w:r>
            <w:r w:rsidR="000B083C" w:rsidRPr="00D628DF">
              <w:rPr>
                <w:rFonts w:ascii="Open Sans" w:hAnsi="Open Sans" w:cs="Open Sans"/>
              </w:rPr>
              <w:t xml:space="preserve">                                                                                                         Date:</w:t>
            </w:r>
          </w:p>
        </w:tc>
      </w:tr>
      <w:tr w:rsidR="00EA399A" w:rsidRPr="00D628DF" w14:paraId="53E9FF53" w14:textId="77777777" w:rsidTr="00547FFA">
        <w:trPr>
          <w:trHeight w:val="455"/>
          <w:jc w:val="center"/>
        </w:trPr>
        <w:tc>
          <w:tcPr>
            <w:tcW w:w="9576" w:type="dxa"/>
            <w:gridSpan w:val="8"/>
            <w:tcBorders>
              <w:top w:val="dashed" w:sz="4" w:space="0" w:color="333333"/>
              <w:bottom w:val="single" w:sz="2" w:space="0" w:color="808080" w:themeColor="background1" w:themeShade="80"/>
            </w:tcBorders>
            <w:vAlign w:val="bottom"/>
          </w:tcPr>
          <w:p w14:paraId="53E9FF51" w14:textId="77777777" w:rsidR="00EA399A" w:rsidRPr="00D628DF" w:rsidRDefault="00EA399A" w:rsidP="008572A5">
            <w:pPr>
              <w:rPr>
                <w:rFonts w:ascii="Open Sans" w:hAnsi="Open Sans" w:cs="Open Sans"/>
              </w:rPr>
            </w:pPr>
          </w:p>
          <w:p w14:paraId="53E9FF52" w14:textId="77777777" w:rsidR="004D20AD" w:rsidRPr="00D628DF" w:rsidRDefault="004D20AD" w:rsidP="008572A5">
            <w:pPr>
              <w:rPr>
                <w:rFonts w:ascii="Open Sans" w:hAnsi="Open Sans" w:cs="Open Sans"/>
              </w:rPr>
            </w:pPr>
          </w:p>
        </w:tc>
      </w:tr>
      <w:tr w:rsidR="0011591B" w:rsidRPr="00D628DF" w14:paraId="53E9FF5B" w14:textId="77777777" w:rsidTr="000927BA">
        <w:trPr>
          <w:trHeight w:val="504"/>
          <w:jc w:val="center"/>
        </w:trPr>
        <w:tc>
          <w:tcPr>
            <w:tcW w:w="2794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3E9FF55" w14:textId="77777777" w:rsidR="00A17FB9" w:rsidRPr="00D628DF" w:rsidRDefault="003B31C9" w:rsidP="003B31C9">
            <w:pPr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Countersigned by the Bishop of Birkenhead/Stockport</w:t>
            </w:r>
          </w:p>
          <w:p w14:paraId="53E9FF56" w14:textId="77777777" w:rsidR="000B083C" w:rsidRPr="00D628DF" w:rsidRDefault="000B083C" w:rsidP="003B31C9">
            <w:pPr>
              <w:rPr>
                <w:rFonts w:ascii="Open Sans" w:hAnsi="Open Sans" w:cs="Open Sans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808080" w:themeColor="background1" w:themeShade="80"/>
              <w:bottom w:val="single" w:sz="4" w:space="0" w:color="auto"/>
            </w:tcBorders>
            <w:vAlign w:val="bottom"/>
          </w:tcPr>
          <w:p w14:paraId="53E9FF57" w14:textId="77777777" w:rsidR="00A17FB9" w:rsidRPr="00D628DF" w:rsidRDefault="00A17FB9" w:rsidP="008572A5">
            <w:pPr>
              <w:rPr>
                <w:rFonts w:ascii="Open Sans" w:hAnsi="Open Sans" w:cs="Open Sans"/>
              </w:rPr>
            </w:pPr>
          </w:p>
        </w:tc>
        <w:tc>
          <w:tcPr>
            <w:tcW w:w="782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3E9FF58" w14:textId="77777777" w:rsidR="00A17FB9" w:rsidRPr="00D628DF" w:rsidRDefault="0011591B" w:rsidP="0011591B">
            <w:pPr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Date</w:t>
            </w:r>
          </w:p>
        </w:tc>
        <w:tc>
          <w:tcPr>
            <w:tcW w:w="236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vAlign w:val="bottom"/>
          </w:tcPr>
          <w:p w14:paraId="53E9FF59" w14:textId="77777777" w:rsidR="00A17FB9" w:rsidRPr="00D628DF" w:rsidRDefault="00A17FB9" w:rsidP="008572A5">
            <w:pPr>
              <w:rPr>
                <w:rFonts w:ascii="Open Sans" w:hAnsi="Open Sans" w:cs="Open Sans"/>
              </w:rPr>
            </w:pPr>
          </w:p>
        </w:tc>
        <w:tc>
          <w:tcPr>
            <w:tcW w:w="2105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4" w:space="0" w:color="auto"/>
              <w:right w:val="single" w:sz="2" w:space="0" w:color="808080" w:themeColor="background1" w:themeShade="80"/>
            </w:tcBorders>
            <w:vAlign w:val="bottom"/>
          </w:tcPr>
          <w:p w14:paraId="53E9FF5A" w14:textId="77777777" w:rsidR="00A17FB9" w:rsidRPr="00D628DF" w:rsidRDefault="00A17FB9" w:rsidP="008572A5">
            <w:pPr>
              <w:rPr>
                <w:rFonts w:ascii="Open Sans" w:hAnsi="Open Sans" w:cs="Open Sans"/>
              </w:rPr>
            </w:pPr>
          </w:p>
        </w:tc>
      </w:tr>
      <w:tr w:rsidR="0094759D" w:rsidRPr="00D628DF" w14:paraId="53E9FF62" w14:textId="77777777" w:rsidTr="000927BA">
        <w:trPr>
          <w:trHeight w:val="864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vAlign w:val="bottom"/>
          </w:tcPr>
          <w:p w14:paraId="53E9FF5C" w14:textId="77777777" w:rsidR="0011591B" w:rsidRPr="00D628DF" w:rsidRDefault="0011591B" w:rsidP="008572A5">
            <w:pPr>
              <w:rPr>
                <w:rFonts w:ascii="Open Sans" w:hAnsi="Open Sans" w:cs="Open Sans"/>
              </w:rPr>
            </w:pPr>
          </w:p>
          <w:p w14:paraId="53E9FF5F" w14:textId="7924427B" w:rsidR="0011591B" w:rsidRPr="00D628DF" w:rsidRDefault="0011591B" w:rsidP="008572A5">
            <w:pPr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 xml:space="preserve">Please return the completed form to: </w:t>
            </w:r>
            <w:r w:rsidR="005B5E9B">
              <w:rPr>
                <w:rFonts w:ascii="Open Sans" w:hAnsi="Open Sans" w:cs="Open Sans"/>
              </w:rPr>
              <w:t>Ministry Team</w:t>
            </w:r>
            <w:r w:rsidRPr="00D628DF">
              <w:rPr>
                <w:rFonts w:ascii="Open Sans" w:hAnsi="Open Sans" w:cs="Open Sans"/>
              </w:rPr>
              <w:t xml:space="preserve">, Church House, 5500 Daresbury Park, Daresbury, Warrington WA4 4GE or   </w:t>
            </w:r>
            <w:hyperlink r:id="rId10" w:history="1">
              <w:r w:rsidRPr="00D628DF">
                <w:rPr>
                  <w:rStyle w:val="Hyperlink"/>
                  <w:rFonts w:ascii="Open Sans" w:hAnsi="Open Sans" w:cs="Open Sans"/>
                </w:rPr>
                <w:t>ministry@chester.anglican.org</w:t>
              </w:r>
            </w:hyperlink>
          </w:p>
          <w:p w14:paraId="53E9FF60" w14:textId="77777777" w:rsidR="0094759D" w:rsidRPr="00D628DF" w:rsidRDefault="004D20AD" w:rsidP="004D20AD">
            <w:pPr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Please note this form only applies to the year detailed in the dates above. If the year in which the sabbatical is to be taken is changed a new application should be made.</w:t>
            </w:r>
          </w:p>
          <w:p w14:paraId="53E9FF61" w14:textId="77777777" w:rsidR="004D20AD" w:rsidRPr="00D628DF" w:rsidRDefault="004D20AD" w:rsidP="004D20AD">
            <w:pPr>
              <w:rPr>
                <w:rFonts w:ascii="Open Sans" w:hAnsi="Open Sans" w:cs="Open Sans"/>
              </w:rPr>
            </w:pPr>
          </w:p>
        </w:tc>
      </w:tr>
      <w:tr w:rsidR="0011591B" w:rsidRPr="00D628DF" w14:paraId="53E9FF68" w14:textId="77777777" w:rsidTr="000927BA">
        <w:trPr>
          <w:trHeight w:val="442"/>
          <w:jc w:val="center"/>
        </w:trPr>
        <w:tc>
          <w:tcPr>
            <w:tcW w:w="2601" w:type="dxa"/>
            <w:tcBorders>
              <w:top w:val="single" w:sz="4" w:space="0" w:color="auto"/>
              <w:left w:val="single" w:sz="2" w:space="0" w:color="808080" w:themeColor="background1" w:themeShade="80"/>
            </w:tcBorders>
            <w:vAlign w:val="bottom"/>
          </w:tcPr>
          <w:p w14:paraId="53E9FF63" w14:textId="5D47FAA9" w:rsidR="00501546" w:rsidRPr="00D628DF" w:rsidRDefault="004D20AD" w:rsidP="004D20AD">
            <w:pPr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 xml:space="preserve">For </w:t>
            </w:r>
            <w:r w:rsidR="005B5E9B">
              <w:rPr>
                <w:rFonts w:ascii="Open Sans" w:hAnsi="Open Sans" w:cs="Open Sans"/>
              </w:rPr>
              <w:t>Ministry Team</w:t>
            </w:r>
            <w:r w:rsidRPr="00D628DF">
              <w:rPr>
                <w:rFonts w:ascii="Open Sans" w:hAnsi="Open Sans" w:cs="Open Sans"/>
              </w:rPr>
              <w:t xml:space="preserve"> use: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bottom w:val="single" w:sz="2" w:space="0" w:color="808080" w:themeColor="background1" w:themeShade="80"/>
            </w:tcBorders>
            <w:vAlign w:val="bottom"/>
          </w:tcPr>
          <w:p w14:paraId="53E9FF64" w14:textId="77777777" w:rsidR="00501546" w:rsidRPr="00D628DF" w:rsidRDefault="00501546" w:rsidP="008572A5">
            <w:pPr>
              <w:rPr>
                <w:rFonts w:ascii="Open Sans" w:hAnsi="Open Sans" w:cs="Open Sans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bottom"/>
          </w:tcPr>
          <w:p w14:paraId="53E9FF65" w14:textId="77777777" w:rsidR="00501546" w:rsidRPr="00D628DF" w:rsidRDefault="00501546" w:rsidP="008572A5">
            <w:pPr>
              <w:rPr>
                <w:rFonts w:ascii="Open Sans" w:hAnsi="Open Sans" w:cs="Open Sans"/>
              </w:rPr>
            </w:pPr>
            <w:r w:rsidRPr="00D628DF">
              <w:rPr>
                <w:rFonts w:ascii="Open Sans" w:hAnsi="Open Sans" w:cs="Open Sans"/>
              </w:rPr>
              <w:t>Date</w:t>
            </w:r>
            <w:r w:rsidR="004D20AD" w:rsidRPr="00D628DF">
              <w:rPr>
                <w:rFonts w:ascii="Open Sans" w:hAnsi="Open Sans" w:cs="Open Sans"/>
              </w:rPr>
              <w:t xml:space="preserve"> received</w:t>
            </w:r>
          </w:p>
        </w:tc>
        <w:tc>
          <w:tcPr>
            <w:tcW w:w="236" w:type="dxa"/>
            <w:vAlign w:val="bottom"/>
          </w:tcPr>
          <w:p w14:paraId="53E9FF66" w14:textId="77777777" w:rsidR="00501546" w:rsidRPr="00D628DF" w:rsidRDefault="00501546" w:rsidP="008572A5">
            <w:pPr>
              <w:rPr>
                <w:rFonts w:ascii="Open Sans" w:hAnsi="Open Sans" w:cs="Open Sans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right w:val="single" w:sz="2" w:space="0" w:color="808080" w:themeColor="background1" w:themeShade="80"/>
            </w:tcBorders>
            <w:vAlign w:val="bottom"/>
          </w:tcPr>
          <w:p w14:paraId="53E9FF67" w14:textId="77777777" w:rsidR="00501546" w:rsidRPr="00D628DF" w:rsidRDefault="00501546" w:rsidP="008572A5">
            <w:pPr>
              <w:rPr>
                <w:rFonts w:ascii="Open Sans" w:hAnsi="Open Sans" w:cs="Open Sans"/>
              </w:rPr>
            </w:pPr>
          </w:p>
        </w:tc>
      </w:tr>
      <w:tr w:rsidR="00501546" w:rsidRPr="00D628DF" w14:paraId="53E9FF6A" w14:textId="77777777" w:rsidTr="000927BA">
        <w:trPr>
          <w:trHeight w:val="288"/>
          <w:jc w:val="center"/>
        </w:trPr>
        <w:tc>
          <w:tcPr>
            <w:tcW w:w="9576" w:type="dxa"/>
            <w:gridSpan w:val="8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E9FF69" w14:textId="77777777" w:rsidR="00501546" w:rsidRPr="00D628DF" w:rsidRDefault="00501546" w:rsidP="008572A5">
            <w:pPr>
              <w:rPr>
                <w:rFonts w:ascii="Open Sans" w:hAnsi="Open Sans" w:cs="Open Sans"/>
              </w:rPr>
            </w:pPr>
          </w:p>
        </w:tc>
      </w:tr>
    </w:tbl>
    <w:p w14:paraId="5796BC0F" w14:textId="77777777" w:rsidR="00D628DF" w:rsidRPr="00D628DF" w:rsidRDefault="00D628DF" w:rsidP="00547FFA">
      <w:pPr>
        <w:rPr>
          <w:rFonts w:ascii="Open Sans" w:hAnsi="Open Sans" w:cs="Open Sans"/>
        </w:rPr>
      </w:pPr>
    </w:p>
    <w:sectPr w:rsidR="00D628DF" w:rsidRPr="00D628DF" w:rsidSect="003B31C9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FF70" w14:textId="77777777" w:rsidR="00652731" w:rsidRDefault="00652731">
      <w:r>
        <w:separator/>
      </w:r>
    </w:p>
  </w:endnote>
  <w:endnote w:type="continuationSeparator" w:id="0">
    <w:p w14:paraId="53E9FF71" w14:textId="77777777" w:rsidR="00652731" w:rsidRDefault="0065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FF6E" w14:textId="77777777" w:rsidR="00652731" w:rsidRDefault="00652731">
      <w:r>
        <w:separator/>
      </w:r>
    </w:p>
  </w:footnote>
  <w:footnote w:type="continuationSeparator" w:id="0">
    <w:p w14:paraId="53E9FF6F" w14:textId="77777777" w:rsidR="00652731" w:rsidRDefault="0065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31"/>
    <w:rsid w:val="00047197"/>
    <w:rsid w:val="00050024"/>
    <w:rsid w:val="00051CE0"/>
    <w:rsid w:val="000927BA"/>
    <w:rsid w:val="000B083C"/>
    <w:rsid w:val="000C6005"/>
    <w:rsid w:val="0011591B"/>
    <w:rsid w:val="001946B5"/>
    <w:rsid w:val="001B1297"/>
    <w:rsid w:val="001F20E4"/>
    <w:rsid w:val="001F48FB"/>
    <w:rsid w:val="00215E0A"/>
    <w:rsid w:val="0025255F"/>
    <w:rsid w:val="002746EA"/>
    <w:rsid w:val="002E401B"/>
    <w:rsid w:val="00326AFD"/>
    <w:rsid w:val="00330528"/>
    <w:rsid w:val="00334658"/>
    <w:rsid w:val="0034269C"/>
    <w:rsid w:val="003520FD"/>
    <w:rsid w:val="00377C04"/>
    <w:rsid w:val="003B3080"/>
    <w:rsid w:val="003B31C9"/>
    <w:rsid w:val="00452069"/>
    <w:rsid w:val="0047755D"/>
    <w:rsid w:val="004D20AD"/>
    <w:rsid w:val="004F12AA"/>
    <w:rsid w:val="00501546"/>
    <w:rsid w:val="00513C1E"/>
    <w:rsid w:val="00543709"/>
    <w:rsid w:val="00547FFA"/>
    <w:rsid w:val="0059137B"/>
    <w:rsid w:val="005B5E9B"/>
    <w:rsid w:val="0061301F"/>
    <w:rsid w:val="00652731"/>
    <w:rsid w:val="006C245C"/>
    <w:rsid w:val="006D1E89"/>
    <w:rsid w:val="00711A01"/>
    <w:rsid w:val="00715F04"/>
    <w:rsid w:val="00721A66"/>
    <w:rsid w:val="008572A5"/>
    <w:rsid w:val="00883A91"/>
    <w:rsid w:val="008E6126"/>
    <w:rsid w:val="009203CE"/>
    <w:rsid w:val="00924417"/>
    <w:rsid w:val="009375D6"/>
    <w:rsid w:val="0094759D"/>
    <w:rsid w:val="00990A93"/>
    <w:rsid w:val="009B127E"/>
    <w:rsid w:val="00A17FB9"/>
    <w:rsid w:val="00A46A22"/>
    <w:rsid w:val="00A61899"/>
    <w:rsid w:val="00A923ED"/>
    <w:rsid w:val="00AF23C4"/>
    <w:rsid w:val="00B14DDC"/>
    <w:rsid w:val="00B65F36"/>
    <w:rsid w:val="00B744EE"/>
    <w:rsid w:val="00BC0B53"/>
    <w:rsid w:val="00C126A0"/>
    <w:rsid w:val="00C46015"/>
    <w:rsid w:val="00C554B1"/>
    <w:rsid w:val="00C71169"/>
    <w:rsid w:val="00C81595"/>
    <w:rsid w:val="00C97D13"/>
    <w:rsid w:val="00CB46A6"/>
    <w:rsid w:val="00D4648B"/>
    <w:rsid w:val="00D628DF"/>
    <w:rsid w:val="00D86CB2"/>
    <w:rsid w:val="00DD7B40"/>
    <w:rsid w:val="00E40315"/>
    <w:rsid w:val="00EA399A"/>
    <w:rsid w:val="00ED3847"/>
    <w:rsid w:val="00F95BCC"/>
    <w:rsid w:val="00FA6984"/>
    <w:rsid w:val="00FB0825"/>
    <w:rsid w:val="00FC4E42"/>
    <w:rsid w:val="00FF1884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E9FF30"/>
  <w15:docId w15:val="{F5591581-BDE6-445E-A643-17269BA8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character" w:styleId="Hyperlink">
    <w:name w:val="Hyperlink"/>
    <w:basedOn w:val="DefaultParagraphFont"/>
    <w:unhideWhenUsed/>
    <w:rsid w:val="00115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nistry@chester.anglica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burkett\AppData\Roaming\Microsoft\Templates\MS_EdFldT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E8ED42E7C7C4C9E9A38244388FF87" ma:contentTypeVersion="8" ma:contentTypeDescription="Create a new document." ma:contentTypeScope="" ma:versionID="73f87685e7bdb8b17d2b8e7417a8f757">
  <xsd:schema xmlns:xsd="http://www.w3.org/2001/XMLSchema" xmlns:xs="http://www.w3.org/2001/XMLSchema" xmlns:p="http://schemas.microsoft.com/office/2006/metadata/properties" xmlns:ns2="484698dd-df87-4cff-b5b9-02acd83159c8" xmlns:ns3="b9a7c100-5641-4d00-98d4-db8114875b02" targetNamespace="http://schemas.microsoft.com/office/2006/metadata/properties" ma:root="true" ma:fieldsID="9b0f480140aa394665b4e13002e9ea0d" ns2:_="" ns3:_="">
    <xsd:import namespace="484698dd-df87-4cff-b5b9-02acd83159c8"/>
    <xsd:import namespace="b9a7c100-5641-4d00-98d4-db811487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98dd-df87-4cff-b5b9-02acd831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c100-5641-4d00-98d4-db8114875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E352C-53DC-4FB4-8365-7E51DE7D794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84698dd-df87-4cff-b5b9-02acd83159c8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b9a7c100-5641-4d00-98d4-db8114875b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2D5046-C819-4418-8166-0773A8462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0DDC3-D2EF-4B75-B707-63E6B91C3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98dd-df87-4cff-b5b9-02acd83159c8"/>
    <ds:schemaRef ds:uri="b9a7c100-5641-4d00-98d4-db811487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MS_EdFldTrp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>Jane Hood</dc:creator>
  <cp:lastModifiedBy>Jane Hood</cp:lastModifiedBy>
  <cp:revision>2</cp:revision>
  <cp:lastPrinted>2003-12-09T17:13:00Z</cp:lastPrinted>
  <dcterms:created xsi:type="dcterms:W3CDTF">2025-01-21T16:57:00Z</dcterms:created>
  <dcterms:modified xsi:type="dcterms:W3CDTF">2025-01-21T16:57:00Z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  <property fmtid="{D5CDD505-2E9C-101B-9397-08002B2CF9AE}" pid="3" name="ContentTypeId">
    <vt:lpwstr>0x010100EFFE8ED42E7C7C4C9E9A38244388FF87</vt:lpwstr>
  </property>
</Properties>
</file>